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F8AA">
      <w:pPr>
        <w:tabs>
          <w:tab w:val="left" w:pos="0"/>
        </w:tabs>
        <w:spacing w:line="640" w:lineRule="exact"/>
        <w:jc w:val="center"/>
        <w:rPr>
          <w:rFonts w:hint="eastAsia" w:asci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</w:pPr>
      <w:r>
        <w:rPr>
          <w:rFonts w:hint="eastAsia" w:ascii="黑体" w:eastAsia="黑体" w:cs="Times New Roman"/>
          <w:b/>
          <w:bCs/>
          <w:kern w:val="0"/>
          <w:sz w:val="32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黑体" w:eastAsia="黑体" w:cs="Times New Roman"/>
          <w:b/>
          <w:bCs/>
          <w:kern w:val="0"/>
          <w:sz w:val="36"/>
          <w:szCs w:val="28"/>
          <w:highlight w:val="none"/>
          <w:lang w:val="en-US" w:eastAsia="zh-CN" w:bidi="ar-SA"/>
        </w:rPr>
        <w:t>江西江铜华东铜箔有限公司劳务派遣应聘登记表</w:t>
      </w:r>
    </w:p>
    <w:tbl>
      <w:tblPr>
        <w:tblStyle w:val="8"/>
        <w:tblW w:w="95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7"/>
        <w:gridCol w:w="1138"/>
        <w:gridCol w:w="809"/>
        <w:gridCol w:w="1103"/>
        <w:gridCol w:w="1035"/>
        <w:gridCol w:w="1138"/>
        <w:gridCol w:w="864"/>
        <w:gridCol w:w="1207"/>
      </w:tblGrid>
      <w:tr w14:paraId="44947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C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967A0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2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性别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098F5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17E2A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A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籍贯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00B56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C79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D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6AB7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D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身高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7E553">
            <w:pPr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8B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毕业院校及专业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3BBE0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0241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4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生源地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8028">
            <w:pPr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D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民族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F173C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B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期望薪资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52C09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952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B2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学历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D1961">
            <w:pPr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A66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毕业</w:t>
            </w:r>
          </w:p>
          <w:p w14:paraId="41EF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13A67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6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健康状况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88D26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B4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7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身份证号</w:t>
            </w:r>
          </w:p>
        </w:tc>
        <w:tc>
          <w:tcPr>
            <w:tcW w:w="41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1F619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6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联系电话</w:t>
            </w:r>
          </w:p>
        </w:tc>
        <w:tc>
          <w:tcPr>
            <w:tcW w:w="2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B9311">
            <w:pPr>
              <w:jc w:val="center"/>
              <w:rPr>
                <w:rFonts w:hint="eastAsia" w:ascii="华文仿宋" w:eastAsia="华文仿宋" w:cs="华文仿宋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19D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8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学习情况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1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外语</w:t>
            </w:r>
          </w:p>
          <w:p w14:paraId="3BD7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语种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7475F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C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外语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等级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C96C6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B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计算机水平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7AF0B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570C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39619"/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D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学习成绩描述</w:t>
            </w:r>
          </w:p>
        </w:tc>
        <w:tc>
          <w:tcPr>
            <w:tcW w:w="61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BAFF5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135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8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社会实践/实习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/工作经验</w:t>
            </w:r>
          </w:p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A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时间</w:t>
            </w: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A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地点</w:t>
            </w: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B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主要内容</w:t>
            </w:r>
          </w:p>
        </w:tc>
      </w:tr>
      <w:tr w14:paraId="05101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DC9E"/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4A3CF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B5AB9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BEF6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FB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FDB23"/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03B3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76A8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994EC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C77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7C2A0"/>
        </w:tc>
        <w:tc>
          <w:tcPr>
            <w:tcW w:w="22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20C41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E8CD2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2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B6EAE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813F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学习简历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（高中起）</w:t>
            </w:r>
          </w:p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起止时间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18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学校名称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A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所学专业</w:t>
            </w:r>
          </w:p>
        </w:tc>
      </w:tr>
      <w:tr w14:paraId="2811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9653B"/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636F7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3ACAB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57004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47A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2B55F"/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4D0A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4DCF9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E3CEB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E563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0649D"/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63190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CEF1B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BF3A0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8C9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6821F"/>
        </w:tc>
        <w:tc>
          <w:tcPr>
            <w:tcW w:w="30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70300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D709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6B36003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672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奖励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及处分</w:t>
            </w:r>
          </w:p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E822F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6AB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0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家庭主要成员及重要社会关系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F4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5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4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D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职务</w:t>
            </w:r>
          </w:p>
        </w:tc>
      </w:tr>
      <w:tr w14:paraId="5D77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9E52C"/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8CDC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AA7A3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EE0F2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BA95F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7F6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3ED30"/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A2805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D6121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94DD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21359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F88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332F4"/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53D35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D22F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5E52B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8A588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0B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86565"/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73982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C3458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4F242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3DCC6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73D7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65F3DF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江铜近亲属关系申报（若无在姓名下写无）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姓名</w:t>
            </w: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0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与本人关系</w:t>
            </w: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8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工作单位</w:t>
            </w: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7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职务</w:t>
            </w:r>
          </w:p>
        </w:tc>
      </w:tr>
      <w:tr w14:paraId="50D9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79ABC2"/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890F6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5931F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03053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3716B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1E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F3EEA01"/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AFF57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FA365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741E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92ED2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85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EC6808B"/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B8A50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4444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1B235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2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B354F">
            <w:pPr>
              <w:jc w:val="center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2CE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20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32FDC"/>
        </w:tc>
        <w:tc>
          <w:tcPr>
            <w:tcW w:w="83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3640E">
            <w:pPr>
              <w:jc w:val="left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填写说明：</w:t>
            </w:r>
          </w:p>
          <w:p w14:paraId="201E2C0E">
            <w:pPr>
              <w:numPr>
                <w:ilvl w:val="0"/>
                <w:numId w:val="1"/>
              </w:numPr>
              <w:jc w:val="left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填写江铜集团及下属各单位中，与本人存在近亲属关系的员工的情况。</w:t>
            </w:r>
          </w:p>
          <w:p w14:paraId="62EE9A93">
            <w:pPr>
              <w:jc w:val="left"/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2、范围：与本人有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</w:rPr>
              <w:t>夫妻关系;直系血亲关系(包括祖父母、外祖父母、父母、子女、孙子女、外孙子女;无血缘关系，但由法律确认其具有与自然血亲同等的权利、义务的亲属，如养父母与养子女、继父母与继子女);三代以内旁系血亲关系(包括伯叔姑舅姨、兄弟姐妹、堂兄弟姐妹、表兄弟姐妹、侄子女、甥子女);近姻亲关系(包括配偶的父母、配偶的兄弟姐妹及其配偶、子女的配偶及子女配偶的父母、三代以内旁系血亲的配偶)。</w:t>
            </w:r>
          </w:p>
        </w:tc>
      </w:tr>
      <w:tr w14:paraId="4BD8F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97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35743A6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仿宋" w:eastAsia="仿宋" w:cs="仿宋"/>
                <w:sz w:val="22"/>
                <w:szCs w:val="28"/>
                <w:lang w:val="en-US" w:eastAsia="zh-CN"/>
              </w:rPr>
            </w:pPr>
          </w:p>
          <w:p w14:paraId="3B760C47">
            <w:pPr>
              <w:keepNext w:val="0"/>
              <w:keepLines w:val="0"/>
              <w:widowControl/>
              <w:suppressLineNumbers w:val="0"/>
              <w:ind w:firstLine="562" w:firstLineChars="200"/>
              <w:jc w:val="left"/>
              <w:textAlignment w:val="center"/>
              <w:rPr>
                <w:rFonts w:hint="eastAsia" w:asci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eastAsia="仿宋" w:cs="仿宋"/>
                <w:b/>
                <w:bCs/>
                <w:sz w:val="28"/>
                <w:szCs w:val="36"/>
                <w:lang w:val="en-US" w:eastAsia="zh-CN"/>
              </w:rPr>
              <w:t>诚信承诺：</w:t>
            </w:r>
          </w:p>
          <w:p w14:paraId="68179B7B">
            <w:pPr>
              <w:keepNext w:val="0"/>
              <w:keepLines w:val="0"/>
              <w:widowControl/>
              <w:spacing w:line="240" w:lineRule="auto"/>
              <w:ind w:firstLine="480" w:firstLineChars="200"/>
              <w:jc w:val="left"/>
              <w:textAlignment w:val="center"/>
              <w:rPr>
                <w:rFonts w:hint="eastAsia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我郑重</w:t>
            </w:r>
            <w:r>
              <w:rPr>
                <w:rFonts w:hint="eastAsia" w:ascii="仿宋" w:eastAsia="仿宋" w:cs="仿宋"/>
                <w:sz w:val="24"/>
                <w:szCs w:val="24"/>
              </w:rPr>
              <w:t>承诺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eastAsia="仿宋" w:cs="仿宋"/>
                <w:sz w:val="24"/>
                <w:szCs w:val="24"/>
              </w:rPr>
              <w:t>本人所提供的个人信息资料、证明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资料、</w:t>
            </w:r>
            <w:r>
              <w:rPr>
                <w:rFonts w:hint="eastAsia" w:ascii="仿宋" w:eastAsia="仿宋" w:cs="仿宋"/>
                <w:sz w:val="24"/>
                <w:szCs w:val="24"/>
              </w:rPr>
              <w:t>证件等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相关资料</w:t>
            </w:r>
            <w:r>
              <w:rPr>
                <w:rFonts w:hint="eastAsia" w:ascii="仿宋" w:eastAsia="仿宋" w:cs="仿宋"/>
                <w:sz w:val="24"/>
                <w:szCs w:val="24"/>
              </w:rPr>
              <w:t>均真实、准确、有效，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无隐瞒漏报，</w:t>
            </w:r>
            <w:r>
              <w:rPr>
                <w:rFonts w:hint="eastAsia" w:ascii="仿宋" w:eastAsia="仿宋" w:cs="仿宋"/>
                <w:sz w:val="24"/>
                <w:szCs w:val="24"/>
              </w:rPr>
              <w:t>并自觉遵守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江铜集团</w:t>
            </w:r>
            <w:r>
              <w:rPr>
                <w:rFonts w:hint="eastAsia" w:ascii="仿宋" w:eastAsia="仿宋" w:cs="仿宋"/>
                <w:sz w:val="24"/>
                <w:szCs w:val="24"/>
              </w:rPr>
              <w:t>的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公开</w:t>
            </w:r>
            <w:r>
              <w:rPr>
                <w:rFonts w:hint="eastAsia" w:ascii="仿宋" w:eastAsia="仿宋" w:cs="仿宋"/>
                <w:sz w:val="24"/>
                <w:szCs w:val="24"/>
              </w:rPr>
              <w:t>招聘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的有关政策和</w:t>
            </w:r>
            <w:r>
              <w:rPr>
                <w:rFonts w:hint="eastAsia" w:ascii="仿宋" w:eastAsia="仿宋" w:cs="仿宋"/>
                <w:sz w:val="24"/>
                <w:szCs w:val="24"/>
              </w:rPr>
              <w:t>规定，诚实守信</w:t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eastAsia="仿宋" w:cs="仿宋"/>
                <w:sz w:val="24"/>
                <w:szCs w:val="24"/>
              </w:rPr>
              <w:t>严守纪律，认真履行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仿宋" w:eastAsia="仿宋" w:cs="仿宋"/>
                <w:sz w:val="24"/>
                <w:szCs w:val="24"/>
              </w:rPr>
              <w:t>人员义务。对因提供有关信息材料、证明证件不实，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漏报隐瞒，</w:t>
            </w:r>
            <w:r>
              <w:rPr>
                <w:rFonts w:hint="eastAsia" w:ascii="仿宋" w:eastAsia="仿宋" w:cs="仿宋"/>
                <w:sz w:val="24"/>
                <w:szCs w:val="24"/>
              </w:rPr>
              <w:t>不符合招聘要求，或违反有关纪律规定等所造成的后果，本人</w:t>
            </w:r>
            <w:r>
              <w:rPr>
                <w:rFonts w:hint="eastAsia" w:ascii="仿宋" w:eastAsia="仿宋" w:cs="仿宋"/>
                <w:sz w:val="24"/>
                <w:szCs w:val="24"/>
                <w:lang w:val="en-US" w:eastAsia="zh-CN"/>
              </w:rPr>
              <w:t>自愿承担相应法律责任，并无条件接受用人单位的解聘</w:t>
            </w:r>
            <w:r>
              <w:rPr>
                <w:rFonts w:hint="eastAsia" w:ascii="仿宋" w:eastAsia="仿宋" w:cs="仿宋"/>
                <w:sz w:val="24"/>
                <w:szCs w:val="24"/>
              </w:rPr>
              <w:t>。</w:t>
            </w:r>
          </w:p>
          <w:p w14:paraId="2B63C434">
            <w:pPr>
              <w:pStyle w:val="4"/>
              <w:rPr>
                <w:rFonts w:hint="eastAsia" w:ascii="仿宋" w:eastAsia="仿宋" w:cs="仿宋"/>
              </w:rPr>
            </w:pPr>
          </w:p>
        </w:tc>
      </w:tr>
      <w:tr w14:paraId="7C29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597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5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承诺人签名（手写签字）：                             承诺日期：    年    月   日</w:t>
            </w:r>
          </w:p>
        </w:tc>
      </w:tr>
    </w:tbl>
    <w:p w14:paraId="193AF7D6">
      <w:pPr>
        <w:rPr>
          <w:lang w:val="en-US" w:eastAsia="zh-CN"/>
        </w:rPr>
      </w:pPr>
    </w:p>
    <w:p w14:paraId="2D687769">
      <w:pPr>
        <w:rPr>
          <w:lang w:val="en-US" w:eastAsia="zh-CN"/>
        </w:rPr>
      </w:pPr>
    </w:p>
    <w:p w14:paraId="5F46B727">
      <w:pPr>
        <w:pStyle w:val="6"/>
        <w:keepNext w:val="0"/>
        <w:keepLines w:val="0"/>
        <w:widowControl/>
        <w:suppressLineNumbers w:val="0"/>
        <w:spacing w:before="105" w:beforeAutospacing="0" w:after="105" w:afterAutospacing="0"/>
        <w:ind w:left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EE8B9"/>
    <w:multiLevelType w:val="singleLevel"/>
    <w:tmpl w:val="0FFEE8B9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OWQyOWU0ZmY4YjM1ZTNlMzJiYTMxMWI0NGQyN2NmZGUifQ=="/>
  </w:docVars>
  <w:rsids>
    <w:rsidRoot w:val="00000000"/>
    <w:rsid w:val="5CD828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28"/>
      <w:szCs w:val="48"/>
      <w:lang w:val="en-US" w:eastAsia="zh-CN"/>
    </w:rPr>
  </w:style>
  <w:style w:type="paragraph" w:styleId="4">
    <w:name w:val="heading 2"/>
    <w:next w:val="1"/>
    <w:autoRedefine/>
    <w:qFormat/>
    <w:uiPriority w:val="0"/>
    <w:pPr>
      <w:keepNext/>
      <w:keepLines/>
      <w:widowControl w:val="0"/>
      <w:spacing w:before="260" w:after="260" w:line="415" w:lineRule="auto"/>
      <w:jc w:val="both"/>
      <w:outlineLvl w:val="1"/>
    </w:pPr>
    <w:rPr>
      <w:rFonts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7">
    <w:name w:val="Body Text First Indent"/>
    <w:autoRedefine/>
    <w:qFormat/>
    <w:uiPriority w:val="0"/>
    <w:pPr>
      <w:widowControl w:val="0"/>
      <w:spacing w:before="203"/>
      <w:ind w:left="120" w:firstLine="100" w:firstLineChars="100"/>
      <w:jc w:val="both"/>
    </w:pPr>
    <w:rPr>
      <w:rFonts w:ascii="仿宋" w:hAnsi="Times New Roman" w:eastAsia="仿宋" w:cs="Times New Roman"/>
      <w:kern w:val="2"/>
      <w:sz w:val="32"/>
      <w:szCs w:val="32"/>
      <w:lang w:val="en-US" w:eastAsia="zh-CN" w:bidi="ar-SA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1888</Words>
  <Characters>1973</Characters>
  <Lines>0</Lines>
  <Paragraphs>55</Paragraphs>
  <TotalTime>196</TotalTime>
  <ScaleCrop>false</ScaleCrop>
  <LinksUpToDate>false</LinksUpToDate>
  <CharactersWithSpaces>2020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2024-11-28T03:04:00Z</dcterms:created>
  <dc:creator>lige</dc:creator>
  <cp:lastModifiedBy>风火轮</cp:lastModifiedBy>
  <dcterms:modified xsi:type="dcterms:W3CDTF">2025-10-10T08:26:35Z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5E213B90889A4DAE9C75CC25D968E2ED_12</vt:lpwstr>
  </property>
  <property fmtid="{D5CDD505-2E9C-101B-9397-08002B2CF9AE}" pid="4" name="KSOTemplateDocerSaveRecord">
    <vt:lpwstr>eyJoZGlkIjoiZTkxZjYyZGJmMDFmNzQ4ZmU4NjFkNmUxZDIwZWU3NjMiLCJ1c2VySWQiOiI1MzYwNjM2MDUifQ==</vt:lpwstr>
  </property>
</Properties>
</file>