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snapToGrid w:val="0"/>
        <w:spacing w:afterLines="50" w:line="700" w:lineRule="exact"/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ascii="方正大标宋简体" w:hAnsi="方正大标宋简体" w:eastAsia="方正大标宋简体" w:cs="方正大标宋简体"/>
          <w:sz w:val="36"/>
          <w:szCs w:val="36"/>
        </w:rPr>
        <w:t>2025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年阳新县卫健系统校园招聘报名表</w:t>
      </w:r>
    </w:p>
    <w:tbl>
      <w:tblPr>
        <w:tblStyle w:val="4"/>
        <w:tblpPr w:leftFromText="180" w:rightFromText="180" w:vertAnchor="text" w:horzAnchor="margin" w:tblpXSpec="center" w:tblpY="2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007"/>
        <w:gridCol w:w="632"/>
        <w:gridCol w:w="43"/>
        <w:gridCol w:w="12"/>
        <w:gridCol w:w="850"/>
        <w:gridCol w:w="120"/>
        <w:gridCol w:w="890"/>
        <w:gridCol w:w="315"/>
        <w:gridCol w:w="1041"/>
        <w:gridCol w:w="165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名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别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号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码</w:t>
            </w:r>
          </w:p>
        </w:tc>
        <w:tc>
          <w:tcPr>
            <w:tcW w:w="355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165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0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历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位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家庭住址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08" w:type="dxa"/>
            <w:vMerge w:val="restart"/>
            <w:vAlign w:val="center"/>
          </w:tcPr>
          <w:p>
            <w:pPr>
              <w:spacing w:line="3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执业资格证书专业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毕业院校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所学专业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报考岗位名称</w:t>
            </w:r>
          </w:p>
        </w:tc>
        <w:tc>
          <w:tcPr>
            <w:tcW w:w="169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报考岗位代码</w:t>
            </w:r>
          </w:p>
        </w:tc>
        <w:tc>
          <w:tcPr>
            <w:tcW w:w="1325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电话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10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（高中填起）</w:t>
            </w:r>
          </w:p>
        </w:tc>
        <w:tc>
          <w:tcPr>
            <w:tcW w:w="7113" w:type="dxa"/>
            <w:gridSpan w:val="1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审查意见</w:t>
            </w:r>
          </w:p>
        </w:tc>
        <w:tc>
          <w:tcPr>
            <w:tcW w:w="7113" w:type="dxa"/>
            <w:gridSpan w:val="10"/>
            <w:vAlign w:val="center"/>
          </w:tcPr>
          <w:p>
            <w:pPr>
              <w:ind w:firstLine="3292" w:firstLineChars="1372"/>
              <w:rPr>
                <w:rFonts w:ascii="宋体" w:cs="宋体"/>
                <w:bCs/>
                <w:sz w:val="24"/>
              </w:rPr>
            </w:pPr>
          </w:p>
          <w:p>
            <w:pPr>
              <w:ind w:firstLine="3292" w:firstLineChars="1372"/>
              <w:rPr>
                <w:rFonts w:ascii="宋体" w:cs="宋体"/>
                <w:bCs/>
                <w:sz w:val="24"/>
              </w:rPr>
            </w:pPr>
          </w:p>
          <w:p>
            <w:pPr>
              <w:ind w:firstLine="3292" w:firstLineChars="1372"/>
              <w:rPr>
                <w:rFonts w:ascii="宋体" w:cs="宋体"/>
                <w:bCs/>
                <w:sz w:val="24"/>
              </w:rPr>
            </w:pPr>
          </w:p>
          <w:p>
            <w:pPr>
              <w:ind w:firstLine="3532" w:firstLineChars="1472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审核人签字：</w:t>
            </w:r>
          </w:p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       2025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 xml:space="preserve"> 10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21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注</w:t>
            </w:r>
          </w:p>
        </w:tc>
        <w:tc>
          <w:tcPr>
            <w:tcW w:w="7113" w:type="dxa"/>
            <w:gridSpan w:val="1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承诺书</w:t>
            </w:r>
          </w:p>
          <w:p>
            <w:pPr>
              <w:spacing w:line="80" w:lineRule="exact"/>
              <w:ind w:firstLine="3292" w:firstLineChars="1372"/>
              <w:rPr>
                <w:rFonts w:ascii="宋体" w:cs="宋体"/>
                <w:bCs/>
                <w:sz w:val="24"/>
              </w:rPr>
            </w:pPr>
          </w:p>
          <w:p>
            <w:pPr>
              <w:ind w:firstLine="480" w:firstLineChars="200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本人保证提交的信息资料及相关材料真实、有效</w:t>
            </w:r>
            <w:r>
              <w:rPr>
                <w:rFonts w:ascii="宋体" w:hAnsi="宋体" w:cs="宋体"/>
                <w:bCs/>
                <w:sz w:val="24"/>
              </w:rPr>
              <w:t xml:space="preserve">, </w:t>
            </w:r>
            <w:r>
              <w:rPr>
                <w:rFonts w:hint="eastAsia" w:ascii="宋体" w:hAnsi="宋体" w:cs="宋体"/>
                <w:bCs/>
                <w:sz w:val="24"/>
              </w:rPr>
              <w:t>如有弄虚作假的行为，一律按有关文件要求，取消本人聘用资格，并承担因此造成的一切责任，接受相应处罚。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>承诺人：</w:t>
            </w:r>
          </w:p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       2025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>10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</w:tbl>
    <w:p>
      <w:pPr>
        <w:pStyle w:val="3"/>
        <w:widowControl/>
        <w:spacing w:beforeAutospacing="0" w:after="156" w:afterAutospacing="0" w:line="160" w:lineRule="exact"/>
        <w:ind w:right="414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gyZmIzNDA4ZWJlNzYxNzg4MDFiMWU1YjBhZDRkNzcifQ=="/>
  </w:docVars>
  <w:rsids>
    <w:rsidRoot w:val="33D77FEC"/>
    <w:rsid w:val="00007ECB"/>
    <w:rsid w:val="00033230"/>
    <w:rsid w:val="00033A57"/>
    <w:rsid w:val="000651FF"/>
    <w:rsid w:val="00087DB2"/>
    <w:rsid w:val="00092AE1"/>
    <w:rsid w:val="00093633"/>
    <w:rsid w:val="00096FDC"/>
    <w:rsid w:val="000E36A1"/>
    <w:rsid w:val="000E518E"/>
    <w:rsid w:val="000F34AE"/>
    <w:rsid w:val="0010637B"/>
    <w:rsid w:val="00110980"/>
    <w:rsid w:val="00112A0D"/>
    <w:rsid w:val="00116738"/>
    <w:rsid w:val="00127E90"/>
    <w:rsid w:val="00194234"/>
    <w:rsid w:val="001A0132"/>
    <w:rsid w:val="001B03FE"/>
    <w:rsid w:val="001B1B71"/>
    <w:rsid w:val="001C1CE6"/>
    <w:rsid w:val="00215A4C"/>
    <w:rsid w:val="00230BAE"/>
    <w:rsid w:val="00253B8B"/>
    <w:rsid w:val="00286D34"/>
    <w:rsid w:val="00290D79"/>
    <w:rsid w:val="002C7140"/>
    <w:rsid w:val="002D0406"/>
    <w:rsid w:val="002D2486"/>
    <w:rsid w:val="002F1D9C"/>
    <w:rsid w:val="00320F09"/>
    <w:rsid w:val="00333861"/>
    <w:rsid w:val="00334772"/>
    <w:rsid w:val="003A424E"/>
    <w:rsid w:val="00422A92"/>
    <w:rsid w:val="004805C2"/>
    <w:rsid w:val="004B2FDF"/>
    <w:rsid w:val="004B376B"/>
    <w:rsid w:val="004C20FD"/>
    <w:rsid w:val="004F296C"/>
    <w:rsid w:val="00501AD6"/>
    <w:rsid w:val="005379F4"/>
    <w:rsid w:val="00537B8F"/>
    <w:rsid w:val="005432C1"/>
    <w:rsid w:val="00566F1C"/>
    <w:rsid w:val="0059324F"/>
    <w:rsid w:val="005B3424"/>
    <w:rsid w:val="005D3D99"/>
    <w:rsid w:val="006550FB"/>
    <w:rsid w:val="00670317"/>
    <w:rsid w:val="0067575D"/>
    <w:rsid w:val="0068556B"/>
    <w:rsid w:val="00691C04"/>
    <w:rsid w:val="006D1F94"/>
    <w:rsid w:val="006F023E"/>
    <w:rsid w:val="00703E2F"/>
    <w:rsid w:val="0074283F"/>
    <w:rsid w:val="00752902"/>
    <w:rsid w:val="0077021F"/>
    <w:rsid w:val="0078301A"/>
    <w:rsid w:val="00790D27"/>
    <w:rsid w:val="007D0B1A"/>
    <w:rsid w:val="007D7C62"/>
    <w:rsid w:val="007F2AFA"/>
    <w:rsid w:val="00825563"/>
    <w:rsid w:val="008444C6"/>
    <w:rsid w:val="00866763"/>
    <w:rsid w:val="00880E39"/>
    <w:rsid w:val="00894198"/>
    <w:rsid w:val="008D20A8"/>
    <w:rsid w:val="008F7158"/>
    <w:rsid w:val="00923E8E"/>
    <w:rsid w:val="00924EDE"/>
    <w:rsid w:val="009463C2"/>
    <w:rsid w:val="009514B4"/>
    <w:rsid w:val="00973726"/>
    <w:rsid w:val="00974DA4"/>
    <w:rsid w:val="009A0CCA"/>
    <w:rsid w:val="009B3C36"/>
    <w:rsid w:val="009B7C07"/>
    <w:rsid w:val="009E1A18"/>
    <w:rsid w:val="009E4070"/>
    <w:rsid w:val="009E7D89"/>
    <w:rsid w:val="00A03798"/>
    <w:rsid w:val="00A5402B"/>
    <w:rsid w:val="00A64085"/>
    <w:rsid w:val="00A71184"/>
    <w:rsid w:val="00A83F6B"/>
    <w:rsid w:val="00AA0209"/>
    <w:rsid w:val="00AA3813"/>
    <w:rsid w:val="00AB63B5"/>
    <w:rsid w:val="00AC16DE"/>
    <w:rsid w:val="00AC5583"/>
    <w:rsid w:val="00AD2379"/>
    <w:rsid w:val="00AD26F5"/>
    <w:rsid w:val="00B01F1F"/>
    <w:rsid w:val="00B1300F"/>
    <w:rsid w:val="00B16D7A"/>
    <w:rsid w:val="00B60404"/>
    <w:rsid w:val="00B66F11"/>
    <w:rsid w:val="00B710D3"/>
    <w:rsid w:val="00B90C7C"/>
    <w:rsid w:val="00BA2475"/>
    <w:rsid w:val="00BB70AF"/>
    <w:rsid w:val="00BD2DF3"/>
    <w:rsid w:val="00BD3600"/>
    <w:rsid w:val="00BD64F7"/>
    <w:rsid w:val="00BF1459"/>
    <w:rsid w:val="00C22F53"/>
    <w:rsid w:val="00C23161"/>
    <w:rsid w:val="00C24338"/>
    <w:rsid w:val="00C270E0"/>
    <w:rsid w:val="00C41C12"/>
    <w:rsid w:val="00C552AB"/>
    <w:rsid w:val="00C56B13"/>
    <w:rsid w:val="00C65CF0"/>
    <w:rsid w:val="00C7472E"/>
    <w:rsid w:val="00C92472"/>
    <w:rsid w:val="00CA77C9"/>
    <w:rsid w:val="00CB0A3F"/>
    <w:rsid w:val="00CB67EE"/>
    <w:rsid w:val="00CC084A"/>
    <w:rsid w:val="00CE26D2"/>
    <w:rsid w:val="00CE2E90"/>
    <w:rsid w:val="00D535F9"/>
    <w:rsid w:val="00D56697"/>
    <w:rsid w:val="00D607E9"/>
    <w:rsid w:val="00D84C11"/>
    <w:rsid w:val="00D85385"/>
    <w:rsid w:val="00D918E5"/>
    <w:rsid w:val="00DA56B6"/>
    <w:rsid w:val="00DD2D2A"/>
    <w:rsid w:val="00DD4F20"/>
    <w:rsid w:val="00DE3E3D"/>
    <w:rsid w:val="00DF729A"/>
    <w:rsid w:val="00E710F4"/>
    <w:rsid w:val="00EB4D8A"/>
    <w:rsid w:val="00EB7CAC"/>
    <w:rsid w:val="00EE31AA"/>
    <w:rsid w:val="00EE5A21"/>
    <w:rsid w:val="00EF1A34"/>
    <w:rsid w:val="00F1066E"/>
    <w:rsid w:val="00F133E0"/>
    <w:rsid w:val="00FA00A5"/>
    <w:rsid w:val="02736D00"/>
    <w:rsid w:val="031713E0"/>
    <w:rsid w:val="043438CC"/>
    <w:rsid w:val="045A3333"/>
    <w:rsid w:val="04E35A1E"/>
    <w:rsid w:val="04FC088E"/>
    <w:rsid w:val="05532D78"/>
    <w:rsid w:val="05DB4947"/>
    <w:rsid w:val="05F25A71"/>
    <w:rsid w:val="063F78A1"/>
    <w:rsid w:val="0648365F"/>
    <w:rsid w:val="068E3768"/>
    <w:rsid w:val="06B62CBE"/>
    <w:rsid w:val="077A1F3E"/>
    <w:rsid w:val="08CF1E16"/>
    <w:rsid w:val="08EC0C19"/>
    <w:rsid w:val="08FE7F91"/>
    <w:rsid w:val="091F2D9D"/>
    <w:rsid w:val="092D4093"/>
    <w:rsid w:val="09365501"/>
    <w:rsid w:val="095A2ED7"/>
    <w:rsid w:val="099E0166"/>
    <w:rsid w:val="09E73CBF"/>
    <w:rsid w:val="0A4368F2"/>
    <w:rsid w:val="0AB67731"/>
    <w:rsid w:val="0AD44731"/>
    <w:rsid w:val="0B3D750A"/>
    <w:rsid w:val="0BBE689D"/>
    <w:rsid w:val="0BE8391A"/>
    <w:rsid w:val="0BED02CB"/>
    <w:rsid w:val="0C4503A0"/>
    <w:rsid w:val="0C671817"/>
    <w:rsid w:val="0CDF2F6F"/>
    <w:rsid w:val="0D47415D"/>
    <w:rsid w:val="0D5E4EFD"/>
    <w:rsid w:val="0EB02498"/>
    <w:rsid w:val="0F314F77"/>
    <w:rsid w:val="0F8137F3"/>
    <w:rsid w:val="10404D05"/>
    <w:rsid w:val="10B04957"/>
    <w:rsid w:val="10D91A83"/>
    <w:rsid w:val="10E87F18"/>
    <w:rsid w:val="11D34725"/>
    <w:rsid w:val="11F50B3F"/>
    <w:rsid w:val="12F42BA4"/>
    <w:rsid w:val="12FD513E"/>
    <w:rsid w:val="141B23B3"/>
    <w:rsid w:val="14E530ED"/>
    <w:rsid w:val="15AC6594"/>
    <w:rsid w:val="15EB4733"/>
    <w:rsid w:val="16104892"/>
    <w:rsid w:val="17E72CD8"/>
    <w:rsid w:val="18AD3F21"/>
    <w:rsid w:val="18AF5EEB"/>
    <w:rsid w:val="19636CD6"/>
    <w:rsid w:val="197113F3"/>
    <w:rsid w:val="1A0C2EC9"/>
    <w:rsid w:val="1A312930"/>
    <w:rsid w:val="1AB01AA7"/>
    <w:rsid w:val="1AD05CA5"/>
    <w:rsid w:val="1AF5570C"/>
    <w:rsid w:val="1AFF742E"/>
    <w:rsid w:val="1B5538AE"/>
    <w:rsid w:val="1B6C4889"/>
    <w:rsid w:val="1C1918CE"/>
    <w:rsid w:val="1C672639"/>
    <w:rsid w:val="1DD2442A"/>
    <w:rsid w:val="1DED557F"/>
    <w:rsid w:val="1E1C7453"/>
    <w:rsid w:val="1E1F554B"/>
    <w:rsid w:val="1EB31B66"/>
    <w:rsid w:val="1EFE00D2"/>
    <w:rsid w:val="1F244811"/>
    <w:rsid w:val="1F72557D"/>
    <w:rsid w:val="1F941997"/>
    <w:rsid w:val="1FC57DA2"/>
    <w:rsid w:val="1FD55B0C"/>
    <w:rsid w:val="204607B7"/>
    <w:rsid w:val="20EE3329"/>
    <w:rsid w:val="20FA7F20"/>
    <w:rsid w:val="2108277A"/>
    <w:rsid w:val="22B365D8"/>
    <w:rsid w:val="231A6657"/>
    <w:rsid w:val="235356C5"/>
    <w:rsid w:val="238E61EB"/>
    <w:rsid w:val="23C03737"/>
    <w:rsid w:val="244B119F"/>
    <w:rsid w:val="24F34881"/>
    <w:rsid w:val="26332DB6"/>
    <w:rsid w:val="276854B7"/>
    <w:rsid w:val="28180B96"/>
    <w:rsid w:val="281C7F40"/>
    <w:rsid w:val="289724F8"/>
    <w:rsid w:val="28EF7C3E"/>
    <w:rsid w:val="290F31C5"/>
    <w:rsid w:val="298C1931"/>
    <w:rsid w:val="29A32DEA"/>
    <w:rsid w:val="29E67293"/>
    <w:rsid w:val="2A714DFD"/>
    <w:rsid w:val="2B4A304A"/>
    <w:rsid w:val="2B715282"/>
    <w:rsid w:val="2C275941"/>
    <w:rsid w:val="2C4B7881"/>
    <w:rsid w:val="2E3856A3"/>
    <w:rsid w:val="2EB72FAC"/>
    <w:rsid w:val="2EE97982"/>
    <w:rsid w:val="2FEC4ED7"/>
    <w:rsid w:val="312406A1"/>
    <w:rsid w:val="3177708F"/>
    <w:rsid w:val="31E94A28"/>
    <w:rsid w:val="326F3B9E"/>
    <w:rsid w:val="328B056B"/>
    <w:rsid w:val="33CA6A05"/>
    <w:rsid w:val="33D77FEC"/>
    <w:rsid w:val="33EF4F96"/>
    <w:rsid w:val="342F7A89"/>
    <w:rsid w:val="349A13A6"/>
    <w:rsid w:val="34DB551B"/>
    <w:rsid w:val="350727C3"/>
    <w:rsid w:val="351A6F4A"/>
    <w:rsid w:val="35527ED3"/>
    <w:rsid w:val="35A45811"/>
    <w:rsid w:val="35A50F43"/>
    <w:rsid w:val="363650FE"/>
    <w:rsid w:val="3666145C"/>
    <w:rsid w:val="37AD26E1"/>
    <w:rsid w:val="37E56DDC"/>
    <w:rsid w:val="38367638"/>
    <w:rsid w:val="384716FB"/>
    <w:rsid w:val="38D16A80"/>
    <w:rsid w:val="39151777"/>
    <w:rsid w:val="39416CA6"/>
    <w:rsid w:val="39C80763"/>
    <w:rsid w:val="39C82C86"/>
    <w:rsid w:val="39FB1E93"/>
    <w:rsid w:val="3A2E399D"/>
    <w:rsid w:val="3A371445"/>
    <w:rsid w:val="3B3E6803"/>
    <w:rsid w:val="3B4F27BE"/>
    <w:rsid w:val="3B6444BC"/>
    <w:rsid w:val="3BDA6747"/>
    <w:rsid w:val="3C9C1A33"/>
    <w:rsid w:val="3DB25047"/>
    <w:rsid w:val="3DDB37D4"/>
    <w:rsid w:val="3DFD4754"/>
    <w:rsid w:val="3EC3117B"/>
    <w:rsid w:val="3EC82FB3"/>
    <w:rsid w:val="3F0E4E1B"/>
    <w:rsid w:val="3F446ADE"/>
    <w:rsid w:val="3F9D1D4A"/>
    <w:rsid w:val="3FE020B5"/>
    <w:rsid w:val="40181D19"/>
    <w:rsid w:val="402F21AE"/>
    <w:rsid w:val="40672358"/>
    <w:rsid w:val="4070745F"/>
    <w:rsid w:val="40B05AAD"/>
    <w:rsid w:val="413C640F"/>
    <w:rsid w:val="416C5E78"/>
    <w:rsid w:val="41717932"/>
    <w:rsid w:val="41A76EB0"/>
    <w:rsid w:val="42660B19"/>
    <w:rsid w:val="42C55269"/>
    <w:rsid w:val="433C01DA"/>
    <w:rsid w:val="450A60D4"/>
    <w:rsid w:val="452F78E8"/>
    <w:rsid w:val="454D1CB1"/>
    <w:rsid w:val="45AF0A29"/>
    <w:rsid w:val="45BB6A58"/>
    <w:rsid w:val="45C67B21"/>
    <w:rsid w:val="45D96625"/>
    <w:rsid w:val="46307B3F"/>
    <w:rsid w:val="471D19C3"/>
    <w:rsid w:val="476D1826"/>
    <w:rsid w:val="477F697E"/>
    <w:rsid w:val="47946129"/>
    <w:rsid w:val="483D40CA"/>
    <w:rsid w:val="484216E1"/>
    <w:rsid w:val="484D5D08"/>
    <w:rsid w:val="48D74AF4"/>
    <w:rsid w:val="491017DF"/>
    <w:rsid w:val="4955220D"/>
    <w:rsid w:val="496D6C31"/>
    <w:rsid w:val="4BA323FA"/>
    <w:rsid w:val="4BF34FDD"/>
    <w:rsid w:val="4C1930A0"/>
    <w:rsid w:val="4CC748AA"/>
    <w:rsid w:val="4CDB65A8"/>
    <w:rsid w:val="4DCC6998"/>
    <w:rsid w:val="4DEC3713"/>
    <w:rsid w:val="4DEE5E67"/>
    <w:rsid w:val="4E4837C9"/>
    <w:rsid w:val="4E7B76FB"/>
    <w:rsid w:val="503F29AA"/>
    <w:rsid w:val="505446A7"/>
    <w:rsid w:val="51343243"/>
    <w:rsid w:val="513F7105"/>
    <w:rsid w:val="514E10F6"/>
    <w:rsid w:val="51960CEF"/>
    <w:rsid w:val="51E27A91"/>
    <w:rsid w:val="52563AC5"/>
    <w:rsid w:val="52C84E80"/>
    <w:rsid w:val="532D6F3B"/>
    <w:rsid w:val="538C05FC"/>
    <w:rsid w:val="540B74F5"/>
    <w:rsid w:val="542B0114"/>
    <w:rsid w:val="54CB2619"/>
    <w:rsid w:val="5512068D"/>
    <w:rsid w:val="554C5ED0"/>
    <w:rsid w:val="55A97243"/>
    <w:rsid w:val="56372AA1"/>
    <w:rsid w:val="56645491"/>
    <w:rsid w:val="56D77DE0"/>
    <w:rsid w:val="56F3629C"/>
    <w:rsid w:val="576B22D6"/>
    <w:rsid w:val="577F4F4A"/>
    <w:rsid w:val="58003366"/>
    <w:rsid w:val="58382B00"/>
    <w:rsid w:val="585C536F"/>
    <w:rsid w:val="58C919AA"/>
    <w:rsid w:val="59D32AE1"/>
    <w:rsid w:val="5A1B3D04"/>
    <w:rsid w:val="5B0B0058"/>
    <w:rsid w:val="5B1A59FF"/>
    <w:rsid w:val="5BD42C66"/>
    <w:rsid w:val="5C1F025F"/>
    <w:rsid w:val="5CA607BA"/>
    <w:rsid w:val="5D1A0A26"/>
    <w:rsid w:val="5D663C6C"/>
    <w:rsid w:val="5D881E34"/>
    <w:rsid w:val="5D983D4B"/>
    <w:rsid w:val="5DD46E27"/>
    <w:rsid w:val="5DF70D68"/>
    <w:rsid w:val="5E272426"/>
    <w:rsid w:val="5EC12F45"/>
    <w:rsid w:val="5F1A4D0E"/>
    <w:rsid w:val="60163B91"/>
    <w:rsid w:val="60F375C4"/>
    <w:rsid w:val="61110B23"/>
    <w:rsid w:val="625838BE"/>
    <w:rsid w:val="62DD052C"/>
    <w:rsid w:val="63163A3E"/>
    <w:rsid w:val="631B2E02"/>
    <w:rsid w:val="631F0B45"/>
    <w:rsid w:val="63400ABC"/>
    <w:rsid w:val="648C7E7E"/>
    <w:rsid w:val="64C319A4"/>
    <w:rsid w:val="64DF55DD"/>
    <w:rsid w:val="650C6EA7"/>
    <w:rsid w:val="665054B9"/>
    <w:rsid w:val="66521231"/>
    <w:rsid w:val="66644AC0"/>
    <w:rsid w:val="66E53E53"/>
    <w:rsid w:val="671309C0"/>
    <w:rsid w:val="67446DCC"/>
    <w:rsid w:val="680B1697"/>
    <w:rsid w:val="68116EF8"/>
    <w:rsid w:val="686831F8"/>
    <w:rsid w:val="68C83A2C"/>
    <w:rsid w:val="693469CC"/>
    <w:rsid w:val="6A7A48B2"/>
    <w:rsid w:val="6A935974"/>
    <w:rsid w:val="6AAD4C88"/>
    <w:rsid w:val="6ABE6D2A"/>
    <w:rsid w:val="6BD3071E"/>
    <w:rsid w:val="6C783074"/>
    <w:rsid w:val="6C9E71E2"/>
    <w:rsid w:val="6E2F3C06"/>
    <w:rsid w:val="6E755ABD"/>
    <w:rsid w:val="6EE669BA"/>
    <w:rsid w:val="6F041F0D"/>
    <w:rsid w:val="6F0926A9"/>
    <w:rsid w:val="6F631DB9"/>
    <w:rsid w:val="6F7B3D0E"/>
    <w:rsid w:val="6F814935"/>
    <w:rsid w:val="6FAB7ADE"/>
    <w:rsid w:val="6FB24AEE"/>
    <w:rsid w:val="704279C3"/>
    <w:rsid w:val="7073427E"/>
    <w:rsid w:val="711D180B"/>
    <w:rsid w:val="7136363E"/>
    <w:rsid w:val="719E532A"/>
    <w:rsid w:val="721F290F"/>
    <w:rsid w:val="73C52008"/>
    <w:rsid w:val="73E73C65"/>
    <w:rsid w:val="74B135C7"/>
    <w:rsid w:val="753634C8"/>
    <w:rsid w:val="7541156E"/>
    <w:rsid w:val="75EA2FC5"/>
    <w:rsid w:val="76F31C74"/>
    <w:rsid w:val="773761A3"/>
    <w:rsid w:val="7746449A"/>
    <w:rsid w:val="77C875A5"/>
    <w:rsid w:val="781400F4"/>
    <w:rsid w:val="795409C4"/>
    <w:rsid w:val="7AF9611F"/>
    <w:rsid w:val="7B452CBB"/>
    <w:rsid w:val="7B476A33"/>
    <w:rsid w:val="7BC57958"/>
    <w:rsid w:val="7C5C02BC"/>
    <w:rsid w:val="7CD10CAA"/>
    <w:rsid w:val="7D4F72D8"/>
    <w:rsid w:val="7D513B99"/>
    <w:rsid w:val="7D880715"/>
    <w:rsid w:val="7DC15B2F"/>
    <w:rsid w:val="7DCB1523"/>
    <w:rsid w:val="7E3F1C43"/>
    <w:rsid w:val="7E8458A8"/>
    <w:rsid w:val="7F8F09A8"/>
    <w:rsid w:val="7FAA57E2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8">
    <w:name w:val="Heading 3 Char"/>
    <w:basedOn w:val="5"/>
    <w:link w:val="2"/>
    <w:semiHidden/>
    <w:locked/>
    <w:uiPriority w:val="99"/>
    <w:rPr>
      <w:rFonts w:ascii="Calibri" w:hAnsi="Calibri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63</Words>
  <Characters>361</Characters>
  <Lines>0</Lines>
  <Paragraphs>0</Paragraphs>
  <TotalTime>42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2022-08-04T06:48:00Z</dcterms:created>
  <dc:creator>computer</dc:creator>
  <cp:lastModifiedBy>小笨笨</cp:lastModifiedBy>
  <cp:lastPrinted>2025-03-11T01:07:00Z</cp:lastPrinted>
  <dcterms:modified xsi:type="dcterms:W3CDTF">2025-10-23T08:18:12Z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C7FC92DBBA134E8D81A8A47435C41213</vt:lpwstr>
  </property>
</Properties>
</file>