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CF51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0" w:right="0" w:firstLine="0"/>
        <w:jc w:val="center"/>
        <w:rPr>
          <w:rFonts w:ascii="微软雅黑" w:hAnsi="微软雅黑" w:eastAsia="微软雅黑" w:cs="微软雅黑"/>
          <w:sz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泗县泗州戏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演艺有限公司公开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演员报名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26E32709">
      <w:pPr>
        <w:spacing w:line="300" w:lineRule="exact"/>
        <w:ind w:firstLine="960" w:firstLineChars="4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</w:t>
      </w:r>
    </w:p>
    <w:tbl>
      <w:tblPr>
        <w:tblStyle w:val="28"/>
        <w:tblW w:w="10202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71"/>
        <w:gridCol w:w="407"/>
        <w:gridCol w:w="559"/>
        <w:gridCol w:w="892"/>
        <w:gridCol w:w="308"/>
        <w:gridCol w:w="1475"/>
        <w:gridCol w:w="1025"/>
        <w:gridCol w:w="1688"/>
        <w:gridCol w:w="1950"/>
      </w:tblGrid>
      <w:tr w14:paraId="47816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27" w:type="dxa"/>
            <w:noWrap w:val="0"/>
            <w:vAlign w:val="center"/>
          </w:tcPr>
          <w:p w14:paraId="086D816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7221CE4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C7D78E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475" w:type="dxa"/>
            <w:noWrap w:val="0"/>
            <w:vAlign w:val="center"/>
          </w:tcPr>
          <w:p w14:paraId="151F83C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7195C12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688" w:type="dxa"/>
            <w:noWrap w:val="0"/>
            <w:vAlign w:val="center"/>
          </w:tcPr>
          <w:p w14:paraId="5867CB4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04E6F8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</w:tc>
      </w:tr>
      <w:tr w14:paraId="6A4A5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27" w:type="dxa"/>
            <w:noWrap w:val="0"/>
            <w:vAlign w:val="center"/>
          </w:tcPr>
          <w:p w14:paraId="3B2F580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 年月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1F4DB17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525150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最高</w:t>
            </w:r>
          </w:p>
          <w:p w14:paraId="1D23F27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1475" w:type="dxa"/>
            <w:noWrap w:val="0"/>
            <w:vAlign w:val="center"/>
          </w:tcPr>
          <w:p w14:paraId="4AEA5D10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01A0AF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1688" w:type="dxa"/>
            <w:noWrap w:val="0"/>
            <w:vAlign w:val="center"/>
          </w:tcPr>
          <w:p w14:paraId="236DC06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7D7E524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E60F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27" w:type="dxa"/>
            <w:noWrap w:val="0"/>
            <w:vAlign w:val="center"/>
          </w:tcPr>
          <w:p w14:paraId="4D7964F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600E168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C06B6E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</w:t>
            </w:r>
          </w:p>
          <w:p w14:paraId="25DD2F9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面貌</w:t>
            </w:r>
          </w:p>
        </w:tc>
        <w:tc>
          <w:tcPr>
            <w:tcW w:w="1475" w:type="dxa"/>
            <w:noWrap w:val="0"/>
            <w:vAlign w:val="center"/>
          </w:tcPr>
          <w:p w14:paraId="1F9E891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76CD6AB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婚姻</w:t>
            </w:r>
          </w:p>
          <w:p w14:paraId="26AFCAA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状况</w:t>
            </w:r>
          </w:p>
        </w:tc>
        <w:tc>
          <w:tcPr>
            <w:tcW w:w="1688" w:type="dxa"/>
            <w:noWrap w:val="0"/>
            <w:vAlign w:val="center"/>
          </w:tcPr>
          <w:p w14:paraId="3244201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030F0F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0127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927" w:type="dxa"/>
            <w:noWrap w:val="0"/>
            <w:vAlign w:val="center"/>
          </w:tcPr>
          <w:p w14:paraId="3C211FC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</w:t>
            </w:r>
          </w:p>
          <w:p w14:paraId="550BD34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证号</w:t>
            </w:r>
          </w:p>
        </w:tc>
        <w:tc>
          <w:tcPr>
            <w:tcW w:w="4612" w:type="dxa"/>
            <w:gridSpan w:val="6"/>
            <w:noWrap w:val="0"/>
            <w:vAlign w:val="center"/>
          </w:tcPr>
          <w:p w14:paraId="2766656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  <w:t xml:space="preserve"> </w:t>
            </w:r>
          </w:p>
        </w:tc>
        <w:tc>
          <w:tcPr>
            <w:tcW w:w="1025" w:type="dxa"/>
            <w:noWrap w:val="0"/>
            <w:vAlign w:val="center"/>
          </w:tcPr>
          <w:p w14:paraId="6D5410C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</w:t>
            </w:r>
          </w:p>
          <w:p w14:paraId="438D75A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688" w:type="dxa"/>
            <w:noWrap w:val="0"/>
            <w:vAlign w:val="center"/>
          </w:tcPr>
          <w:p w14:paraId="54F7BA6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D52C3A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00C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27" w:type="dxa"/>
            <w:vMerge w:val="restart"/>
            <w:noWrap w:val="0"/>
            <w:vAlign w:val="center"/>
          </w:tcPr>
          <w:p w14:paraId="4CB71856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学位</w:t>
            </w:r>
          </w:p>
          <w:p w14:paraId="005CDDEF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971" w:type="dxa"/>
            <w:noWrap w:val="0"/>
            <w:vAlign w:val="center"/>
          </w:tcPr>
          <w:p w14:paraId="0649269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全日制教  育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28019E5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3273B4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毕业院校及 专 业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 w14:paraId="06A8BF9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35306D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6E3955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  <w:p w14:paraId="31BE183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98F0F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21E6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927" w:type="dxa"/>
            <w:vMerge w:val="continue"/>
            <w:noWrap w:val="0"/>
            <w:vAlign w:val="center"/>
          </w:tcPr>
          <w:p w14:paraId="3663186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B6CDA5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  职</w:t>
            </w:r>
          </w:p>
          <w:p w14:paraId="732223E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4820875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19A37F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毕业院校及 专 业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 w14:paraId="2AE8D58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21355D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1578E3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  <w:p w14:paraId="179BD38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9F34A3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1068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27" w:type="dxa"/>
            <w:vMerge w:val="restart"/>
            <w:noWrap w:val="0"/>
            <w:vAlign w:val="center"/>
          </w:tcPr>
          <w:p w14:paraId="57877DC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  <w:t>工作</w:t>
            </w:r>
          </w:p>
          <w:p w14:paraId="37CBD3B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  <w:t>单位</w:t>
            </w:r>
          </w:p>
        </w:tc>
        <w:tc>
          <w:tcPr>
            <w:tcW w:w="5637" w:type="dxa"/>
            <w:gridSpan w:val="7"/>
            <w:vMerge w:val="restart"/>
            <w:noWrap w:val="0"/>
            <w:vAlign w:val="center"/>
          </w:tcPr>
          <w:p w14:paraId="0EBD22A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417D44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专业技术职称</w:t>
            </w:r>
          </w:p>
        </w:tc>
        <w:tc>
          <w:tcPr>
            <w:tcW w:w="1950" w:type="dxa"/>
            <w:noWrap w:val="0"/>
            <w:vAlign w:val="center"/>
          </w:tcPr>
          <w:p w14:paraId="3C3F909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9FDC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927" w:type="dxa"/>
            <w:vMerge w:val="continue"/>
            <w:noWrap w:val="0"/>
            <w:vAlign w:val="center"/>
          </w:tcPr>
          <w:p w14:paraId="52B3A45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</w:pPr>
          </w:p>
        </w:tc>
        <w:tc>
          <w:tcPr>
            <w:tcW w:w="5637" w:type="dxa"/>
            <w:gridSpan w:val="7"/>
            <w:vMerge w:val="continue"/>
            <w:noWrap w:val="0"/>
            <w:vAlign w:val="center"/>
          </w:tcPr>
          <w:p w14:paraId="63E67C6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4CA752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  <w:t>职务</w:t>
            </w:r>
          </w:p>
        </w:tc>
        <w:tc>
          <w:tcPr>
            <w:tcW w:w="1950" w:type="dxa"/>
            <w:noWrap w:val="0"/>
            <w:vAlign w:val="center"/>
          </w:tcPr>
          <w:p w14:paraId="4D4C9C5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872D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27" w:type="dxa"/>
            <w:noWrap w:val="0"/>
            <w:vAlign w:val="center"/>
          </w:tcPr>
          <w:p w14:paraId="4DA01F92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 地址</w:t>
            </w:r>
          </w:p>
        </w:tc>
        <w:tc>
          <w:tcPr>
            <w:tcW w:w="9275" w:type="dxa"/>
            <w:gridSpan w:val="9"/>
            <w:noWrap w:val="0"/>
            <w:vAlign w:val="center"/>
          </w:tcPr>
          <w:p w14:paraId="116B706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</w:pPr>
          </w:p>
        </w:tc>
      </w:tr>
      <w:tr w14:paraId="0214B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</w:trPr>
        <w:tc>
          <w:tcPr>
            <w:tcW w:w="927" w:type="dxa"/>
            <w:noWrap w:val="0"/>
            <w:vAlign w:val="center"/>
          </w:tcPr>
          <w:p w14:paraId="1417D8D3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</w:t>
            </w:r>
          </w:p>
          <w:p w14:paraId="532AA525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  <w:p w14:paraId="2D41361C">
            <w:pPr>
              <w:spacing w:line="26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9275" w:type="dxa"/>
            <w:gridSpan w:val="9"/>
            <w:noWrap w:val="0"/>
            <w:vAlign w:val="center"/>
          </w:tcPr>
          <w:p w14:paraId="501B2F9C"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C651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927" w:type="dxa"/>
            <w:vMerge w:val="restart"/>
            <w:noWrap w:val="0"/>
            <w:vAlign w:val="center"/>
          </w:tcPr>
          <w:p w14:paraId="5FF36C5A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</w:t>
            </w:r>
          </w:p>
          <w:p w14:paraId="6A367AE1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成员</w:t>
            </w:r>
          </w:p>
          <w:p w14:paraId="778EDE84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59A7EE2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 w14:paraId="3986A5B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关系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 w14:paraId="01E1156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  <w:tc>
          <w:tcPr>
            <w:tcW w:w="1950" w:type="dxa"/>
            <w:noWrap w:val="0"/>
            <w:vAlign w:val="center"/>
          </w:tcPr>
          <w:p w14:paraId="4AD4D5C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</w:tr>
      <w:tr w14:paraId="01C02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27" w:type="dxa"/>
            <w:vMerge w:val="continue"/>
            <w:noWrap w:val="0"/>
            <w:vAlign w:val="center"/>
          </w:tcPr>
          <w:p w14:paraId="19E5E0A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6685D3D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399ED75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96" w:type="dxa"/>
            <w:gridSpan w:val="4"/>
            <w:noWrap w:val="0"/>
            <w:vAlign w:val="center"/>
          </w:tcPr>
          <w:p w14:paraId="495C9C2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49BA6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EC68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927" w:type="dxa"/>
            <w:vMerge w:val="continue"/>
            <w:noWrap w:val="0"/>
            <w:vAlign w:val="center"/>
          </w:tcPr>
          <w:p w14:paraId="3C01D0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074CA66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13780B7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96" w:type="dxa"/>
            <w:gridSpan w:val="4"/>
            <w:noWrap w:val="0"/>
            <w:vAlign w:val="center"/>
          </w:tcPr>
          <w:p w14:paraId="0A59EEB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EF6D09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6D89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27" w:type="dxa"/>
            <w:vMerge w:val="continue"/>
            <w:noWrap w:val="0"/>
            <w:vAlign w:val="center"/>
          </w:tcPr>
          <w:p w14:paraId="3A55279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4BC019D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31F2BF0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96" w:type="dxa"/>
            <w:gridSpan w:val="4"/>
            <w:noWrap w:val="0"/>
            <w:vAlign w:val="center"/>
          </w:tcPr>
          <w:p w14:paraId="7A0AA87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71173F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248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27" w:type="dxa"/>
            <w:noWrap w:val="0"/>
            <w:vAlign w:val="center"/>
          </w:tcPr>
          <w:p w14:paraId="511B9201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其他获奖情况</w:t>
            </w:r>
          </w:p>
        </w:tc>
        <w:tc>
          <w:tcPr>
            <w:tcW w:w="9275" w:type="dxa"/>
            <w:gridSpan w:val="9"/>
            <w:noWrap w:val="0"/>
            <w:vAlign w:val="center"/>
          </w:tcPr>
          <w:p w14:paraId="1E709260"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03363D68">
      <w:pPr>
        <w:spacing w:line="240" w:lineRule="atLeast"/>
        <w:jc w:val="left"/>
        <w:rPr>
          <w:rFonts w:hint="eastAsia"/>
        </w:rPr>
      </w:pPr>
      <w:r>
        <w:rPr>
          <w:rFonts w:hint="eastAsia"/>
        </w:rPr>
        <w:t>备注：个人需对所填内容的真实性负责，如有虚假填报将取消聘用资格。</w:t>
      </w:r>
    </w:p>
    <w:sectPr>
      <w:headerReference r:id="rId3" w:type="default"/>
      <w:footerReference r:id="rId4" w:type="even"/>
      <w:pgSz w:w="11906" w:h="16838" w:orient="landscape"/>
      <w:pgMar w:top="1304" w:right="1080" w:bottom="1304" w:left="108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88BA">
    <w:pPr>
      <w:pStyle w:val="184"/>
      <w:framePr w:wrap="around" w:vAnchor="text" w:hAnchor="margin" w:xAlign="center" w:y="1"/>
      <w:rPr>
        <w:rStyle w:val="186"/>
      </w:rPr>
    </w:pPr>
    <w:r>
      <w:fldChar w:fldCharType="begin"/>
    </w:r>
    <w:r>
      <w:rPr>
        <w:rStyle w:val="186"/>
      </w:rPr>
      <w:instrText xml:space="preserve">PAGE  </w:instrText>
    </w:r>
    <w:r>
      <w:fldChar w:fldCharType="separate"/>
    </w:r>
    <w:r>
      <w:rPr>
        <w:rStyle w:val="186"/>
      </w:rPr>
      <w:t>1</w:t>
    </w:r>
    <w:r>
      <w:fldChar w:fldCharType="end"/>
    </w:r>
  </w:p>
  <w:p w14:paraId="49B2D3E1">
    <w:pPr>
      <w:pStyle w:val="1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0213">
    <w:pPr>
      <w:pStyle w:val="185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5688"/>
    <w:rsid w:val="01EE5E5A"/>
    <w:rsid w:val="02AE7397"/>
    <w:rsid w:val="055C757F"/>
    <w:rsid w:val="070B125C"/>
    <w:rsid w:val="0C3C5A14"/>
    <w:rsid w:val="0C5B40EC"/>
    <w:rsid w:val="175B1444"/>
    <w:rsid w:val="25F5515A"/>
    <w:rsid w:val="2AE8528D"/>
    <w:rsid w:val="30937A49"/>
    <w:rsid w:val="31172428"/>
    <w:rsid w:val="313C3C3D"/>
    <w:rsid w:val="321E3342"/>
    <w:rsid w:val="3260395B"/>
    <w:rsid w:val="364F51AE"/>
    <w:rsid w:val="37996756"/>
    <w:rsid w:val="382C4A0B"/>
    <w:rsid w:val="3A3E27D3"/>
    <w:rsid w:val="3A59472B"/>
    <w:rsid w:val="3AC81280"/>
    <w:rsid w:val="3DFA2EB5"/>
    <w:rsid w:val="3F710F55"/>
    <w:rsid w:val="41B94E35"/>
    <w:rsid w:val="4B971D44"/>
    <w:rsid w:val="4BEE392E"/>
    <w:rsid w:val="4C6562E6"/>
    <w:rsid w:val="4E375A60"/>
    <w:rsid w:val="4E452FED"/>
    <w:rsid w:val="4F8E5B53"/>
    <w:rsid w:val="57EE43D3"/>
    <w:rsid w:val="5B9E711E"/>
    <w:rsid w:val="5CC23456"/>
    <w:rsid w:val="5F047298"/>
    <w:rsid w:val="632779F9"/>
    <w:rsid w:val="67670D0C"/>
    <w:rsid w:val="6CD3474E"/>
    <w:rsid w:val="6DDB1B0C"/>
    <w:rsid w:val="6F6F4C02"/>
    <w:rsid w:val="6F993A2D"/>
    <w:rsid w:val="74D379E1"/>
    <w:rsid w:val="77536BB7"/>
    <w:rsid w:val="786A5C95"/>
    <w:rsid w:val="787119EB"/>
    <w:rsid w:val="78F543CA"/>
    <w:rsid w:val="7A6F1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character" w:customStyle="1" w:styleId="186">
    <w:name w:val="页码1"/>
    <w:basedOn w:val="182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Micro</Company>
  <Pages>1</Pages>
  <Words>179</Words>
  <Characters>179</Characters>
  <TotalTime>7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2013-11-11T06:49:00Z</dcterms:created>
  <dc:creator>VNN</dc:creator>
  <cp:lastModifiedBy>BAYERN</cp:lastModifiedBy>
  <cp:lastPrinted>2025-10-21T01:46:00Z</cp:lastPrinted>
  <dcterms:modified xsi:type="dcterms:W3CDTF">2025-10-21T09:09:38Z</dcterms:modified>
  <dc:title>宿迁市第一人民医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eyJoZGlkIjoiY2JmN2Y0YmEyOGNmMjA2MzkzODNiNmEwNjA2ZWM0MzgiLCJ1c2VySWQiOiIyNzkzODc2OTYifQ==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ECBAC087632A460D8C937BD05B4A9A92_12</vt:lpwstr>
  </property>
</Properties>
</file>