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D6" w:rsidRDefault="00236AD6">
      <w:pPr>
        <w:spacing w:line="7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sz w:val="44"/>
          <w:szCs w:val="44"/>
        </w:rPr>
        <w:t>屏山县水利局公开招聘编外人员报名表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55"/>
        <w:gridCol w:w="1304"/>
        <w:gridCol w:w="147"/>
        <w:gridCol w:w="744"/>
        <w:gridCol w:w="240"/>
        <w:gridCol w:w="17"/>
        <w:gridCol w:w="812"/>
        <w:gridCol w:w="164"/>
        <w:gridCol w:w="982"/>
        <w:gridCol w:w="67"/>
        <w:gridCol w:w="269"/>
        <w:gridCol w:w="1114"/>
        <w:gridCol w:w="6"/>
        <w:gridCol w:w="1970"/>
      </w:tblGrid>
      <w:tr w:rsidR="00236AD6" w:rsidRPr="006405A7">
        <w:trPr>
          <w:cantSplit/>
          <w:trHeight w:val="567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出生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寸彩色照片</w:t>
            </w:r>
          </w:p>
        </w:tc>
      </w:tr>
      <w:tr w:rsidR="00236AD6" w:rsidRPr="006405A7">
        <w:trPr>
          <w:cantSplit/>
          <w:trHeight w:val="567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健康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情况</w:t>
            </w:r>
          </w:p>
        </w:tc>
        <w:tc>
          <w:tcPr>
            <w:tcW w:w="1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567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政治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面貌</w:t>
            </w:r>
          </w:p>
        </w:tc>
        <w:tc>
          <w:tcPr>
            <w:tcW w:w="14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婚姻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状况</w:t>
            </w:r>
          </w:p>
        </w:tc>
        <w:tc>
          <w:tcPr>
            <w:tcW w:w="99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学历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9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567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8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567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28" w:type="dxa"/>
            <w:gridSpan w:val="7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3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567"/>
          <w:jc w:val="center"/>
        </w:trPr>
        <w:tc>
          <w:tcPr>
            <w:tcW w:w="315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选择报名岗位</w:t>
            </w:r>
          </w:p>
        </w:tc>
        <w:tc>
          <w:tcPr>
            <w:tcW w:w="5641" w:type="dxa"/>
            <w:gridSpan w:val="10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4692"/>
          <w:jc w:val="center"/>
        </w:trPr>
        <w:tc>
          <w:tcPr>
            <w:tcW w:w="955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个人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简历</w:t>
            </w:r>
          </w:p>
        </w:tc>
        <w:tc>
          <w:tcPr>
            <w:tcW w:w="7836" w:type="dxa"/>
            <w:gridSpan w:val="13"/>
            <w:noWrap/>
            <w:vAlign w:val="center"/>
          </w:tcPr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例：</w:t>
            </w: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—XXXX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学校全称（高中）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—XXXX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学校全称（大专或本科）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—XXXX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>.XX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工作单位全称（职务）</w:t>
            </w: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jc w:val="lef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>………………………………………..</w:t>
            </w:r>
          </w:p>
          <w:p w:rsidR="00236AD6" w:rsidRDefault="00236AD6">
            <w:pPr>
              <w:spacing w:line="590" w:lineRule="exact"/>
              <w:jc w:val="lef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cantSplit/>
          <w:trHeight w:val="567"/>
          <w:jc w:val="center"/>
        </w:trPr>
        <w:tc>
          <w:tcPr>
            <w:tcW w:w="955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1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8" w:type="dxa"/>
            <w:gridSpan w:val="4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26" w:type="dxa"/>
            <w:gridSpan w:val="5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 w:rsidR="00236AD6" w:rsidRPr="006405A7">
        <w:trPr>
          <w:cantSplit/>
          <w:trHeight w:val="567"/>
          <w:jc w:val="center"/>
        </w:trPr>
        <w:tc>
          <w:tcPr>
            <w:tcW w:w="95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cantSplit/>
          <w:trHeight w:val="567"/>
          <w:jc w:val="center"/>
        </w:trPr>
        <w:tc>
          <w:tcPr>
            <w:tcW w:w="95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cantSplit/>
          <w:trHeight w:val="567"/>
          <w:jc w:val="center"/>
        </w:trPr>
        <w:tc>
          <w:tcPr>
            <w:tcW w:w="95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cantSplit/>
          <w:trHeight w:val="567"/>
          <w:jc w:val="center"/>
        </w:trPr>
        <w:tc>
          <w:tcPr>
            <w:tcW w:w="95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cantSplit/>
          <w:trHeight w:val="567"/>
          <w:jc w:val="center"/>
        </w:trPr>
        <w:tc>
          <w:tcPr>
            <w:tcW w:w="95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noWrap/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567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36" w:type="dxa"/>
            <w:gridSpan w:val="1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567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特长</w:t>
            </w:r>
          </w:p>
        </w:tc>
        <w:tc>
          <w:tcPr>
            <w:tcW w:w="7836" w:type="dxa"/>
            <w:gridSpan w:val="1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</w:tc>
      </w:tr>
      <w:tr w:rsidR="00236AD6" w:rsidRPr="006405A7">
        <w:trPr>
          <w:trHeight w:val="2965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36" w:type="dxa"/>
            <w:gridSpan w:val="1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 xml:space="preserve">　　　　　报名人（签名）：　　　　　　　　</w:t>
            </w:r>
          </w:p>
          <w:p w:rsidR="00236AD6" w:rsidRDefault="00236AD6">
            <w:pPr>
              <w:spacing w:line="590" w:lineRule="exact"/>
              <w:jc w:val="righ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 xml:space="preserve">    </w:t>
            </w:r>
          </w:p>
        </w:tc>
      </w:tr>
      <w:tr w:rsidR="00236AD6" w:rsidRPr="006405A7">
        <w:trPr>
          <w:trHeight w:val="2732"/>
          <w:jc w:val="center"/>
        </w:trPr>
        <w:tc>
          <w:tcPr>
            <w:tcW w:w="9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资格审查</w:t>
            </w:r>
          </w:p>
          <w:p w:rsidR="00236AD6" w:rsidRDefault="00236AD6">
            <w:pPr>
              <w:spacing w:line="590" w:lineRule="exact"/>
              <w:jc w:val="center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6" w:type="dxa"/>
            <w:gridSpan w:val="1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</w:p>
          <w:p w:rsidR="00236AD6" w:rsidRDefault="00236AD6">
            <w:pPr>
              <w:spacing w:line="590" w:lineRule="exact"/>
              <w:jc w:val="right"/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审查人（签名）：</w:t>
            </w: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color w:val="2B2B2B"/>
                <w:kern w:val="0"/>
                <w:sz w:val="28"/>
                <w:szCs w:val="28"/>
              </w:rPr>
              <w:t>年月日</w:t>
            </w:r>
            <w:r>
              <w:rPr>
                <w:rFonts w:ascii="Times New Roman" w:eastAsia="Times New Roman" w:hAnsi="Times New Roman"/>
                <w:bCs/>
                <w:color w:val="2B2B2B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236AD6" w:rsidRDefault="00236AD6">
      <w:pPr>
        <w:spacing w:line="590" w:lineRule="exact"/>
        <w:rPr>
          <w:rFonts w:ascii="Times New Roman" w:eastAsia="Times New Roman" w:hAnsi="Times New Roman"/>
          <w:bCs/>
          <w:sz w:val="32"/>
          <w:szCs w:val="32"/>
        </w:rPr>
      </w:pPr>
    </w:p>
    <w:p w:rsidR="00236AD6" w:rsidRDefault="00236AD6" w:rsidP="007229E1">
      <w:pPr>
        <w:spacing w:line="58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236AD6" w:rsidSect="0067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69478"/>
    <w:multiLevelType w:val="singleLevel"/>
    <w:tmpl w:val="35E69478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M3N2VjNWUzZmZlMmMwODVjZThlZTFjYjA4MWRlYzUifQ=="/>
  </w:docVars>
  <w:rsids>
    <w:rsidRoot w:val="00675E41"/>
    <w:rsid w:val="D3F20F1E"/>
    <w:rsid w:val="D7FA537E"/>
    <w:rsid w:val="D95F1766"/>
    <w:rsid w:val="DFF8A1BA"/>
    <w:rsid w:val="DFFF2FD4"/>
    <w:rsid w:val="E6F7B372"/>
    <w:rsid w:val="E7EFEC61"/>
    <w:rsid w:val="EDFFE7A6"/>
    <w:rsid w:val="EFAD26F1"/>
    <w:rsid w:val="F7765111"/>
    <w:rsid w:val="F7FBA360"/>
    <w:rsid w:val="FA7EA494"/>
    <w:rsid w:val="FB9F661E"/>
    <w:rsid w:val="FBF7686A"/>
    <w:rsid w:val="FEEF813E"/>
    <w:rsid w:val="FEFC9E3D"/>
    <w:rsid w:val="FEFE754C"/>
    <w:rsid w:val="FFBB267B"/>
    <w:rsid w:val="FFEF5A45"/>
    <w:rsid w:val="FFEF5D0F"/>
    <w:rsid w:val="FFF77834"/>
    <w:rsid w:val="00236AD6"/>
    <w:rsid w:val="006405A7"/>
    <w:rsid w:val="00675E41"/>
    <w:rsid w:val="007229E1"/>
    <w:rsid w:val="0081417B"/>
    <w:rsid w:val="025263E9"/>
    <w:rsid w:val="069B0A20"/>
    <w:rsid w:val="095F1D10"/>
    <w:rsid w:val="099948FD"/>
    <w:rsid w:val="0AA003EF"/>
    <w:rsid w:val="0B8B0C5A"/>
    <w:rsid w:val="0C4F7379"/>
    <w:rsid w:val="12474E2E"/>
    <w:rsid w:val="12C0465D"/>
    <w:rsid w:val="13556D6B"/>
    <w:rsid w:val="142A3FB4"/>
    <w:rsid w:val="14356694"/>
    <w:rsid w:val="1497351B"/>
    <w:rsid w:val="15850034"/>
    <w:rsid w:val="183E3853"/>
    <w:rsid w:val="1AB79D2B"/>
    <w:rsid w:val="1B1E7D4A"/>
    <w:rsid w:val="1BCC1635"/>
    <w:rsid w:val="1BDC4BA5"/>
    <w:rsid w:val="1CFD50D7"/>
    <w:rsid w:val="1D4541BE"/>
    <w:rsid w:val="1E5D5A78"/>
    <w:rsid w:val="1FC229ED"/>
    <w:rsid w:val="219C0D78"/>
    <w:rsid w:val="228A1D35"/>
    <w:rsid w:val="29D67050"/>
    <w:rsid w:val="2C1A5642"/>
    <w:rsid w:val="2C3F2AC1"/>
    <w:rsid w:val="2FA5D473"/>
    <w:rsid w:val="325E4358"/>
    <w:rsid w:val="32A73511"/>
    <w:rsid w:val="33993C47"/>
    <w:rsid w:val="35740A9E"/>
    <w:rsid w:val="361327A1"/>
    <w:rsid w:val="39B96FF7"/>
    <w:rsid w:val="3AAD2EDA"/>
    <w:rsid w:val="3C745DFD"/>
    <w:rsid w:val="3CBD0F52"/>
    <w:rsid w:val="3D631CAC"/>
    <w:rsid w:val="3DBBB5C2"/>
    <w:rsid w:val="3E2717EB"/>
    <w:rsid w:val="3FF75C87"/>
    <w:rsid w:val="3FFE5CC6"/>
    <w:rsid w:val="3FFF5DBE"/>
    <w:rsid w:val="415864B5"/>
    <w:rsid w:val="43A37A77"/>
    <w:rsid w:val="44A52311"/>
    <w:rsid w:val="47D89160"/>
    <w:rsid w:val="4A0B423C"/>
    <w:rsid w:val="4CB778C8"/>
    <w:rsid w:val="4FA25F05"/>
    <w:rsid w:val="4FEB5F59"/>
    <w:rsid w:val="544F3891"/>
    <w:rsid w:val="54D42003"/>
    <w:rsid w:val="58A700C5"/>
    <w:rsid w:val="5B9DA4F9"/>
    <w:rsid w:val="5CD52E23"/>
    <w:rsid w:val="5E3877B8"/>
    <w:rsid w:val="5F6661A5"/>
    <w:rsid w:val="5FF8AA85"/>
    <w:rsid w:val="613320C3"/>
    <w:rsid w:val="619D6CB0"/>
    <w:rsid w:val="6A2A204B"/>
    <w:rsid w:val="6B260794"/>
    <w:rsid w:val="6B9B71D6"/>
    <w:rsid w:val="6BFE0C7E"/>
    <w:rsid w:val="6CDC623A"/>
    <w:rsid w:val="6D67749D"/>
    <w:rsid w:val="6F7C731F"/>
    <w:rsid w:val="6FBDEE96"/>
    <w:rsid w:val="6FBE5515"/>
    <w:rsid w:val="71764182"/>
    <w:rsid w:val="71FC379F"/>
    <w:rsid w:val="73BFECB9"/>
    <w:rsid w:val="74A75603"/>
    <w:rsid w:val="74FD4250"/>
    <w:rsid w:val="76974FA3"/>
    <w:rsid w:val="76A174CB"/>
    <w:rsid w:val="777E54D8"/>
    <w:rsid w:val="77DCE6AE"/>
    <w:rsid w:val="78700571"/>
    <w:rsid w:val="7A925209"/>
    <w:rsid w:val="7AFB89E5"/>
    <w:rsid w:val="7DDF4EEC"/>
    <w:rsid w:val="7DFE8875"/>
    <w:rsid w:val="7E345819"/>
    <w:rsid w:val="7E4FC8B8"/>
    <w:rsid w:val="7E7F06EF"/>
    <w:rsid w:val="7ED21BDD"/>
    <w:rsid w:val="7F752EC1"/>
    <w:rsid w:val="7F9B3FC8"/>
    <w:rsid w:val="7FBFF967"/>
    <w:rsid w:val="7FFA5BEC"/>
    <w:rsid w:val="7FFAE5D7"/>
    <w:rsid w:val="977EC0EE"/>
    <w:rsid w:val="AFF7E9D8"/>
    <w:rsid w:val="BBEF33BD"/>
    <w:rsid w:val="BE56D033"/>
    <w:rsid w:val="BF7BE61B"/>
    <w:rsid w:val="BF7FA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41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E4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6232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71</Words>
  <Characters>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屏山县水利局公开招聘编外人员报名表</dc:title>
  <dc:subject/>
  <dc:creator>Administrator</dc:creator>
  <cp:keywords/>
  <dc:description/>
  <cp:lastModifiedBy>wy51</cp:lastModifiedBy>
  <cp:revision>2</cp:revision>
  <cp:lastPrinted>2025-10-27T18:14:00Z</cp:lastPrinted>
  <dcterms:created xsi:type="dcterms:W3CDTF">2025-10-29T06:31:00Z</dcterms:created>
  <dcterms:modified xsi:type="dcterms:W3CDTF">2025-10-29T06:31:00Z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E339AE2578EC423FB309127C32507279_12</vt:lpwstr>
  </property>
</Properties>
</file>