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B0EC">
      <w:pPr>
        <w:widowControl w:val="0"/>
        <w:spacing w:line="60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6"/>
          <w:sz w:val="30"/>
          <w:szCs w:val="30"/>
        </w:rPr>
        <w:t>芒市</w:t>
      </w:r>
      <w:r>
        <w:rPr>
          <w:rFonts w:hint="eastAsia" w:ascii="仿宋" w:hAnsi="仿宋" w:eastAsia="仿宋" w:cs="仿宋"/>
          <w:b/>
          <w:bCs/>
          <w:spacing w:val="-6"/>
          <w:sz w:val="30"/>
          <w:szCs w:val="30"/>
          <w:lang w:eastAsia="zh-CN"/>
        </w:rPr>
        <w:t>商务局</w:t>
      </w:r>
      <w:r>
        <w:rPr>
          <w:rFonts w:hint="eastAsia" w:ascii="仿宋" w:hAnsi="仿宋" w:eastAsia="仿宋" w:cs="仿宋"/>
          <w:b/>
          <w:bCs/>
          <w:spacing w:val="-6"/>
          <w:sz w:val="30"/>
          <w:szCs w:val="30"/>
        </w:rPr>
        <w:t>协</w:t>
      </w:r>
      <w:r>
        <w:rPr>
          <w:rFonts w:hint="eastAsia" w:ascii="仿宋" w:hAnsi="仿宋" w:eastAsia="仿宋" w:cs="仿宋"/>
          <w:b/>
          <w:bCs/>
          <w:spacing w:val="-6"/>
          <w:sz w:val="30"/>
          <w:szCs w:val="30"/>
          <w:lang w:eastAsia="zh-CN"/>
        </w:rPr>
        <w:t>管</w:t>
      </w:r>
      <w:r>
        <w:rPr>
          <w:rFonts w:hint="eastAsia" w:ascii="仿宋" w:hAnsi="仿宋" w:eastAsia="仿宋" w:cs="仿宋"/>
          <w:b/>
          <w:bCs/>
          <w:spacing w:val="-6"/>
          <w:sz w:val="30"/>
          <w:szCs w:val="30"/>
        </w:rPr>
        <w:t>员</w:t>
      </w:r>
      <w:r>
        <w:rPr>
          <w:rFonts w:hint="eastAsia" w:ascii="仿宋" w:hAnsi="仿宋" w:eastAsia="仿宋" w:cs="仿宋"/>
          <w:b/>
          <w:bCs/>
          <w:spacing w:val="-6"/>
          <w:sz w:val="30"/>
          <w:szCs w:val="30"/>
          <w:lang w:eastAsia="zh-CN"/>
        </w:rPr>
        <w:t>招聘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报名表</w:t>
      </w:r>
    </w:p>
    <w:tbl>
      <w:tblPr>
        <w:tblStyle w:val="6"/>
        <w:tblW w:w="90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09"/>
        <w:gridCol w:w="1229"/>
        <w:gridCol w:w="1221"/>
        <w:gridCol w:w="767"/>
        <w:gridCol w:w="176"/>
        <w:gridCol w:w="228"/>
        <w:gridCol w:w="1211"/>
        <w:gridCol w:w="1160"/>
        <w:gridCol w:w="755"/>
        <w:gridCol w:w="1059"/>
      </w:tblGrid>
      <w:tr w14:paraId="77827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53" w:type="dxa"/>
            <w:gridSpan w:val="2"/>
            <w:vAlign w:val="center"/>
          </w:tcPr>
          <w:p w14:paraId="5BC4F251">
            <w:pPr>
              <w:widowControl w:val="0"/>
              <w:spacing w:line="48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29" w:type="dxa"/>
            <w:vAlign w:val="center"/>
          </w:tcPr>
          <w:p w14:paraId="7CCBBAD4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4BC0E59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gridSpan w:val="3"/>
            <w:vAlign w:val="center"/>
          </w:tcPr>
          <w:p w14:paraId="70343F0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382FF60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0" w:type="dxa"/>
            <w:vAlign w:val="center"/>
          </w:tcPr>
          <w:p w14:paraId="0FF46FE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 w14:paraId="0737A41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小1寸</w:t>
            </w:r>
          </w:p>
          <w:p w14:paraId="15D00BA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近期免冠照片</w:t>
            </w:r>
          </w:p>
        </w:tc>
      </w:tr>
      <w:tr w14:paraId="3DA96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Align w:val="center"/>
          </w:tcPr>
          <w:p w14:paraId="32F85EF1"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9" w:type="dxa"/>
            <w:vAlign w:val="center"/>
          </w:tcPr>
          <w:p w14:paraId="55C30F4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C50EDD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1" w:type="dxa"/>
            <w:gridSpan w:val="3"/>
            <w:vAlign w:val="center"/>
          </w:tcPr>
          <w:p w14:paraId="2C05BEA6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93C17E8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　　贯</w:t>
            </w:r>
          </w:p>
        </w:tc>
        <w:tc>
          <w:tcPr>
            <w:tcW w:w="1160" w:type="dxa"/>
            <w:vAlign w:val="center"/>
          </w:tcPr>
          <w:p w14:paraId="5D82DBB5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 w14:paraId="49393A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8E5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Align w:val="center"/>
          </w:tcPr>
          <w:p w14:paraId="27C6F240"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29" w:type="dxa"/>
            <w:vAlign w:val="center"/>
          </w:tcPr>
          <w:p w14:paraId="68A9EDC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55C8C6C9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171" w:type="dxa"/>
            <w:gridSpan w:val="3"/>
            <w:vAlign w:val="center"/>
          </w:tcPr>
          <w:p w14:paraId="4092F4D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CB3D453"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1160" w:type="dxa"/>
            <w:vAlign w:val="center"/>
          </w:tcPr>
          <w:p w14:paraId="6602A9B8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 w14:paraId="3F68E7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828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Align w:val="center"/>
          </w:tcPr>
          <w:p w14:paraId="069BAAF9"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29" w:type="dxa"/>
            <w:vAlign w:val="center"/>
          </w:tcPr>
          <w:p w14:paraId="357B2DC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317CA79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171" w:type="dxa"/>
            <w:gridSpan w:val="3"/>
            <w:vAlign w:val="center"/>
          </w:tcPr>
          <w:p w14:paraId="6F8057A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B278914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　　历</w:t>
            </w:r>
          </w:p>
        </w:tc>
        <w:tc>
          <w:tcPr>
            <w:tcW w:w="1160" w:type="dxa"/>
            <w:vAlign w:val="center"/>
          </w:tcPr>
          <w:p w14:paraId="55B163B7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 w14:paraId="1C13AB0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2ED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53" w:type="dxa"/>
            <w:gridSpan w:val="2"/>
            <w:vAlign w:val="center"/>
          </w:tcPr>
          <w:p w14:paraId="761B3CAA"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806" w:type="dxa"/>
            <w:gridSpan w:val="9"/>
            <w:vAlign w:val="center"/>
          </w:tcPr>
          <w:p w14:paraId="02FC544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9790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53" w:type="dxa"/>
            <w:gridSpan w:val="2"/>
            <w:vAlign w:val="center"/>
          </w:tcPr>
          <w:p w14:paraId="35FB0C16"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832" w:type="dxa"/>
            <w:gridSpan w:val="6"/>
            <w:vAlign w:val="center"/>
          </w:tcPr>
          <w:p w14:paraId="2EDBFC0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01DF87E8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14" w:type="dxa"/>
            <w:gridSpan w:val="2"/>
            <w:vAlign w:val="center"/>
          </w:tcPr>
          <w:p w14:paraId="6070B1E2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26341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Align w:val="center"/>
          </w:tcPr>
          <w:p w14:paraId="37795FFD">
            <w:pPr>
              <w:widowControl w:val="0"/>
              <w:spacing w:line="480" w:lineRule="exact"/>
              <w:ind w:left="-42" w:leftChars="-20" w:right="-42" w:rightChars="-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832" w:type="dxa"/>
            <w:gridSpan w:val="6"/>
            <w:vAlign w:val="center"/>
          </w:tcPr>
          <w:p w14:paraId="3D7EE2C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 w14:paraId="62EB80F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4" w:type="dxa"/>
            <w:gridSpan w:val="2"/>
            <w:vAlign w:val="center"/>
          </w:tcPr>
          <w:p w14:paraId="5FFB9F7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58A9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3" w:type="dxa"/>
            <w:gridSpan w:val="2"/>
            <w:vMerge w:val="restart"/>
            <w:vAlign w:val="center"/>
          </w:tcPr>
          <w:p w14:paraId="6DD2A243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主要学习及工作经历（从初中/中专起填写）</w:t>
            </w:r>
          </w:p>
        </w:tc>
        <w:tc>
          <w:tcPr>
            <w:tcW w:w="1229" w:type="dxa"/>
            <w:vAlign w:val="center"/>
          </w:tcPr>
          <w:p w14:paraId="227F66B0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年月（起）</w:t>
            </w:r>
          </w:p>
        </w:tc>
        <w:tc>
          <w:tcPr>
            <w:tcW w:w="1221" w:type="dxa"/>
            <w:vAlign w:val="center"/>
          </w:tcPr>
          <w:p w14:paraId="0B4C8C7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年月（止）</w:t>
            </w:r>
          </w:p>
        </w:tc>
        <w:tc>
          <w:tcPr>
            <w:tcW w:w="3542" w:type="dxa"/>
            <w:gridSpan w:val="5"/>
            <w:vAlign w:val="center"/>
          </w:tcPr>
          <w:p w14:paraId="6049979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在何学校或单位</w:t>
            </w:r>
          </w:p>
        </w:tc>
        <w:tc>
          <w:tcPr>
            <w:tcW w:w="1814" w:type="dxa"/>
            <w:gridSpan w:val="2"/>
            <w:vAlign w:val="center"/>
          </w:tcPr>
          <w:p w14:paraId="2AE8B5ED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从事何工作</w:t>
            </w:r>
          </w:p>
        </w:tc>
      </w:tr>
      <w:tr w14:paraId="15D954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4C80265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5B030F7D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top"/>
          </w:tcPr>
          <w:p w14:paraId="7C02E003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5"/>
            <w:vAlign w:val="center"/>
          </w:tcPr>
          <w:p w14:paraId="3392680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819E85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D3FB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49656DF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229F2C72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top"/>
          </w:tcPr>
          <w:p w14:paraId="7929015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5"/>
            <w:vAlign w:val="center"/>
          </w:tcPr>
          <w:p w14:paraId="4E0DF702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EEE2B9D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2A7EF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5CAED0B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34E7A906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top"/>
          </w:tcPr>
          <w:p w14:paraId="2ED57F3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5"/>
            <w:vAlign w:val="center"/>
          </w:tcPr>
          <w:p w14:paraId="14CA9BB5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9F3A28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58EB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2CCD76D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245A2067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top"/>
          </w:tcPr>
          <w:p w14:paraId="1C32CE12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5"/>
            <w:vAlign w:val="center"/>
          </w:tcPr>
          <w:p w14:paraId="2F773CD8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9756A82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98D6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414516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 w14:paraId="4CDF0C9C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top"/>
          </w:tcPr>
          <w:p w14:paraId="4C7B76CC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5"/>
            <w:vAlign w:val="center"/>
          </w:tcPr>
          <w:p w14:paraId="165D6EE1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A634A8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2FF2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3FE02C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ABA0661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47EB3E7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5"/>
            <w:vAlign w:val="center"/>
          </w:tcPr>
          <w:p w14:paraId="24CBA588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F55F91C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3F50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restart"/>
            <w:vAlign w:val="center"/>
          </w:tcPr>
          <w:p w14:paraId="475FB56C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</w:t>
            </w:r>
          </w:p>
          <w:p w14:paraId="13920CB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</w:t>
            </w:r>
          </w:p>
          <w:p w14:paraId="6BBD9078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成员</w:t>
            </w:r>
          </w:p>
        </w:tc>
        <w:tc>
          <w:tcPr>
            <w:tcW w:w="1229" w:type="dxa"/>
            <w:vAlign w:val="center"/>
          </w:tcPr>
          <w:p w14:paraId="66218781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1" w:type="dxa"/>
            <w:vAlign w:val="center"/>
          </w:tcPr>
          <w:p w14:paraId="772342CD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943" w:type="dxa"/>
            <w:gridSpan w:val="2"/>
            <w:vAlign w:val="center"/>
          </w:tcPr>
          <w:p w14:paraId="4AC2748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年龄</w:t>
            </w:r>
          </w:p>
        </w:tc>
        <w:tc>
          <w:tcPr>
            <w:tcW w:w="2599" w:type="dxa"/>
            <w:gridSpan w:val="3"/>
            <w:vAlign w:val="center"/>
          </w:tcPr>
          <w:p w14:paraId="09697A81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55" w:type="dxa"/>
            <w:vAlign w:val="center"/>
          </w:tcPr>
          <w:p w14:paraId="5B39953C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</w:t>
            </w:r>
          </w:p>
        </w:tc>
        <w:tc>
          <w:tcPr>
            <w:tcW w:w="1059" w:type="dxa"/>
            <w:vAlign w:val="center"/>
          </w:tcPr>
          <w:p w14:paraId="733F15B1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74BDF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3575DD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2257264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8081C22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430FAFB0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0B10FE19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7B3AA3A1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CECE594">
            <w:pPr>
              <w:widowControl w:val="0"/>
              <w:spacing w:line="4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3650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5EACD14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7EBC00D7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C024326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20DF4BF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6452D7C9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E3CEA2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3FC7795B">
            <w:pPr>
              <w:widowControl w:val="0"/>
              <w:spacing w:line="4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CDB7E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4AF7C00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7C18B72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1507F3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066288E5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01C5E640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65F8600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69E52C2D">
            <w:pPr>
              <w:widowControl w:val="0"/>
              <w:spacing w:line="4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4D32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56CB251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558A606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5B1BCAB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192561C0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278B771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0E23C2CD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2649D0B9">
            <w:pPr>
              <w:widowControl w:val="0"/>
              <w:spacing w:line="4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F010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gridSpan w:val="2"/>
            <w:vMerge w:val="continue"/>
            <w:vAlign w:val="center"/>
          </w:tcPr>
          <w:p w14:paraId="7433C22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F1F6B22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563A5D1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32C93DE9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292E8304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14:paraId="5A25E5F9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24C2C81">
            <w:pPr>
              <w:widowControl w:val="0"/>
              <w:spacing w:line="4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23CF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059" w:type="dxa"/>
            <w:gridSpan w:val="11"/>
            <w:vAlign w:val="center"/>
          </w:tcPr>
          <w:p w14:paraId="40C7D146">
            <w:pPr>
              <w:widowControl w:val="0"/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本人承诺：以上所填内容真实可靠，如不属实，愿承担一切责任。</w:t>
            </w:r>
          </w:p>
          <w:p w14:paraId="7BBE3F87">
            <w:pPr>
              <w:widowControl w:val="0"/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BBAF95">
            <w:pPr>
              <w:widowControl w:val="0"/>
              <w:spacing w:line="48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签名：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　　年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日</w:t>
            </w:r>
          </w:p>
        </w:tc>
      </w:tr>
      <w:tr w14:paraId="6E920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44" w:type="dxa"/>
            <w:vAlign w:val="center"/>
          </w:tcPr>
          <w:p w14:paraId="30B53F9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体检</w:t>
            </w:r>
          </w:p>
          <w:p w14:paraId="06F8E363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5" w:type="dxa"/>
            <w:gridSpan w:val="10"/>
            <w:vAlign w:val="center"/>
          </w:tcPr>
          <w:p w14:paraId="584477CB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872621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DA222B7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92D5E9D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AC19C14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4903ADF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9622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944" w:type="dxa"/>
            <w:vAlign w:val="center"/>
          </w:tcPr>
          <w:p w14:paraId="60D94D8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3526" w:type="dxa"/>
            <w:gridSpan w:val="4"/>
            <w:vAlign w:val="bottom"/>
          </w:tcPr>
          <w:p w14:paraId="643A4E17">
            <w:pPr>
              <w:widowControl w:val="0"/>
              <w:spacing w:line="48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用工单位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公章）</w:t>
            </w:r>
          </w:p>
          <w:p w14:paraId="2547F085">
            <w:pPr>
              <w:widowControl w:val="0"/>
              <w:spacing w:line="480" w:lineRule="exac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4589" w:type="dxa"/>
            <w:gridSpan w:val="6"/>
            <w:vAlign w:val="bottom"/>
          </w:tcPr>
          <w:p w14:paraId="2A98EF4C">
            <w:pPr>
              <w:widowControl w:val="0"/>
              <w:spacing w:line="480" w:lineRule="exac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用工单位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公章）</w:t>
            </w:r>
          </w:p>
          <w:p w14:paraId="4D31D03A">
            <w:pPr>
              <w:widowControl w:val="0"/>
              <w:spacing w:line="480" w:lineRule="exact"/>
              <w:ind w:firstLine="720" w:firstLineChars="3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　　月　　日</w:t>
            </w:r>
          </w:p>
        </w:tc>
      </w:tr>
      <w:tr w14:paraId="0D0E1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44" w:type="dxa"/>
            <w:vAlign w:val="center"/>
          </w:tcPr>
          <w:p w14:paraId="026DC08A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  <w:tc>
          <w:tcPr>
            <w:tcW w:w="8115" w:type="dxa"/>
            <w:gridSpan w:val="10"/>
            <w:vAlign w:val="center"/>
          </w:tcPr>
          <w:p w14:paraId="63F4355C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0D4F429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8F7948E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5FF7517">
            <w:pPr>
              <w:widowControl w:val="0"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21F903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0A7C859">
      <w:pPr>
        <w:pStyle w:val="11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84556"/>
    <w:rsid w:val="61701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spacing w:after="120"/>
      <w:ind w:left="140" w:right="700" w:rightChars="7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HTML Definition"/>
    <w:basedOn w:val="7"/>
    <w:qFormat/>
    <w:uiPriority w:val="0"/>
    <w:rPr>
      <w:i/>
    </w:rPr>
  </w:style>
  <w:style w:type="character" w:styleId="9">
    <w:name w:val="HTML Acronym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样式 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样式 小四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4">
    <w:name w:val="样式 1 小四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5">
    <w:name w:val="样式 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6">
    <w:name w:val="样式 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7">
    <w:name w:val="样式 2 小四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paragraph" w:customStyle="1" w:styleId="18">
    <w:name w:val="样式 3 小四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9">
    <w:name w:val="样式 4 10 磅"/>
    <w:link w:val="26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0">
    <w:name w:val="样式 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样式 6 10 磅"/>
    <w:link w:val="27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2">
    <w:name w:val="样式 4 小四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paragraph" w:customStyle="1" w:styleId="23">
    <w:name w:val="样式 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样式 5 小四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5">
    <w:name w:val="样式 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样式 4 10 磅 Char"/>
    <w:basedOn w:val="7"/>
    <w:link w:val="19"/>
    <w:qFormat/>
    <w:uiPriority w:val="0"/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customStyle="1" w:styleId="27">
    <w:name w:val="样式 6 10 磅 Char"/>
    <w:basedOn w:val="7"/>
    <w:link w:val="21"/>
    <w:qFormat/>
    <w:uiPriority w:val="0"/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德宏州直属党政机关单位</Company>
  <Pages>2</Pages>
  <Words>930</Words>
  <Characters>999</Characters>
  <Lines>46</Lines>
  <Paragraphs>30</Paragraphs>
  <TotalTime>6</TotalTime>
  <ScaleCrop>false</ScaleCrop>
  <LinksUpToDate>false</LinksUpToDate>
  <CharactersWithSpaces>1114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2025-09-25T08:37:00Z</dcterms:created>
  <dc:creator>君</dc:creator>
  <cp:lastModifiedBy>沙尘暴</cp:lastModifiedBy>
  <cp:lastPrinted>2025-10-29T02:23:00Z</cp:lastPrinted>
  <dcterms:modified xsi:type="dcterms:W3CDTF">2025-10-31T06:39:11Z</dcterms:modified>
  <dc:title>芒市商务局招聘协管员公告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58CB5A4FF23F4ED18817EDA85379E4CC_13</vt:lpwstr>
  </property>
  <property fmtid="{D5CDD505-2E9C-101B-9397-08002B2CF9AE}" pid="4" name="KSOTemplateDocerSaveRecord">
    <vt:lpwstr>eyJoZGlkIjoiYTA5YWRjOTVmYzgyOWM1MjZjOGRlNjg0YTMyYThmYzIiLCJ1c2VySWQiOiIzMjAwOTQ2OTgifQ==</vt:lpwstr>
  </property>
</Properties>
</file>