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15EB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4</w:t>
      </w:r>
    </w:p>
    <w:p w14:paraId="5A69E434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</w:p>
    <w:p w14:paraId="57840F0E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下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</w:rPr>
        <w:t>半年四川省汶川中学校</w:t>
      </w:r>
    </w:p>
    <w:p w14:paraId="2E67F467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</w:rPr>
        <w:t>公开考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核招聘紧缺学科教师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报名承诺书</w:t>
      </w:r>
    </w:p>
    <w:p w14:paraId="0CEA038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2026年上半年申请认定教师资格的人员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）</w:t>
      </w:r>
    </w:p>
    <w:p w14:paraId="6AD76B10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</w:p>
    <w:p w14:paraId="588ED175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</w:rPr>
      </w:pPr>
    </w:p>
    <w:p w14:paraId="5A675F87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我郑重承诺：</w:t>
      </w:r>
    </w:p>
    <w:p w14:paraId="0F8C0418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半年四川省汶川中学校公开考核招聘紧缺学科教师的公告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》及相关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，理解且认可其内容。</w:t>
      </w:r>
    </w:p>
    <w:p w14:paraId="7AE7D0C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能在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年7月31日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前提供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学段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学科的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教师资格证原件。</w:t>
      </w:r>
      <w:bookmarkStart w:id="0" w:name="_GoBack"/>
      <w:bookmarkEnd w:id="0"/>
    </w:p>
    <w:p w14:paraId="14948881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6A9E8C8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本人对以上承诺内容和提供的相关信息真实性负责，对违反以上承诺所造成的后果，本人自愿承担相应责任和由此带来的全部法律责任。</w:t>
      </w:r>
    </w:p>
    <w:p w14:paraId="0272AC9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</w:p>
    <w:p w14:paraId="2471325E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</w:p>
    <w:p w14:paraId="35CC7F42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报考人本人签名：</w:t>
      </w:r>
    </w:p>
    <w:p w14:paraId="71F1AFB4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本人身份证号码：</w:t>
      </w:r>
    </w:p>
    <w:p w14:paraId="19DF2355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                       年     月    日</w:t>
      </w:r>
    </w:p>
    <w:sectPr>
      <w:footerReference r:id="rId3" w:type="default"/>
      <w:pgSz w:w="11907" w:h="16840"/>
      <w:pgMar w:top="215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Noto Sans CJK SC Regular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turday Sans Regular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536A">
    <w:pPr>
      <w:pStyle w:val="11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0414C85">
                          <w:pPr>
                            <w:pStyle w:val="11"/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>25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p+o1gAAAAQBAAAPAAAAAAAAAAEAIAAAACIAAABkcnMvZG93&#10;bnJldi54bWxQSwECFAAUAAAACACHTuJAZhWsmwICAAD0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0414C85">
                    <w:pPr>
                      <w:pStyle w:val="11"/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>25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k0NWZiN2FiYTZiNzRiZjZjZWFiZGY2Y2FmMjIyYzAifQ=="/>
  </w:docVars>
  <w:rsids>
    <w:rsidRoot w:val="00000000"/>
    <w:rsid w:val="006360BD"/>
    <w:rsid w:val="01F82835"/>
    <w:rsid w:val="042B5F97"/>
    <w:rsid w:val="05D26895"/>
    <w:rsid w:val="0CD91FDD"/>
    <w:rsid w:val="0DB20C17"/>
    <w:rsid w:val="16DA5F29"/>
    <w:rsid w:val="20054643"/>
    <w:rsid w:val="20FB3E79"/>
    <w:rsid w:val="23AE1CA2"/>
    <w:rsid w:val="26FD2518"/>
    <w:rsid w:val="312773CE"/>
    <w:rsid w:val="34C41040"/>
    <w:rsid w:val="3939125F"/>
    <w:rsid w:val="3FD25E90"/>
    <w:rsid w:val="42EB54C2"/>
    <w:rsid w:val="5BDFC456"/>
    <w:rsid w:val="5C9E25BE"/>
    <w:rsid w:val="5F4042B5"/>
    <w:rsid w:val="60350178"/>
    <w:rsid w:val="61B9586C"/>
    <w:rsid w:val="631F6D53"/>
    <w:rsid w:val="6468651B"/>
    <w:rsid w:val="690C0CC9"/>
    <w:rsid w:val="73FB5C34"/>
    <w:rsid w:val="75036BFC"/>
    <w:rsid w:val="76CEF8DE"/>
    <w:rsid w:val="77C736E5"/>
    <w:rsid w:val="7BFBBE67"/>
    <w:rsid w:val="F6FBB5DF"/>
    <w:rsid w:val="FBCFC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5"/>
    <w:qFormat/>
    <w:uiPriority w:val="0"/>
    <w:pPr>
      <w:widowControl w:val="0"/>
      <w:suppressAutoHyphens/>
      <w:adjustRightInd w:val="0"/>
      <w:snapToGrid w:val="0"/>
      <w:jc w:val="center"/>
    </w:pPr>
    <w:rPr>
      <w:rFonts w:ascii="方正小标宋简体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9">
    <w:name w:val="Body Text First Indent 2"/>
    <w:basedOn w:val="8"/>
    <w:next w:val="1"/>
    <w:qFormat/>
    <w:uiPriority w:val="0"/>
    <w:pPr>
      <w:ind w:firstLine="420"/>
    </w:pPr>
    <w:rPr>
      <w:sz w:val="21"/>
      <w:szCs w:val="24"/>
    </w:rPr>
  </w:style>
  <w:style w:type="paragraph" w:styleId="10">
    <w:name w:val="Plain Text"/>
    <w:basedOn w:val="1"/>
    <w:qFormat/>
    <w:uiPriority w:val="0"/>
    <w:rPr>
      <w:rFonts w:ascii="仿宋_GB2312" w:eastAsia="仿宋_GB2312" w:cs="Courier New"/>
      <w:szCs w:val="21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List"/>
    <w:basedOn w:val="7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widowControl/>
      <w:suppressAutoHyphens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首行缩进"/>
    <w:basedOn w:val="1"/>
    <w:qFormat/>
    <w:uiPriority w:val="0"/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Saturday Sans Regular" w:cs="Saturday Sans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uppressAutoHyphens/>
      <w:spacing w:line="420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5">
    <w:name w:val="16"/>
    <w:qFormat/>
    <w:uiPriority w:val="0"/>
    <w:rPr>
      <w:rFonts w:ascii="Calibri" w:hAnsi="Calibri" w:eastAsia="宋体" w:cs="Times New Roman"/>
      <w:kern w:val="2"/>
      <w:sz w:val="21"/>
      <w:szCs w:val="21"/>
      <w:lang w:bidi="ar-SA"/>
    </w:rPr>
  </w:style>
  <w:style w:type="paragraph" w:customStyle="1" w:styleId="26">
    <w:name w:val="_Style 4"/>
    <w:basedOn w:val="1"/>
    <w:qFormat/>
    <w:uiPriority w:val="0"/>
    <w:pPr>
      <w:spacing w:line="240" w:lineRule="atLeast"/>
      <w:ind w:left="420" w:firstLine="4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217</Words>
  <Characters>230</Characters>
  <Lines>407</Lines>
  <Paragraphs>174</Paragraphs>
  <TotalTime>8</TotalTime>
  <ScaleCrop>false</ScaleCrop>
  <LinksUpToDate>false</LinksUpToDate>
  <CharactersWithSpaces>322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2018-12-09T01:47:00Z</dcterms:created>
  <dc:creator>user</dc:creator>
  <cp:lastModifiedBy>火狐狸</cp:lastModifiedBy>
  <cp:lastPrinted>2025-11-03T10:46:00Z</cp:lastPrinted>
  <dcterms:modified xsi:type="dcterms:W3CDTF">2025-11-04T01:43:07Z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12D971D76B74431AA026763A14FEE6DB_13</vt:lpwstr>
  </property>
  <property fmtid="{D5CDD505-2E9C-101B-9397-08002B2CF9AE}" pid="4" name="KSOTemplateDocerSaveRecord">
    <vt:lpwstr>eyJoZGlkIjoiYzdlYzhjNWY0OGE0YjkzNTc0Zjc2ZGUwNWIwZGRmZDMiLCJ1c2VySWQiOiIxNTc2NTgyMTIwIn0=</vt:lpwstr>
  </property>
</Properties>
</file>