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C838">
      <w:pPr>
        <w:widowControl/>
        <w:spacing w:line="300" w:lineRule="exact"/>
        <w:rPr>
          <w:rFonts w:ascii="仿宋_GB2312" w:eastAsia="仿宋_GB2312"/>
          <w:b/>
          <w:sz w:val="28"/>
          <w:szCs w:val="28"/>
        </w:rPr>
      </w:pPr>
    </w:p>
    <w:tbl>
      <w:tblPr>
        <w:tblStyle w:val="7"/>
        <w:tblW w:w="10754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409"/>
        <w:gridCol w:w="1103"/>
        <w:gridCol w:w="1500"/>
        <w:gridCol w:w="1238"/>
        <w:gridCol w:w="500"/>
        <w:gridCol w:w="1650"/>
        <w:gridCol w:w="287"/>
        <w:gridCol w:w="1831"/>
      </w:tblGrid>
      <w:tr w14:paraId="585A5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7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EACA28">
            <w:pPr>
              <w:bidi w:val="0"/>
              <w:jc w:val="center"/>
              <w:rPr>
                <w:rFonts w:ascii="黑体" w:hAnsi="宋体" w:eastAsia="黑体" w:cs="宋体"/>
                <w:b/>
                <w:bCs/>
                <w:kern w:val="0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  <w:lang w:val="en-US" w:eastAsia="zh-CN"/>
              </w:rPr>
              <w:t>云南农业大学后勤服务有限公司见习人员招聘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44"/>
              </w:rPr>
              <w:t>报名登记表</w:t>
            </w:r>
          </w:p>
        </w:tc>
      </w:tr>
      <w:tr w14:paraId="22CCB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47A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报考部门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C45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6E00">
            <w:pPr>
              <w:widowControl/>
              <w:jc w:val="both"/>
              <w:rPr>
                <w:rFonts w:hint="default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报考岗位</w:t>
            </w:r>
          </w:p>
        </w:tc>
        <w:tc>
          <w:tcPr>
            <w:tcW w:w="4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B3CA">
            <w:pPr>
              <w:widowControl/>
              <w:jc w:val="both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66B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5F0C">
            <w:pPr>
              <w:widowControl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740E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0B255">
            <w:pPr>
              <w:widowControl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6425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CE1AC">
            <w:pPr>
              <w:widowControl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FA4EF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23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片</w:t>
            </w:r>
            <w:bookmarkStart w:id="0" w:name="_GoBack"/>
            <w:bookmarkEnd w:id="0"/>
          </w:p>
        </w:tc>
      </w:tr>
      <w:tr w14:paraId="1291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BF4A"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55D9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877B3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4C0FA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C2470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ED301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799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68E1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515C">
            <w:pPr>
              <w:widowControl/>
              <w:spacing w:line="240" w:lineRule="exact"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3401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9CE54">
            <w:pPr>
              <w:widowControl/>
              <w:spacing w:line="240" w:lineRule="exact"/>
              <w:jc w:val="distribute"/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1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E55A2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7D56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E169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6250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6438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毕业院校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ABF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2F64D8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9063">
            <w:pPr>
              <w:widowControl/>
              <w:spacing w:line="240" w:lineRule="exact"/>
              <w:jc w:val="distribute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01349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1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B1E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59F97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19F57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-SA"/>
              </w:rPr>
              <w:t>毕业时间</w:t>
            </w:r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FB47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FD03E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63C2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1146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现居住地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0F53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49514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CC9E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9F82DF">
            <w:pPr>
              <w:widowControl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C64B4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是否取得资格证书</w:t>
            </w:r>
          </w:p>
        </w:tc>
        <w:tc>
          <w:tcPr>
            <w:tcW w:w="4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073C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否   </w:t>
            </w:r>
          </w:p>
          <w:p w14:paraId="6CA08FCC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是（证书名称：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）</w:t>
            </w:r>
          </w:p>
        </w:tc>
      </w:tr>
      <w:tr w14:paraId="36EF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91B8">
            <w:pPr>
              <w:widowControl/>
              <w:jc w:val="distribute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176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就读起止时间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C2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就读院校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93C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所学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B36B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学历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rFonts w:hint="eastAsia" w:ascii="宋体" w:hAnsi="宋体"/>
                <w:kern w:val="0"/>
                <w:sz w:val="22"/>
                <w:szCs w:val="22"/>
              </w:rPr>
              <w:t>学位</w:t>
            </w:r>
          </w:p>
        </w:tc>
      </w:tr>
      <w:tr w14:paraId="15C6D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26A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137B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B3B8A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E0F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617AB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48FFE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421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E9E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3C04A">
            <w:pPr>
              <w:widowControl/>
              <w:spacing w:line="240" w:lineRule="exact"/>
              <w:jc w:val="distribute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BD47D"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20895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0A220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448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5551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C68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B4D9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DAF12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 w14:paraId="1160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CB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个人简历（自高中起的学习、工作经历）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733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F83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7D2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学习、工作期间所获主要荣誉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36503EBD">
            <w:pPr>
              <w:widowControl/>
              <w:ind w:left="500" w:hanging="550" w:hangingChars="25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A68D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23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5DEA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承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诺</w:t>
            </w:r>
          </w:p>
        </w:tc>
        <w:tc>
          <w:tcPr>
            <w:tcW w:w="9518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75F98">
            <w:pPr>
              <w:widowControl/>
              <w:ind w:firstLine="442" w:firstLineChars="200"/>
              <w:jc w:val="left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本人承诺填写的信息及提供的材料均合法、真实、有效，符合应聘岗位所需的资格条件。如有弄虚作假或填写失实、失误，承诺自动放弃录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资格。</w:t>
            </w:r>
          </w:p>
          <w:p w14:paraId="2F85E8A4"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 w14:paraId="101B17B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报考人签名：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   月      日          </w:t>
            </w:r>
          </w:p>
        </w:tc>
      </w:tr>
      <w:tr w14:paraId="72C3E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F3F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初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</w:t>
            </w:r>
          </w:p>
          <w:p w14:paraId="56728D2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401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9E922D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审查人员签名：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月   日                   </w:t>
            </w:r>
          </w:p>
        </w:tc>
        <w:tc>
          <w:tcPr>
            <w:tcW w:w="12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7CD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</w:t>
            </w:r>
          </w:p>
          <w:p w14:paraId="2B755D8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意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见</w:t>
            </w:r>
          </w:p>
        </w:tc>
        <w:tc>
          <w:tcPr>
            <w:tcW w:w="426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91570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审查人员签名: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年   月   日                 </w:t>
            </w:r>
          </w:p>
        </w:tc>
      </w:tr>
      <w:tr w14:paraId="0628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122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341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F1E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518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FC4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18B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7E6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E47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AC6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ED6B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AF4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01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46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463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BD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46524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075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BB170F">
            <w:pPr>
              <w:widowControl/>
              <w:jc w:val="left"/>
              <w:rPr>
                <w:rFonts w:hint="eastAsia"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说明：1、考生必须如实填写以上内容，考生参加考核资格以资格复审结果为准，如填报虚假信息者，取消录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用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资格；</w:t>
            </w:r>
          </w:p>
          <w:p w14:paraId="4EB30EF9">
            <w:pPr>
              <w:widowControl/>
              <w:ind w:firstLine="480" w:firstLineChars="30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、请考生打印并妥善保存该报名表，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  <w:lang w:val="en-US" w:eastAsia="zh-CN"/>
              </w:rPr>
              <w:t>笔试当天携带至考场交予工作人员</w:t>
            </w: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。</w:t>
            </w:r>
          </w:p>
        </w:tc>
      </w:tr>
    </w:tbl>
    <w:p w14:paraId="6B04A90B"/>
    <w:sectPr>
      <w:pgSz w:w="11906" w:h="16838"/>
      <w:pgMar w:top="426" w:right="1800" w:bottom="28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D92E74-7EB6-423E-9192-4275485E70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297AE6C-3BA8-45F2-B795-F8C0F51FE2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0470E76-9A78-4492-A0F3-27CAADA0E6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7871A49-636E-4774-B6BE-3760893E08C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E6BE4B68-8310-4D58-A227-C3753FB2F5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DC4243"/>
    <w:rsid w:val="0011110A"/>
    <w:rsid w:val="001A0261"/>
    <w:rsid w:val="00315FDC"/>
    <w:rsid w:val="003977DC"/>
    <w:rsid w:val="00575BDC"/>
    <w:rsid w:val="005B2B88"/>
    <w:rsid w:val="006317D3"/>
    <w:rsid w:val="006454D4"/>
    <w:rsid w:val="006A77FA"/>
    <w:rsid w:val="006E14BB"/>
    <w:rsid w:val="00751467"/>
    <w:rsid w:val="009626BA"/>
    <w:rsid w:val="00A97F9D"/>
    <w:rsid w:val="00B67926"/>
    <w:rsid w:val="00D363F2"/>
    <w:rsid w:val="00DB6345"/>
    <w:rsid w:val="00E56C5B"/>
    <w:rsid w:val="00F04885"/>
    <w:rsid w:val="08274D71"/>
    <w:rsid w:val="0BF119C4"/>
    <w:rsid w:val="123743A0"/>
    <w:rsid w:val="16826719"/>
    <w:rsid w:val="1C3F5497"/>
    <w:rsid w:val="1E3F65B2"/>
    <w:rsid w:val="234E4553"/>
    <w:rsid w:val="23CB5BA3"/>
    <w:rsid w:val="2658764F"/>
    <w:rsid w:val="2A2E6E04"/>
    <w:rsid w:val="367573BE"/>
    <w:rsid w:val="398E773F"/>
    <w:rsid w:val="39E13D03"/>
    <w:rsid w:val="3E137650"/>
    <w:rsid w:val="3EF07BFF"/>
    <w:rsid w:val="3F141D55"/>
    <w:rsid w:val="44064C80"/>
    <w:rsid w:val="45A32F19"/>
    <w:rsid w:val="49481D1C"/>
    <w:rsid w:val="4E8D6D9C"/>
    <w:rsid w:val="544F512A"/>
    <w:rsid w:val="585A7A00"/>
    <w:rsid w:val="5AFA0E29"/>
    <w:rsid w:val="639F56D6"/>
    <w:rsid w:val="63D35E18"/>
    <w:rsid w:val="64DC4243"/>
    <w:rsid w:val="6BAF67DE"/>
    <w:rsid w:val="6F6914AA"/>
    <w:rsid w:val="703674CE"/>
    <w:rsid w:val="753C37D8"/>
    <w:rsid w:val="7549183E"/>
    <w:rsid w:val="75DF368D"/>
    <w:rsid w:val="77287CBB"/>
    <w:rsid w:val="777A67DE"/>
    <w:rsid w:val="7B47495C"/>
    <w:rsid w:val="7ED4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esktop\3fc11066-0f6b-46f1-a7f6-deeaea84c213\&#20844;&#24320;&#25307;&#32856;&#32534;&#22806;&#32856;&#29992;&#21046;&#25945;&#2407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公开招聘编外聘用制教师报名表.docx</Template>
  <Pages>1</Pages>
  <Words>361</Words>
  <Characters>361</Characters>
  <Lines>58</Lines>
  <Paragraphs>52</Paragraphs>
  <TotalTime>6</TotalTime>
  <ScaleCrop>false</ScaleCrop>
  <LinksUpToDate>false</LinksUpToDate>
  <CharactersWithSpaces>574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2025-08-13T03:06:00Z</dcterms:created>
  <cp:lastPrinted>2025-08-13T03:37:00Z</cp:lastPrinted>
  <dcterms:modified xsi:type="dcterms:W3CDTF">2025-10-29T08:00:10Z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v1.0_mb_/PtcbRJWupwG2ItKR7oA5w==</vt:lpwstr>
  </property>
  <property fmtid="{D5CDD505-2E9C-101B-9397-08002B2CF9AE}" pid="4" name="ICV">
    <vt:lpwstr>3642BB6B736444DEBA839C99F4EDE994_13</vt:lpwstr>
  </property>
  <property fmtid="{D5CDD505-2E9C-101B-9397-08002B2CF9AE}" pid="5" name="KSOTemplateDocerSaveRecord">
    <vt:lpwstr>eyJoZGlkIjoiN2M2YjM5Zjc2NjgyZDc2ZmM5NmU3MTcxNDBjMDRjMzIiLCJ1c2VySWQiOiI2NzgzMTg1NDYifQ==</vt:lpwstr>
  </property>
</Properties>
</file>