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611" w:leftChars="-291" w:right="-420" w:rightChars="-200" w:firstLine="442" w:firstLineChars="100"/>
        <w:jc w:val="center"/>
        <w:rPr>
          <w:b/>
          <w:bCs/>
          <w:sz w:val="24"/>
        </w:rPr>
      </w:pPr>
      <w:r>
        <w:rPr>
          <w:rFonts w:hint="eastAsia"/>
          <w:b/>
          <w:bCs/>
          <w:sz w:val="44"/>
          <w:szCs w:val="44"/>
          <w:lang w:eastAsia="zh-CN"/>
        </w:rPr>
        <w:t>应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聘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登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记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表</w:t>
      </w:r>
    </w:p>
    <w:p>
      <w:pPr>
        <w:ind w:left="-420" w:leftChars="-295" w:right="-420" w:rightChars="-200" w:hanging="199"/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</w:p>
    <w:p>
      <w:pPr>
        <w:ind w:left="-420" w:leftChars="-295" w:right="-420" w:rightChars="-200" w:hanging="199"/>
        <w:jc w:val="center"/>
        <w:rPr>
          <w:sz w:val="24"/>
        </w:rPr>
      </w:pPr>
      <w:r>
        <w:rPr>
          <w:rFonts w:hint="eastAsia"/>
          <w:sz w:val="24"/>
        </w:rPr>
        <w:t xml:space="preserve">  编号：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登记日期：       年     月     日</w:t>
      </w:r>
    </w:p>
    <w:tbl>
      <w:tblPr>
        <w:tblStyle w:val="5"/>
        <w:tblpPr w:leftFromText="180" w:rightFromText="180" w:vertAnchor="text" w:horzAnchor="margin" w:tblpXSpec="center" w:tblpY="2"/>
        <w:tblW w:w="99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497"/>
        <w:gridCol w:w="732"/>
        <w:gridCol w:w="379"/>
        <w:gridCol w:w="554"/>
        <w:gridCol w:w="439"/>
        <w:gridCol w:w="6"/>
        <w:gridCol w:w="817"/>
        <w:gridCol w:w="594"/>
        <w:gridCol w:w="575"/>
        <w:gridCol w:w="417"/>
        <w:gridCol w:w="284"/>
        <w:gridCol w:w="850"/>
        <w:gridCol w:w="11"/>
        <w:gridCol w:w="431"/>
        <w:gridCol w:w="409"/>
        <w:gridCol w:w="283"/>
        <w:gridCol w:w="426"/>
        <w:gridCol w:w="15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1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70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1寸 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69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2110" w:type="dxa"/>
            <w:gridSpan w:val="5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□已婚 □未婚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户籍性质</w:t>
            </w:r>
          </w:p>
        </w:tc>
        <w:tc>
          <w:tcPr>
            <w:tcW w:w="3686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□农业 □非农业 □居民户</w:t>
            </w:r>
          </w:p>
        </w:tc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户籍住址</w:t>
            </w:r>
          </w:p>
        </w:tc>
        <w:tc>
          <w:tcPr>
            <w:tcW w:w="7207" w:type="dxa"/>
            <w:gridSpan w:val="1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现居地址</w:t>
            </w:r>
          </w:p>
        </w:tc>
        <w:tc>
          <w:tcPr>
            <w:tcW w:w="7207" w:type="dxa"/>
            <w:gridSpan w:val="1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0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党员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否</w:t>
            </w:r>
            <w:bookmarkStart w:id="0" w:name="_GoBack"/>
            <w:bookmarkEnd w:id="0"/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2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10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2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1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获得资格证书及职称</w:t>
            </w:r>
          </w:p>
        </w:tc>
        <w:tc>
          <w:tcPr>
            <w:tcW w:w="5198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紧急联系人姓名</w:t>
            </w:r>
          </w:p>
        </w:tc>
        <w:tc>
          <w:tcPr>
            <w:tcW w:w="137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紧急联系人电话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语言能力</w:t>
            </w:r>
          </w:p>
        </w:tc>
        <w:tc>
          <w:tcPr>
            <w:tcW w:w="7987" w:type="dxa"/>
            <w:gridSpan w:val="16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英语□不会   □一般   □熟悉  □专业  其它语言____________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电脑技能</w:t>
            </w:r>
          </w:p>
        </w:tc>
        <w:tc>
          <w:tcPr>
            <w:tcW w:w="4065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□不会  □一般  □较熟悉  □专业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驾驶执照</w:t>
            </w:r>
          </w:p>
        </w:tc>
        <w:tc>
          <w:tcPr>
            <w:tcW w:w="263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□C本  □B本  □A本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教育背景</w:t>
            </w:r>
          </w:p>
        </w:tc>
        <w:tc>
          <w:tcPr>
            <w:tcW w:w="21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43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311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取得学历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3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1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3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1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工作经历</w:t>
            </w:r>
          </w:p>
        </w:tc>
        <w:tc>
          <w:tcPr>
            <w:tcW w:w="216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起止时间</w:t>
            </w:r>
          </w:p>
        </w:tc>
        <w:tc>
          <w:tcPr>
            <w:tcW w:w="24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单位名称</w:t>
            </w:r>
          </w:p>
        </w:tc>
        <w:tc>
          <w:tcPr>
            <w:tcW w:w="156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职位</w:t>
            </w:r>
          </w:p>
        </w:tc>
        <w:tc>
          <w:tcPr>
            <w:tcW w:w="154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薪资待遇</w:t>
            </w:r>
          </w:p>
        </w:tc>
        <w:tc>
          <w:tcPr>
            <w:tcW w:w="15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6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4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家庭主要成员</w:t>
            </w:r>
          </w:p>
        </w:tc>
        <w:tc>
          <w:tcPr>
            <w:tcW w:w="216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31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求职意向</w:t>
            </w:r>
          </w:p>
        </w:tc>
        <w:tc>
          <w:tcPr>
            <w:tcW w:w="216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求职地区</w:t>
            </w:r>
          </w:p>
        </w:tc>
        <w:tc>
          <w:tcPr>
            <w:tcW w:w="2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求职岗位</w:t>
            </w:r>
          </w:p>
        </w:tc>
        <w:tc>
          <w:tcPr>
            <w:tcW w:w="31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期望薪资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到岗时间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  <w:r>
        <w:rPr>
          <w:rFonts w:hint="eastAsia"/>
          <w:sz w:val="24"/>
        </w:rPr>
        <w:t>注：填表人必须保证以上所填资料全部属实。</w:t>
      </w:r>
    </w:p>
    <w:p>
      <w:pPr>
        <w:rPr>
          <w:sz w:val="24"/>
        </w:rPr>
      </w:pPr>
    </w:p>
    <w:p>
      <w:pPr>
        <w:ind w:left="-420" w:leftChars="-200"/>
        <w:jc w:val="right"/>
      </w:pPr>
      <w:r>
        <w:rPr>
          <w:rFonts w:hint="eastAsia"/>
          <w:sz w:val="24"/>
        </w:rPr>
        <w:t>本人签字：_______________</w:t>
      </w:r>
    </w:p>
    <w:sectPr>
      <w:pgSz w:w="11906" w:h="16838"/>
      <w:pgMar w:top="993" w:right="869" w:bottom="1197" w:left="957" w:header="851" w:footer="850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jdlNzM4M2M2ODliNWQxZmQxODJmYjI0OTRlNjAifQ=="/>
  </w:docVars>
  <w:rsids>
    <w:rsidRoot w:val="2ED47240"/>
    <w:rsid w:val="00005732"/>
    <w:rsid w:val="00373EBB"/>
    <w:rsid w:val="00823BE4"/>
    <w:rsid w:val="00B837BC"/>
    <w:rsid w:val="00D76BA4"/>
    <w:rsid w:val="00D92AD7"/>
    <w:rsid w:val="00F31B5A"/>
    <w:rsid w:val="00F44F68"/>
    <w:rsid w:val="083C657F"/>
    <w:rsid w:val="0B331982"/>
    <w:rsid w:val="0CFE1A53"/>
    <w:rsid w:val="0DB60981"/>
    <w:rsid w:val="0E5D6628"/>
    <w:rsid w:val="119912BB"/>
    <w:rsid w:val="1A2A2DB3"/>
    <w:rsid w:val="1B9A2D20"/>
    <w:rsid w:val="1D5A7D36"/>
    <w:rsid w:val="1E1B1A70"/>
    <w:rsid w:val="201C2AE2"/>
    <w:rsid w:val="20C7508D"/>
    <w:rsid w:val="2C895257"/>
    <w:rsid w:val="2ED47240"/>
    <w:rsid w:val="3FD15E98"/>
    <w:rsid w:val="49720109"/>
    <w:rsid w:val="4E943DDF"/>
    <w:rsid w:val="51B653EF"/>
    <w:rsid w:val="53FC1EA2"/>
    <w:rsid w:val="55DB3ED4"/>
    <w:rsid w:val="659C7AC1"/>
    <w:rsid w:val="67D424F0"/>
    <w:rsid w:val="6B806A73"/>
    <w:rsid w:val="6D535020"/>
    <w:rsid w:val="72CE60E3"/>
    <w:rsid w:val="7540132A"/>
    <w:rsid w:val="7731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08468D-3A78-4F4C-B37B-42CB36F3C8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282</Words>
  <Characters>314</Characters>
  <Lines>4</Lines>
  <Paragraphs>1</Paragraphs>
  <TotalTime>0</TotalTime>
  <ScaleCrop>false</ScaleCrop>
  <LinksUpToDate>false</LinksUpToDate>
  <CharactersWithSpaces>420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2018-04-25T08:44:00Z</dcterms:created>
  <dc:creator>Administrator</dc:creator>
  <cp:lastModifiedBy>水岸盛开</cp:lastModifiedBy>
  <cp:lastPrinted>2018-04-25T08:42:00Z</cp:lastPrinted>
  <dcterms:modified xsi:type="dcterms:W3CDTF">2025-08-19T07:11:10Z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F97A7A3CFD98464FB1B8686384A9FF4D</vt:lpwstr>
  </property>
</Properties>
</file>