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1734"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29B096D4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2BC9A60A"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 w14:paraId="110370E4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E0A81EC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>象山县人力资源开发服务有限公司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EFE4644"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象山县人力资源开发服务有限公司公开招聘工作人员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</w:p>
    <w:p w14:paraId="62A0160A"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4B34991D"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 w14:paraId="62273B3B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 w14:paraId="7E0C6EDD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680C360A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 w14:paraId="0EE4013A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20A8C982"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xZmI3NWVlZTNmMDFkMmM1YmQxYzM4NWIwMzU0NmEifQ=="/>
  </w:docVars>
  <w:rsids>
    <w:rsidRoot w:val="10022DD5"/>
    <w:rsid w:val="0059492A"/>
    <w:rsid w:val="00652100"/>
    <w:rsid w:val="00855BEA"/>
    <w:rsid w:val="00941983"/>
    <w:rsid w:val="00945D9B"/>
    <w:rsid w:val="00AB7318"/>
    <w:rsid w:val="00D65B86"/>
    <w:rsid w:val="00D66F93"/>
    <w:rsid w:val="00E00DDF"/>
    <w:rsid w:val="00F310A3"/>
    <w:rsid w:val="10022DD5"/>
    <w:rsid w:val="67EA0023"/>
    <w:rsid w:val="68AA45A0"/>
    <w:rsid w:val="6D535020"/>
    <w:rsid w:val="7E1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196</Words>
  <Characters>196</Characters>
  <Lines>2</Lines>
  <Paragraphs>1</Paragraphs>
  <TotalTime>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善逝</cp:lastModifiedBy>
  <dcterms:modified xsi:type="dcterms:W3CDTF">2025-11-21T04:20:37Z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DE7CEDFEA33545F89F858911F8F45E42</vt:lpwstr>
  </property>
  <property fmtid="{D5CDD505-2E9C-101B-9397-08002B2CF9AE}" pid="4" name="KSOTemplateDocerSaveRecord">
    <vt:lpwstr>eyJoZGlkIjoiZjlkOTJiNTZmOTU3ODZmZjQ1NmU1NGYwMWQ1OGQyNjciLCJ1c2VySWQiOiIxMjc3MTI2MDA1In0=</vt:lpwstr>
  </property>
</Properties>
</file>