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B894"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 w14:paraId="28549F08"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 w14:paraId="72EB3D2F"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 w14:paraId="1A5ECB2D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   名：                       性    别：</w:t>
      </w:r>
    </w:p>
    <w:p w14:paraId="289E429F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身份证号：                       </w:t>
      </w:r>
    </w:p>
    <w:p w14:paraId="362CD4E5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现工作单位：                     </w:t>
      </w:r>
    </w:p>
    <w:p w14:paraId="2A23C5B3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进入现工作单位时间：                      </w:t>
      </w:r>
    </w:p>
    <w:p w14:paraId="4B71C5CE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报考单位：                   </w:t>
      </w:r>
    </w:p>
    <w:p w14:paraId="67829D45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报考岗位名称及编码：</w:t>
      </w:r>
    </w:p>
    <w:p w14:paraId="6880FF2B"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工作单位意见：同意        同志报考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古蔺县教育和体育局关于202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月公开考核招聘教师的公告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》中的相关岗位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1E9E3264"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E090855"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AD5B812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工作单位意见（盖章）：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主管部门意见（盖章）：</w:t>
      </w:r>
    </w:p>
    <w:p w14:paraId="42489EAE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p w14:paraId="767DB1B7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 w14:paraId="5539F241"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组织人社部门（盖章）：</w:t>
      </w:r>
    </w:p>
    <w:p w14:paraId="09C224F4">
      <w:pPr>
        <w:spacing w:line="596" w:lineRule="exact"/>
        <w:ind w:left="2240" w:leftChars="372" w:hanging="1050" w:hangingChars="35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333CE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</w:rPr>
      <w:t xml:space="preserve"> —</w:t>
    </w:r>
  </w:p>
  <w:p w14:paraId="55AA996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A2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A47A09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741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D351E0"/>
    <w:rsid w:val="00D454FF"/>
    <w:rsid w:val="00F056F4"/>
    <w:rsid w:val="036B6AD8"/>
    <w:rsid w:val="04CD1839"/>
    <w:rsid w:val="078D5943"/>
    <w:rsid w:val="08F65011"/>
    <w:rsid w:val="106463C8"/>
    <w:rsid w:val="14CE6ADE"/>
    <w:rsid w:val="17C73392"/>
    <w:rsid w:val="242C5AA8"/>
    <w:rsid w:val="36C26364"/>
    <w:rsid w:val="37D90EFF"/>
    <w:rsid w:val="39A706A6"/>
    <w:rsid w:val="3DA63134"/>
    <w:rsid w:val="3EBB73F9"/>
    <w:rsid w:val="3FDF08B7"/>
    <w:rsid w:val="438F60C7"/>
    <w:rsid w:val="48D20808"/>
    <w:rsid w:val="4DB328A4"/>
    <w:rsid w:val="4E6920B3"/>
    <w:rsid w:val="52C02142"/>
    <w:rsid w:val="598A6192"/>
    <w:rsid w:val="5B3851FC"/>
    <w:rsid w:val="605167BC"/>
    <w:rsid w:val="636847DA"/>
    <w:rsid w:val="66A7697F"/>
    <w:rsid w:val="6EB64A32"/>
    <w:rsid w:val="710251A2"/>
    <w:rsid w:val="72A700E3"/>
    <w:rsid w:val="7C6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141</Words>
  <Characters>144</Characters>
  <Lines>0</Lines>
  <Paragraphs>0</Paragraphs>
  <TotalTime>1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 CC</cp:lastModifiedBy>
  <cp:lastPrinted>2021-07-15T02:08:00Z</cp:lastPrinted>
  <dcterms:modified xsi:type="dcterms:W3CDTF">2025-10-11T08:34:55Z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22B4016C7E9A4F7994A9E74BCCAE8261</vt:lpwstr>
  </property>
  <property fmtid="{D5CDD505-2E9C-101B-9397-08002B2CF9AE}" pid="4" name="KSOTemplateDocerSaveRecord">
    <vt:lpwstr>eyJoZGlkIjoiNzE0MTY3MjMwYjQzOTNjMjAwZDE5ZDkzM2I0MjczODQiLCJ1c2VySWQiOiIyMzI3NTM3NzYifQ==</vt:lpwstr>
  </property>
</Properties>
</file>