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E0" w:rsidRDefault="003222E0">
      <w:pPr>
        <w:snapToGrid w:val="0"/>
        <w:spacing w:line="6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宜宾工业职业技术学院</w:t>
      </w:r>
      <w:r>
        <w:rPr>
          <w:rFonts w:ascii="Times New Roman" w:eastAsia="方正小标宋简体" w:hAnsi="Times New Roman"/>
          <w:color w:val="000000"/>
          <w:spacing w:val="-2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color w:val="000000"/>
          <w:spacing w:val="-2"/>
          <w:sz w:val="44"/>
          <w:szCs w:val="44"/>
        </w:rPr>
        <w:t>年公开招聘员额制工作人员</w:t>
      </w:r>
      <w:r>
        <w:rPr>
          <w:rFonts w:ascii="Times New Roman" w:eastAsia="方正小标宋简体" w:hAnsi="Times New Roman" w:hint="eastAsia"/>
          <w:sz w:val="44"/>
          <w:szCs w:val="44"/>
        </w:rPr>
        <w:t>报考信息表</w:t>
      </w:r>
    </w:p>
    <w:p w:rsidR="003222E0" w:rsidRDefault="003222E0">
      <w:pPr>
        <w:snapToGrid w:val="0"/>
        <w:spacing w:line="240" w:lineRule="atLeast"/>
        <w:jc w:val="center"/>
        <w:rPr>
          <w:rFonts w:ascii="Times New Roman" w:eastAsia="仿宋_GB2312" w:hAnsi="Times New Roman"/>
          <w:color w:val="000000"/>
          <w:szCs w:val="21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 w:rsidR="003222E0" w:rsidRPr="000422F9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照片</w:t>
            </w:r>
          </w:p>
        </w:tc>
      </w:tr>
      <w:tr w:rsidR="003222E0" w:rsidRPr="000422F9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3222E0" w:rsidRPr="000422F9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</w:t>
            </w:r>
          </w:p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3222E0" w:rsidRPr="000422F9">
        <w:trPr>
          <w:trHeight w:val="895"/>
          <w:jc w:val="center"/>
        </w:trPr>
        <w:tc>
          <w:tcPr>
            <w:tcW w:w="1619" w:type="dxa"/>
            <w:gridSpan w:val="2"/>
            <w:vMerge w:val="restart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学历学位</w:t>
            </w:r>
          </w:p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全日制</w:t>
            </w:r>
            <w:r w:rsidRPr="000422F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5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3222E0" w:rsidRPr="000422F9">
        <w:trPr>
          <w:trHeight w:val="895"/>
          <w:jc w:val="center"/>
        </w:trPr>
        <w:tc>
          <w:tcPr>
            <w:tcW w:w="1619" w:type="dxa"/>
            <w:gridSpan w:val="2"/>
            <w:vMerge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毕业院校</w:t>
            </w:r>
          </w:p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</w:rPr>
            </w:pPr>
            <w:r w:rsidRPr="000422F9">
              <w:rPr>
                <w:rFonts w:ascii="Times New Roman" w:hAnsi="Times New Roman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3222E0" w:rsidRPr="000422F9" w:rsidRDefault="003222E0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3222E0" w:rsidRPr="000422F9">
        <w:trPr>
          <w:trHeight w:val="629"/>
          <w:jc w:val="center"/>
        </w:trPr>
        <w:tc>
          <w:tcPr>
            <w:tcW w:w="2607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机关事业单位在编在职（是</w:t>
            </w:r>
            <w:r w:rsidRPr="000422F9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否）</w:t>
            </w:r>
          </w:p>
        </w:tc>
        <w:tc>
          <w:tcPr>
            <w:tcW w:w="2586" w:type="dxa"/>
            <w:gridSpan w:val="6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541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583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3222E0" w:rsidRPr="000422F9" w:rsidRDefault="003222E0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3222E0" w:rsidRPr="000422F9" w:rsidRDefault="003222E0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451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邮政</w:t>
            </w: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600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607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本人联系电话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2480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个人学历工作简历（</w:t>
            </w: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从大学经历起填写，时间经历不得中断</w:t>
            </w: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1863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2004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1701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所受奖励</w:t>
            </w: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1397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所受惩处</w:t>
            </w: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222E0" w:rsidRPr="000422F9">
        <w:trPr>
          <w:trHeight w:val="2803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本人郑重承诺：</w:t>
            </w:r>
          </w:p>
          <w:p w:rsidR="003222E0" w:rsidRPr="000422F9" w:rsidRDefault="003222E0">
            <w:pPr>
              <w:spacing w:line="40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422F9">
              <w:rPr>
                <w:rFonts w:ascii="Times New Roman" w:hAnsi="Times New Roman"/>
                <w:b/>
                <w:color w:val="000000"/>
                <w:sz w:val="24"/>
              </w:rPr>
              <w:t xml:space="preserve">    </w:t>
            </w: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考生签名：</w:t>
            </w:r>
            <w:r w:rsidRPr="000422F9">
              <w:rPr>
                <w:rFonts w:ascii="Times New Roman" w:hAnsi="Times New Roman"/>
                <w:b/>
                <w:color w:val="000000"/>
                <w:sz w:val="24"/>
              </w:rPr>
              <w:t xml:space="preserve">                             </w:t>
            </w: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年</w:t>
            </w:r>
            <w:r w:rsidRPr="000422F9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月</w:t>
            </w:r>
            <w:r w:rsidRPr="000422F9"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  <w:r w:rsidRPr="000422F9">
              <w:rPr>
                <w:rFonts w:ascii="Times New Roman" w:hAnsi="Times New Roman" w:hint="eastAsia"/>
                <w:b/>
                <w:color w:val="000000"/>
                <w:sz w:val="24"/>
              </w:rPr>
              <w:t>日</w:t>
            </w:r>
          </w:p>
        </w:tc>
      </w:tr>
      <w:tr w:rsidR="003222E0" w:rsidRPr="000422F9">
        <w:trPr>
          <w:trHeight w:val="2783"/>
          <w:jc w:val="center"/>
        </w:trPr>
        <w:tc>
          <w:tcPr>
            <w:tcW w:w="1588" w:type="dxa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22E0" w:rsidRPr="000422F9" w:rsidRDefault="003222E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审核人签名：</w:t>
            </w:r>
            <w:r w:rsidRPr="000422F9">
              <w:rPr>
                <w:rFonts w:ascii="Times New Roman" w:hAnsi="Times New Roman"/>
                <w:color w:val="000000"/>
                <w:sz w:val="24"/>
              </w:rPr>
              <w:t xml:space="preserve">                                </w:t>
            </w: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 w:rsidRPr="000422F9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 w:rsidRPr="000422F9"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0422F9"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</w:tr>
    </w:tbl>
    <w:p w:rsidR="003222E0" w:rsidRDefault="003222E0" w:rsidP="003222E0">
      <w:pPr>
        <w:spacing w:line="579" w:lineRule="exact"/>
        <w:ind w:firstLineChars="200" w:firstLine="3168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color w:val="000000"/>
          <w:sz w:val="24"/>
        </w:rPr>
        <w:t>备注：报考信息表请双面打印。</w:t>
      </w:r>
    </w:p>
    <w:sectPr w:rsidR="003222E0" w:rsidSect="009962ED">
      <w:footerReference w:type="default" r:id="rId7"/>
      <w:pgSz w:w="11906" w:h="16838"/>
      <w:pgMar w:top="1871" w:right="1644" w:bottom="1587" w:left="181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2E0" w:rsidRDefault="003222E0" w:rsidP="009962ED">
      <w:r>
        <w:separator/>
      </w:r>
    </w:p>
  </w:endnote>
  <w:endnote w:type="continuationSeparator" w:id="1">
    <w:p w:rsidR="003222E0" w:rsidRDefault="003222E0" w:rsidP="00996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E0" w:rsidRDefault="003222E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222E0" w:rsidRDefault="003222E0">
                <w:pPr>
                  <w:pStyle w:val="Footer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2E0" w:rsidRDefault="003222E0" w:rsidP="009962ED">
      <w:r>
        <w:separator/>
      </w:r>
    </w:p>
  </w:footnote>
  <w:footnote w:type="continuationSeparator" w:id="1">
    <w:p w:rsidR="003222E0" w:rsidRDefault="003222E0" w:rsidP="00996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680"/>
    <w:multiLevelType w:val="singleLevel"/>
    <w:tmpl w:val="30394680"/>
    <w:lvl w:ilvl="0">
      <w:start w:val="10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ZlNGJlOGNjNWJlMzY2YmZlYTBhYzFmMmRkN2QzNjEifQ=="/>
  </w:docVars>
  <w:rsids>
    <w:rsidRoot w:val="009962ED"/>
    <w:rsid w:val="FBFD5021"/>
    <w:rsid w:val="000422F9"/>
    <w:rsid w:val="00080D84"/>
    <w:rsid w:val="00264E69"/>
    <w:rsid w:val="003222E0"/>
    <w:rsid w:val="00443541"/>
    <w:rsid w:val="00704187"/>
    <w:rsid w:val="007958E0"/>
    <w:rsid w:val="009962ED"/>
    <w:rsid w:val="00AB7314"/>
    <w:rsid w:val="00DA3822"/>
    <w:rsid w:val="010F7FF3"/>
    <w:rsid w:val="013E61E2"/>
    <w:rsid w:val="01706F17"/>
    <w:rsid w:val="02050E58"/>
    <w:rsid w:val="020D219A"/>
    <w:rsid w:val="022278B2"/>
    <w:rsid w:val="02B8202F"/>
    <w:rsid w:val="03037FA6"/>
    <w:rsid w:val="0326117B"/>
    <w:rsid w:val="0328400E"/>
    <w:rsid w:val="03404493"/>
    <w:rsid w:val="037863C5"/>
    <w:rsid w:val="03AA56BF"/>
    <w:rsid w:val="03B24C65"/>
    <w:rsid w:val="03EC63C9"/>
    <w:rsid w:val="04156EB4"/>
    <w:rsid w:val="04574BF0"/>
    <w:rsid w:val="05874301"/>
    <w:rsid w:val="058D208E"/>
    <w:rsid w:val="05A85435"/>
    <w:rsid w:val="06244033"/>
    <w:rsid w:val="064D2ABA"/>
    <w:rsid w:val="066D039B"/>
    <w:rsid w:val="06A44C8E"/>
    <w:rsid w:val="072343EA"/>
    <w:rsid w:val="07287718"/>
    <w:rsid w:val="07F67870"/>
    <w:rsid w:val="08D538D0"/>
    <w:rsid w:val="09420839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721436"/>
    <w:rsid w:val="0C98693B"/>
    <w:rsid w:val="0CE03D43"/>
    <w:rsid w:val="0CFA3905"/>
    <w:rsid w:val="0D2A1D10"/>
    <w:rsid w:val="0D6107C4"/>
    <w:rsid w:val="0DAE3616"/>
    <w:rsid w:val="0DC92B1A"/>
    <w:rsid w:val="0E107158"/>
    <w:rsid w:val="0E396F2C"/>
    <w:rsid w:val="0E873A37"/>
    <w:rsid w:val="0E943C37"/>
    <w:rsid w:val="0EDB278D"/>
    <w:rsid w:val="0F3B79C1"/>
    <w:rsid w:val="0F4142D9"/>
    <w:rsid w:val="10086339"/>
    <w:rsid w:val="101720F9"/>
    <w:rsid w:val="103A04BC"/>
    <w:rsid w:val="105D5FE5"/>
    <w:rsid w:val="10895F0F"/>
    <w:rsid w:val="10CC55B8"/>
    <w:rsid w:val="11651A69"/>
    <w:rsid w:val="1193257A"/>
    <w:rsid w:val="11B03C20"/>
    <w:rsid w:val="11D54882"/>
    <w:rsid w:val="12B46304"/>
    <w:rsid w:val="12BE18D1"/>
    <w:rsid w:val="12D04739"/>
    <w:rsid w:val="12ED57BA"/>
    <w:rsid w:val="13274D28"/>
    <w:rsid w:val="135A2CDC"/>
    <w:rsid w:val="13651CF4"/>
    <w:rsid w:val="138A6EE1"/>
    <w:rsid w:val="14121E3B"/>
    <w:rsid w:val="145002AE"/>
    <w:rsid w:val="14863CD0"/>
    <w:rsid w:val="152B3194"/>
    <w:rsid w:val="15360214"/>
    <w:rsid w:val="15632263"/>
    <w:rsid w:val="15BF56EC"/>
    <w:rsid w:val="15E72E94"/>
    <w:rsid w:val="15F35395"/>
    <w:rsid w:val="165C1517"/>
    <w:rsid w:val="165D4F05"/>
    <w:rsid w:val="16741833"/>
    <w:rsid w:val="168762E2"/>
    <w:rsid w:val="16AF2AE6"/>
    <w:rsid w:val="16E55626"/>
    <w:rsid w:val="172A1890"/>
    <w:rsid w:val="173454A7"/>
    <w:rsid w:val="17544559"/>
    <w:rsid w:val="17546308"/>
    <w:rsid w:val="178651FD"/>
    <w:rsid w:val="17B571D1"/>
    <w:rsid w:val="181A2333"/>
    <w:rsid w:val="182F467F"/>
    <w:rsid w:val="18537C2E"/>
    <w:rsid w:val="189F766A"/>
    <w:rsid w:val="1912647A"/>
    <w:rsid w:val="192D5062"/>
    <w:rsid w:val="19344314"/>
    <w:rsid w:val="19976433"/>
    <w:rsid w:val="19E670D8"/>
    <w:rsid w:val="1A151379"/>
    <w:rsid w:val="1A301D38"/>
    <w:rsid w:val="1A6A140F"/>
    <w:rsid w:val="1ABE599E"/>
    <w:rsid w:val="1B5E2D8B"/>
    <w:rsid w:val="1BA07BC0"/>
    <w:rsid w:val="1BF4019B"/>
    <w:rsid w:val="1C1B022B"/>
    <w:rsid w:val="1C452196"/>
    <w:rsid w:val="1C49037A"/>
    <w:rsid w:val="1C4E1577"/>
    <w:rsid w:val="1C631599"/>
    <w:rsid w:val="1CDF089A"/>
    <w:rsid w:val="1CF5330F"/>
    <w:rsid w:val="1D6E17A5"/>
    <w:rsid w:val="1DB97173"/>
    <w:rsid w:val="1DDD267F"/>
    <w:rsid w:val="1E3F3F5B"/>
    <w:rsid w:val="1ED108EF"/>
    <w:rsid w:val="1ED8781E"/>
    <w:rsid w:val="1F7C729A"/>
    <w:rsid w:val="1F884DA0"/>
    <w:rsid w:val="1F8D685B"/>
    <w:rsid w:val="1FB42039"/>
    <w:rsid w:val="1FB502DB"/>
    <w:rsid w:val="1FDE323D"/>
    <w:rsid w:val="20087438"/>
    <w:rsid w:val="2020147D"/>
    <w:rsid w:val="207B4048"/>
    <w:rsid w:val="2094258F"/>
    <w:rsid w:val="20F06820"/>
    <w:rsid w:val="20FA7F20"/>
    <w:rsid w:val="20FD17BE"/>
    <w:rsid w:val="210E39CB"/>
    <w:rsid w:val="217A4BBD"/>
    <w:rsid w:val="21E40288"/>
    <w:rsid w:val="222C0388"/>
    <w:rsid w:val="22A31EF1"/>
    <w:rsid w:val="22CA6B53"/>
    <w:rsid w:val="23126E2B"/>
    <w:rsid w:val="234819C1"/>
    <w:rsid w:val="235C7494"/>
    <w:rsid w:val="23B720F8"/>
    <w:rsid w:val="23D34A58"/>
    <w:rsid w:val="240C0207"/>
    <w:rsid w:val="24900E85"/>
    <w:rsid w:val="2501431C"/>
    <w:rsid w:val="256557C0"/>
    <w:rsid w:val="257C5270"/>
    <w:rsid w:val="25966BB9"/>
    <w:rsid w:val="259C6D02"/>
    <w:rsid w:val="25A5091F"/>
    <w:rsid w:val="25D87F9F"/>
    <w:rsid w:val="25FD7B6A"/>
    <w:rsid w:val="262B46D7"/>
    <w:rsid w:val="265005E2"/>
    <w:rsid w:val="26BF6060"/>
    <w:rsid w:val="27005B64"/>
    <w:rsid w:val="27051245"/>
    <w:rsid w:val="27561C28"/>
    <w:rsid w:val="27623837"/>
    <w:rsid w:val="279F11B7"/>
    <w:rsid w:val="27AA04E9"/>
    <w:rsid w:val="28041684"/>
    <w:rsid w:val="288E71C3"/>
    <w:rsid w:val="289F315B"/>
    <w:rsid w:val="29310225"/>
    <w:rsid w:val="2A087BB2"/>
    <w:rsid w:val="2A3873C3"/>
    <w:rsid w:val="2A43771D"/>
    <w:rsid w:val="2A683295"/>
    <w:rsid w:val="2ABA7E31"/>
    <w:rsid w:val="2AF163C6"/>
    <w:rsid w:val="2AFF3682"/>
    <w:rsid w:val="2B687DC4"/>
    <w:rsid w:val="2BAC0255"/>
    <w:rsid w:val="2BE4133B"/>
    <w:rsid w:val="2C3818FC"/>
    <w:rsid w:val="2C4D5FBB"/>
    <w:rsid w:val="2C9F7BCD"/>
    <w:rsid w:val="2D466A4A"/>
    <w:rsid w:val="2EE1627B"/>
    <w:rsid w:val="2F147BC9"/>
    <w:rsid w:val="2F2F6667"/>
    <w:rsid w:val="2F355DC3"/>
    <w:rsid w:val="2F364819"/>
    <w:rsid w:val="2F80424D"/>
    <w:rsid w:val="2FAD43AF"/>
    <w:rsid w:val="2FE808CB"/>
    <w:rsid w:val="30515682"/>
    <w:rsid w:val="30590093"/>
    <w:rsid w:val="30804BCD"/>
    <w:rsid w:val="30A74F72"/>
    <w:rsid w:val="30BA4FD6"/>
    <w:rsid w:val="30BE07BD"/>
    <w:rsid w:val="30E107B4"/>
    <w:rsid w:val="31B97C29"/>
    <w:rsid w:val="31F44517"/>
    <w:rsid w:val="327E717E"/>
    <w:rsid w:val="32C46D85"/>
    <w:rsid w:val="32EB76C8"/>
    <w:rsid w:val="336E2E12"/>
    <w:rsid w:val="346261D6"/>
    <w:rsid w:val="348002E4"/>
    <w:rsid w:val="34930017"/>
    <w:rsid w:val="34D5721D"/>
    <w:rsid w:val="34F65AC7"/>
    <w:rsid w:val="359B19B1"/>
    <w:rsid w:val="362443E7"/>
    <w:rsid w:val="3651018A"/>
    <w:rsid w:val="36774098"/>
    <w:rsid w:val="367E0853"/>
    <w:rsid w:val="36876E33"/>
    <w:rsid w:val="36BB1AA7"/>
    <w:rsid w:val="36E0150E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DD7BDD"/>
    <w:rsid w:val="38E11DA9"/>
    <w:rsid w:val="38F8177C"/>
    <w:rsid w:val="3930052B"/>
    <w:rsid w:val="399A1E48"/>
    <w:rsid w:val="39F1794B"/>
    <w:rsid w:val="3A0566EE"/>
    <w:rsid w:val="3A27015C"/>
    <w:rsid w:val="3A60564F"/>
    <w:rsid w:val="3A636FB9"/>
    <w:rsid w:val="3AA840F1"/>
    <w:rsid w:val="3ADE3FB6"/>
    <w:rsid w:val="3B92629B"/>
    <w:rsid w:val="3BDB4052"/>
    <w:rsid w:val="3C0459F6"/>
    <w:rsid w:val="3C630B25"/>
    <w:rsid w:val="3C683B38"/>
    <w:rsid w:val="3CA32DC2"/>
    <w:rsid w:val="3D08531B"/>
    <w:rsid w:val="3D22018A"/>
    <w:rsid w:val="3D235CB1"/>
    <w:rsid w:val="3D4B56FB"/>
    <w:rsid w:val="3D923881"/>
    <w:rsid w:val="3D9646D4"/>
    <w:rsid w:val="3E3C527C"/>
    <w:rsid w:val="3E6B197F"/>
    <w:rsid w:val="3E7725C8"/>
    <w:rsid w:val="3EC51126"/>
    <w:rsid w:val="3EFE4C27"/>
    <w:rsid w:val="3F397A8E"/>
    <w:rsid w:val="3F836EDA"/>
    <w:rsid w:val="3F8D1C7E"/>
    <w:rsid w:val="3FE747D0"/>
    <w:rsid w:val="3FEF3BFB"/>
    <w:rsid w:val="40322DDA"/>
    <w:rsid w:val="404F4A09"/>
    <w:rsid w:val="407B5B61"/>
    <w:rsid w:val="40A0182D"/>
    <w:rsid w:val="40B66D59"/>
    <w:rsid w:val="40D514AA"/>
    <w:rsid w:val="40DC2951"/>
    <w:rsid w:val="412D5350"/>
    <w:rsid w:val="413466DE"/>
    <w:rsid w:val="41523008"/>
    <w:rsid w:val="41A225FB"/>
    <w:rsid w:val="42332E3A"/>
    <w:rsid w:val="42447B19"/>
    <w:rsid w:val="42BE311D"/>
    <w:rsid w:val="431A1904"/>
    <w:rsid w:val="432032D1"/>
    <w:rsid w:val="43976CCF"/>
    <w:rsid w:val="43AC6A00"/>
    <w:rsid w:val="441404F5"/>
    <w:rsid w:val="450C6F50"/>
    <w:rsid w:val="45212A36"/>
    <w:rsid w:val="4552724E"/>
    <w:rsid w:val="458A2894"/>
    <w:rsid w:val="45A02594"/>
    <w:rsid w:val="45FA6BF6"/>
    <w:rsid w:val="466A4950"/>
    <w:rsid w:val="467A75C2"/>
    <w:rsid w:val="46845190"/>
    <w:rsid w:val="468972BA"/>
    <w:rsid w:val="46C91677"/>
    <w:rsid w:val="47213261"/>
    <w:rsid w:val="472E597E"/>
    <w:rsid w:val="47864444"/>
    <w:rsid w:val="47A71646"/>
    <w:rsid w:val="47BF32CC"/>
    <w:rsid w:val="47F3524C"/>
    <w:rsid w:val="481B6ADB"/>
    <w:rsid w:val="484D5C4D"/>
    <w:rsid w:val="48561C04"/>
    <w:rsid w:val="48A02236"/>
    <w:rsid w:val="4904108C"/>
    <w:rsid w:val="4A070E34"/>
    <w:rsid w:val="4AAA339B"/>
    <w:rsid w:val="4AE808C4"/>
    <w:rsid w:val="4BE701B8"/>
    <w:rsid w:val="4C0D2006"/>
    <w:rsid w:val="4C8846E6"/>
    <w:rsid w:val="4D072507"/>
    <w:rsid w:val="4D41465D"/>
    <w:rsid w:val="4D4F2DD8"/>
    <w:rsid w:val="4D665E71"/>
    <w:rsid w:val="4DCA704D"/>
    <w:rsid w:val="4E546612"/>
    <w:rsid w:val="4E6005A8"/>
    <w:rsid w:val="4E920EE8"/>
    <w:rsid w:val="4E932F3E"/>
    <w:rsid w:val="4EFD543E"/>
    <w:rsid w:val="4F165675"/>
    <w:rsid w:val="4F1F40C1"/>
    <w:rsid w:val="4F410059"/>
    <w:rsid w:val="4F6852F6"/>
    <w:rsid w:val="4FE70FB2"/>
    <w:rsid w:val="50082C56"/>
    <w:rsid w:val="50243AAC"/>
    <w:rsid w:val="5039784A"/>
    <w:rsid w:val="507640D9"/>
    <w:rsid w:val="508036EE"/>
    <w:rsid w:val="50DF64A5"/>
    <w:rsid w:val="50EF57D3"/>
    <w:rsid w:val="51DD06CC"/>
    <w:rsid w:val="51F85506"/>
    <w:rsid w:val="52085808"/>
    <w:rsid w:val="526577B1"/>
    <w:rsid w:val="527D7234"/>
    <w:rsid w:val="52860D64"/>
    <w:rsid w:val="529C0587"/>
    <w:rsid w:val="52A01E26"/>
    <w:rsid w:val="52C955A4"/>
    <w:rsid w:val="52D216BA"/>
    <w:rsid w:val="52F84CF2"/>
    <w:rsid w:val="53193986"/>
    <w:rsid w:val="535B6F81"/>
    <w:rsid w:val="53716E17"/>
    <w:rsid w:val="53740BBC"/>
    <w:rsid w:val="539B4C50"/>
    <w:rsid w:val="53A31B48"/>
    <w:rsid w:val="53C9715A"/>
    <w:rsid w:val="53DC4328"/>
    <w:rsid w:val="53E75832"/>
    <w:rsid w:val="54105845"/>
    <w:rsid w:val="542E520F"/>
    <w:rsid w:val="54371630"/>
    <w:rsid w:val="54462559"/>
    <w:rsid w:val="54490F0F"/>
    <w:rsid w:val="5457189A"/>
    <w:rsid w:val="549E4143"/>
    <w:rsid w:val="55180399"/>
    <w:rsid w:val="556E2F8A"/>
    <w:rsid w:val="55723844"/>
    <w:rsid w:val="565E5822"/>
    <w:rsid w:val="56921E39"/>
    <w:rsid w:val="56982C9B"/>
    <w:rsid w:val="56C820E5"/>
    <w:rsid w:val="56CB143B"/>
    <w:rsid w:val="56E147BB"/>
    <w:rsid w:val="56FE70F7"/>
    <w:rsid w:val="57133EF9"/>
    <w:rsid w:val="572C012C"/>
    <w:rsid w:val="57421E66"/>
    <w:rsid w:val="575400D3"/>
    <w:rsid w:val="583150A2"/>
    <w:rsid w:val="5837340B"/>
    <w:rsid w:val="586456A3"/>
    <w:rsid w:val="586A79B6"/>
    <w:rsid w:val="587352D3"/>
    <w:rsid w:val="588965A7"/>
    <w:rsid w:val="58BD62D0"/>
    <w:rsid w:val="58C07721"/>
    <w:rsid w:val="58CD5516"/>
    <w:rsid w:val="58D5034F"/>
    <w:rsid w:val="58F73B11"/>
    <w:rsid w:val="59140E77"/>
    <w:rsid w:val="591F16CB"/>
    <w:rsid w:val="59822454"/>
    <w:rsid w:val="598765ED"/>
    <w:rsid w:val="59926240"/>
    <w:rsid w:val="59C4289D"/>
    <w:rsid w:val="59CF4D9E"/>
    <w:rsid w:val="5A046F23"/>
    <w:rsid w:val="5A081CC5"/>
    <w:rsid w:val="5A184997"/>
    <w:rsid w:val="5A4237C2"/>
    <w:rsid w:val="5A4E660B"/>
    <w:rsid w:val="5A6C145A"/>
    <w:rsid w:val="5A806A83"/>
    <w:rsid w:val="5ABA15AB"/>
    <w:rsid w:val="5B1F1D55"/>
    <w:rsid w:val="5B417F1E"/>
    <w:rsid w:val="5B494DDE"/>
    <w:rsid w:val="5BDF12E0"/>
    <w:rsid w:val="5C163158"/>
    <w:rsid w:val="5C7579DD"/>
    <w:rsid w:val="5C8E1481"/>
    <w:rsid w:val="5CB32755"/>
    <w:rsid w:val="5CBF78EB"/>
    <w:rsid w:val="5CED66EA"/>
    <w:rsid w:val="5CFF3BED"/>
    <w:rsid w:val="5D647B33"/>
    <w:rsid w:val="5D66225F"/>
    <w:rsid w:val="5D750225"/>
    <w:rsid w:val="5DB6099B"/>
    <w:rsid w:val="5E413BB2"/>
    <w:rsid w:val="5E823DA1"/>
    <w:rsid w:val="5E8A0673"/>
    <w:rsid w:val="5E9842F9"/>
    <w:rsid w:val="5EBC01F6"/>
    <w:rsid w:val="5ECA6A10"/>
    <w:rsid w:val="5EDF6C7C"/>
    <w:rsid w:val="5F0E52C0"/>
    <w:rsid w:val="5F3A715E"/>
    <w:rsid w:val="5F3D6D4F"/>
    <w:rsid w:val="5F3D77F9"/>
    <w:rsid w:val="5FA1289E"/>
    <w:rsid w:val="6002216D"/>
    <w:rsid w:val="60327E35"/>
    <w:rsid w:val="609010BB"/>
    <w:rsid w:val="60BF604F"/>
    <w:rsid w:val="60C24FBF"/>
    <w:rsid w:val="611C2FBF"/>
    <w:rsid w:val="6138147B"/>
    <w:rsid w:val="613A1942"/>
    <w:rsid w:val="613F3EE8"/>
    <w:rsid w:val="61542C16"/>
    <w:rsid w:val="615C776B"/>
    <w:rsid w:val="6183317C"/>
    <w:rsid w:val="61A82AA5"/>
    <w:rsid w:val="61AD4AEA"/>
    <w:rsid w:val="61E60DE6"/>
    <w:rsid w:val="61ED04B8"/>
    <w:rsid w:val="62353C0D"/>
    <w:rsid w:val="631F5E2F"/>
    <w:rsid w:val="63483D20"/>
    <w:rsid w:val="6372597A"/>
    <w:rsid w:val="63731F77"/>
    <w:rsid w:val="63B35731"/>
    <w:rsid w:val="63BF2D5C"/>
    <w:rsid w:val="63DE32D3"/>
    <w:rsid w:val="63F52B14"/>
    <w:rsid w:val="640A2D24"/>
    <w:rsid w:val="647747C4"/>
    <w:rsid w:val="64B41760"/>
    <w:rsid w:val="64BD0615"/>
    <w:rsid w:val="64C32ECF"/>
    <w:rsid w:val="64D21BE7"/>
    <w:rsid w:val="654D0C8E"/>
    <w:rsid w:val="655A2308"/>
    <w:rsid w:val="656071F2"/>
    <w:rsid w:val="65661426"/>
    <w:rsid w:val="65801CA4"/>
    <w:rsid w:val="65901886"/>
    <w:rsid w:val="66257E38"/>
    <w:rsid w:val="66485A5D"/>
    <w:rsid w:val="66711AB9"/>
    <w:rsid w:val="6695111E"/>
    <w:rsid w:val="66974E96"/>
    <w:rsid w:val="67076545"/>
    <w:rsid w:val="67317098"/>
    <w:rsid w:val="674F272E"/>
    <w:rsid w:val="67856C2C"/>
    <w:rsid w:val="67980BA2"/>
    <w:rsid w:val="67987117"/>
    <w:rsid w:val="67BC3D7C"/>
    <w:rsid w:val="67D76347"/>
    <w:rsid w:val="67F03D35"/>
    <w:rsid w:val="68271E56"/>
    <w:rsid w:val="68694CF3"/>
    <w:rsid w:val="68ED3493"/>
    <w:rsid w:val="68F11B4E"/>
    <w:rsid w:val="6990454A"/>
    <w:rsid w:val="6A0E546F"/>
    <w:rsid w:val="6A3D3CDA"/>
    <w:rsid w:val="6A413A96"/>
    <w:rsid w:val="6A4E0875"/>
    <w:rsid w:val="6A7C4ACE"/>
    <w:rsid w:val="6B0A0AF3"/>
    <w:rsid w:val="6B1757BA"/>
    <w:rsid w:val="6B2C5E9D"/>
    <w:rsid w:val="6B83414A"/>
    <w:rsid w:val="6BAF2C82"/>
    <w:rsid w:val="6C0B4BB9"/>
    <w:rsid w:val="6C45650D"/>
    <w:rsid w:val="6C6475C8"/>
    <w:rsid w:val="6CE36AAC"/>
    <w:rsid w:val="6CE84EF7"/>
    <w:rsid w:val="6D4C1B1A"/>
    <w:rsid w:val="6D995997"/>
    <w:rsid w:val="6DB27B45"/>
    <w:rsid w:val="6DCC3677"/>
    <w:rsid w:val="6E4D5B56"/>
    <w:rsid w:val="6EB011EB"/>
    <w:rsid w:val="6EB13891"/>
    <w:rsid w:val="6EF55367"/>
    <w:rsid w:val="6F96218E"/>
    <w:rsid w:val="6FB67073"/>
    <w:rsid w:val="6FD414E1"/>
    <w:rsid w:val="6FED6CAD"/>
    <w:rsid w:val="70043B19"/>
    <w:rsid w:val="702C417B"/>
    <w:rsid w:val="70365095"/>
    <w:rsid w:val="70952446"/>
    <w:rsid w:val="70A22DB5"/>
    <w:rsid w:val="711C4915"/>
    <w:rsid w:val="7128009C"/>
    <w:rsid w:val="712C5ABF"/>
    <w:rsid w:val="712D267F"/>
    <w:rsid w:val="719122C5"/>
    <w:rsid w:val="71E40CFF"/>
    <w:rsid w:val="7249798C"/>
    <w:rsid w:val="72844218"/>
    <w:rsid w:val="72ED3AD6"/>
    <w:rsid w:val="72F70547"/>
    <w:rsid w:val="72FD338B"/>
    <w:rsid w:val="73137F9A"/>
    <w:rsid w:val="736B605A"/>
    <w:rsid w:val="73EF6311"/>
    <w:rsid w:val="74341F76"/>
    <w:rsid w:val="743E2DF5"/>
    <w:rsid w:val="74546174"/>
    <w:rsid w:val="748B38BD"/>
    <w:rsid w:val="74A306BA"/>
    <w:rsid w:val="74BB3146"/>
    <w:rsid w:val="74CD552B"/>
    <w:rsid w:val="754461D1"/>
    <w:rsid w:val="75754E19"/>
    <w:rsid w:val="7586319E"/>
    <w:rsid w:val="76076B19"/>
    <w:rsid w:val="760836BA"/>
    <w:rsid w:val="768371E5"/>
    <w:rsid w:val="76980718"/>
    <w:rsid w:val="76A44714"/>
    <w:rsid w:val="772D5B0B"/>
    <w:rsid w:val="77E617CD"/>
    <w:rsid w:val="782C36D8"/>
    <w:rsid w:val="784D7AAA"/>
    <w:rsid w:val="7856695F"/>
    <w:rsid w:val="785C0D8C"/>
    <w:rsid w:val="790836EE"/>
    <w:rsid w:val="79297BCF"/>
    <w:rsid w:val="792C668D"/>
    <w:rsid w:val="79CA5238"/>
    <w:rsid w:val="7A04063C"/>
    <w:rsid w:val="7A137D65"/>
    <w:rsid w:val="7A171974"/>
    <w:rsid w:val="7A1A39BC"/>
    <w:rsid w:val="7A4647B1"/>
    <w:rsid w:val="7A5A20A6"/>
    <w:rsid w:val="7A962C8C"/>
    <w:rsid w:val="7B172839"/>
    <w:rsid w:val="7B2C71B6"/>
    <w:rsid w:val="7B970E6B"/>
    <w:rsid w:val="7BD22F4F"/>
    <w:rsid w:val="7C457D32"/>
    <w:rsid w:val="7C6E46F0"/>
    <w:rsid w:val="7CE06BC8"/>
    <w:rsid w:val="7D3E26EB"/>
    <w:rsid w:val="7D573D37"/>
    <w:rsid w:val="7D6E02A7"/>
    <w:rsid w:val="7D8C67F9"/>
    <w:rsid w:val="7E010F47"/>
    <w:rsid w:val="7EBC28B9"/>
    <w:rsid w:val="7F12773D"/>
    <w:rsid w:val="7F606315"/>
    <w:rsid w:val="7F65392B"/>
    <w:rsid w:val="7FF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autoRedefine/>
    <w:qFormat/>
    <w:rsid w:val="009962ED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962ED"/>
    <w:pPr>
      <w:keepNext/>
      <w:keepLines/>
      <w:spacing w:line="560" w:lineRule="exact"/>
      <w:jc w:val="center"/>
      <w:outlineLvl w:val="0"/>
    </w:pPr>
    <w:rPr>
      <w:rFonts w:ascii="Times New Roman" w:eastAsia="方正大标宋_GBK" w:hAnsi="Times New Roman"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C34"/>
    <w:rPr>
      <w:rFonts w:ascii="Calibri" w:hAnsi="Calibri"/>
      <w:b/>
      <w:bCs/>
      <w:kern w:val="44"/>
      <w:sz w:val="44"/>
      <w:szCs w:val="44"/>
    </w:rPr>
  </w:style>
  <w:style w:type="paragraph" w:customStyle="1" w:styleId="Default">
    <w:name w:val="Default"/>
    <w:basedOn w:val="Normal"/>
    <w:autoRedefine/>
    <w:uiPriority w:val="99"/>
    <w:rsid w:val="009962ED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BodyTextIndent">
    <w:name w:val="Body Text Indent"/>
    <w:basedOn w:val="Normal"/>
    <w:next w:val="Normal"/>
    <w:link w:val="BodyTextIndentChar"/>
    <w:autoRedefine/>
    <w:uiPriority w:val="99"/>
    <w:rsid w:val="009962ED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3C34"/>
    <w:rPr>
      <w:rFonts w:ascii="Calibri" w:hAnsi="Calibri"/>
      <w:szCs w:val="24"/>
    </w:rPr>
  </w:style>
  <w:style w:type="paragraph" w:styleId="Footer">
    <w:name w:val="footer"/>
    <w:basedOn w:val="Normal"/>
    <w:link w:val="FooterChar"/>
    <w:autoRedefine/>
    <w:uiPriority w:val="99"/>
    <w:rsid w:val="009962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C34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9962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3C34"/>
    <w:rPr>
      <w:rFonts w:ascii="Calibri" w:hAnsi="Calibri"/>
      <w:sz w:val="18"/>
      <w:szCs w:val="18"/>
    </w:rPr>
  </w:style>
  <w:style w:type="paragraph" w:styleId="NormalWeb">
    <w:name w:val="Normal (Web)"/>
    <w:basedOn w:val="Normal"/>
    <w:autoRedefine/>
    <w:uiPriority w:val="99"/>
    <w:rsid w:val="009962ED"/>
    <w:pPr>
      <w:spacing w:beforeAutospacing="1" w:afterAutospacing="1"/>
      <w:jc w:val="left"/>
    </w:pPr>
    <w:rPr>
      <w:kern w:val="0"/>
      <w:sz w:val="24"/>
    </w:rPr>
  </w:style>
  <w:style w:type="paragraph" w:styleId="BodyTextFirstIndent2">
    <w:name w:val="Body Text First Indent 2"/>
    <w:basedOn w:val="Normal"/>
    <w:link w:val="BodyTextFirstIndent2Char"/>
    <w:autoRedefine/>
    <w:uiPriority w:val="99"/>
    <w:rsid w:val="009962ED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3C34"/>
  </w:style>
  <w:style w:type="table" w:styleId="TableGrid">
    <w:name w:val="Table Grid"/>
    <w:basedOn w:val="TableNormal"/>
    <w:uiPriority w:val="99"/>
    <w:rsid w:val="009962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62ED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9962ED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01">
    <w:name w:val="font101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uiPriority w:val="99"/>
    <w:rsid w:val="009962ED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9962ED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DefaultParagraphFont"/>
    <w:uiPriority w:val="99"/>
    <w:rsid w:val="009962ED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2">
    <w:name w:val="font112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31">
    <w:name w:val="font131"/>
    <w:basedOn w:val="DefaultParagraphFont"/>
    <w:uiPriority w:val="99"/>
    <w:rsid w:val="009962ED"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85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宜宾工业职业技术学院2025年公开招聘员额制工作人员报考信息表</dc:title>
  <dc:subject/>
  <dc:creator>Administrator</dc:creator>
  <cp:keywords/>
  <dc:description/>
  <cp:lastModifiedBy>wy51</cp:lastModifiedBy>
  <cp:revision>2</cp:revision>
  <cp:lastPrinted>2024-11-27T09:36:00Z</cp:lastPrinted>
  <dcterms:created xsi:type="dcterms:W3CDTF">2025-12-01T03:01:00Z</dcterms:created>
  <dcterms:modified xsi:type="dcterms:W3CDTF">2025-12-01T03:01:00Z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2BDE82A58CAA422C81B937E678CFEF24_13</vt:lpwstr>
  </property>
  <property fmtid="{D5CDD505-2E9C-101B-9397-08002B2CF9AE}" pid="4" name="KSOTemplateDocerSaveRecord">
    <vt:lpwstr>eyJoZGlkIjoiYjZlNGJlOGNjNWJlMzY2YmZlYTBhYzFmMmRkN2QzNjEiLCJ1c2VySWQiOiIzMjQ5NDA0ODIifQ==</vt:lpwstr>
  </property>
</Properties>
</file>