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BFAD8">
      <w:pPr>
        <w:pStyle w:val="8"/>
        <w:keepLines w:val="0"/>
        <w:widowControl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附件:</w:t>
      </w:r>
    </w:p>
    <w:p w14:paraId="1F43E5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lang w:val="en" w:eastAsia="zh-CN" w:bidi="ar"/>
        </w:rPr>
        <w:t>十堰市财政投资评审中心</w:t>
      </w:r>
    </w:p>
    <w:p w14:paraId="728667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lang w:val="en-US" w:eastAsia="zh-CN" w:bidi="ar"/>
        </w:rPr>
        <w:t>2025年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 w:bidi="ar"/>
        </w:rPr>
        <w:t>招聘专业技术人员报名表</w:t>
      </w:r>
    </w:p>
    <w:p w14:paraId="6929545F">
      <w:pPr>
        <w:spacing w:line="200" w:lineRule="exact"/>
        <w:jc w:val="center"/>
        <w:rPr>
          <w:rFonts w:hint="default" w:ascii="Times New Roman" w:hAnsi="Times New Roman" w:cs="Times New Roman"/>
          <w:b/>
          <w:bCs/>
          <w:w w:val="90"/>
          <w:sz w:val="44"/>
        </w:rPr>
      </w:pPr>
    </w:p>
    <w:tbl>
      <w:tblPr>
        <w:tblStyle w:val="9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0"/>
        <w:gridCol w:w="1069"/>
        <w:gridCol w:w="1"/>
        <w:gridCol w:w="138"/>
        <w:gridCol w:w="221"/>
        <w:gridCol w:w="886"/>
        <w:gridCol w:w="14"/>
        <w:gridCol w:w="1080"/>
        <w:gridCol w:w="136"/>
        <w:gridCol w:w="988"/>
        <w:gridCol w:w="1616"/>
        <w:gridCol w:w="1920"/>
      </w:tblGrid>
      <w:tr w14:paraId="4C4C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0F77208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B80B42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D1B532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562684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FC3CA0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出生</w:t>
            </w:r>
          </w:p>
          <w:p w14:paraId="690B6A5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616" w:type="dxa"/>
            <w:noWrap w:val="0"/>
            <w:tcMar>
              <w:left w:w="28" w:type="dxa"/>
              <w:right w:w="28" w:type="dxa"/>
            </w:tcMar>
            <w:vAlign w:val="center"/>
          </w:tcPr>
          <w:p w14:paraId="4F9B8F1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13DC8B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 w14:paraId="45FD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0896FF5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6ED899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C708FC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政  治</w:t>
            </w:r>
          </w:p>
          <w:p w14:paraId="43000303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面  貌</w:t>
            </w: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9AC5B8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3E39D2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 w14:paraId="7851FBB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616" w:type="dxa"/>
            <w:noWrap w:val="0"/>
            <w:tcMar>
              <w:left w:w="28" w:type="dxa"/>
              <w:right w:w="28" w:type="dxa"/>
            </w:tcMar>
            <w:vAlign w:val="center"/>
          </w:tcPr>
          <w:p w14:paraId="6ABC141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80DABD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2FC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2368B87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参加工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06CE48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90CEE2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户籍</w:t>
            </w:r>
          </w:p>
          <w:p w14:paraId="0702BCE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82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A3F7EC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91B3BF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305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2E97D9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472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75A65BA5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405656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C4C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3795A8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  历</w:t>
            </w:r>
          </w:p>
          <w:p w14:paraId="7844EA0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069" w:type="dxa"/>
            <w:noWrap w:val="0"/>
            <w:tcMar>
              <w:left w:w="28" w:type="dxa"/>
              <w:right w:w="28" w:type="dxa"/>
            </w:tcMar>
            <w:vAlign w:val="center"/>
          </w:tcPr>
          <w:p w14:paraId="5F4A24A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全日制</w:t>
            </w:r>
          </w:p>
          <w:p w14:paraId="6A30D64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2C03B38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52C890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毕业院校</w:t>
            </w:r>
          </w:p>
          <w:p w14:paraId="5B04353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FD2EE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0C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CB9F31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tcMar>
              <w:left w:w="28" w:type="dxa"/>
              <w:right w:w="28" w:type="dxa"/>
            </w:tcMar>
            <w:vAlign w:val="center"/>
          </w:tcPr>
          <w:p w14:paraId="625C8E8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在  职</w:t>
            </w:r>
          </w:p>
          <w:p w14:paraId="7B19BDA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3337F68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CB340D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毕业院校</w:t>
            </w:r>
          </w:p>
          <w:p w14:paraId="1771B0F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908199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AD0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51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01154AA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332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2298690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6" w:type="dxa"/>
            <w:noWrap w:val="0"/>
            <w:tcMar>
              <w:left w:w="28" w:type="dxa"/>
              <w:right w:w="28" w:type="dxa"/>
            </w:tcMar>
            <w:vAlign w:val="center"/>
          </w:tcPr>
          <w:p w14:paraId="398119E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档案保管</w:t>
            </w:r>
          </w:p>
          <w:p w14:paraId="532722D1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920" w:type="dxa"/>
            <w:noWrap w:val="0"/>
            <w:tcMar>
              <w:left w:w="28" w:type="dxa"/>
              <w:right w:w="28" w:type="dxa"/>
            </w:tcMar>
            <w:vAlign w:val="center"/>
          </w:tcPr>
          <w:p w14:paraId="57EBFDC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EDC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09B8B7A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53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FCEB22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noWrap w:val="0"/>
            <w:tcMar>
              <w:left w:w="28" w:type="dxa"/>
              <w:right w:w="28" w:type="dxa"/>
            </w:tcMar>
            <w:vAlign w:val="center"/>
          </w:tcPr>
          <w:p w14:paraId="216A987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本人电话及</w:t>
            </w:r>
          </w:p>
          <w:p w14:paraId="125FA447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工作单位电话</w:t>
            </w:r>
          </w:p>
        </w:tc>
        <w:tc>
          <w:tcPr>
            <w:tcW w:w="1920" w:type="dxa"/>
            <w:noWrap w:val="0"/>
            <w:tcMar>
              <w:left w:w="28" w:type="dxa"/>
              <w:right w:w="28" w:type="dxa"/>
            </w:tcMar>
            <w:vAlign w:val="center"/>
          </w:tcPr>
          <w:p w14:paraId="157A598C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 w14:paraId="2548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22ADF48D">
            <w:pPr>
              <w:tabs>
                <w:tab w:val="left" w:pos="492"/>
              </w:tabs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8069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 w14:paraId="41BC63BA">
            <w:pPr>
              <w:spacing w:line="0" w:lineRule="atLeas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A32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9" w:hRule="atLeas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7463EA80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个人</w:t>
            </w:r>
          </w:p>
          <w:p w14:paraId="188BED8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069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 w14:paraId="6B5F93B0">
            <w:pPr>
              <w:spacing w:line="0" w:lineRule="atLeast"/>
              <w:jc w:val="center"/>
              <w:rPr>
                <w:rFonts w:hint="default"/>
              </w:rPr>
            </w:pPr>
          </w:p>
          <w:p w14:paraId="4A107B9A">
            <w:pPr>
              <w:pStyle w:val="7"/>
              <w:rPr>
                <w:rFonts w:hint="default"/>
              </w:rPr>
            </w:pPr>
          </w:p>
          <w:p w14:paraId="31614CCE">
            <w:pPr>
              <w:pStyle w:val="7"/>
              <w:rPr>
                <w:rFonts w:hint="default"/>
              </w:rPr>
            </w:pPr>
          </w:p>
          <w:p w14:paraId="006A2B8A">
            <w:pPr>
              <w:pStyle w:val="7"/>
              <w:rPr>
                <w:rFonts w:hint="default"/>
              </w:rPr>
            </w:pPr>
          </w:p>
          <w:p w14:paraId="5B94B779">
            <w:pPr>
              <w:pStyle w:val="7"/>
              <w:rPr>
                <w:rFonts w:hint="default"/>
              </w:rPr>
            </w:pPr>
          </w:p>
          <w:p w14:paraId="0B29E5EA">
            <w:pPr>
              <w:pStyle w:val="7"/>
              <w:rPr>
                <w:rFonts w:hint="default"/>
              </w:rPr>
            </w:pPr>
          </w:p>
          <w:p w14:paraId="70686F9B">
            <w:pPr>
              <w:pStyle w:val="7"/>
              <w:rPr>
                <w:rFonts w:hint="default"/>
              </w:rPr>
            </w:pPr>
          </w:p>
          <w:p w14:paraId="29BDBC1B">
            <w:pPr>
              <w:pStyle w:val="7"/>
              <w:rPr>
                <w:rFonts w:hint="default"/>
              </w:rPr>
            </w:pPr>
          </w:p>
          <w:p w14:paraId="038095DD">
            <w:pPr>
              <w:pStyle w:val="7"/>
              <w:rPr>
                <w:rFonts w:hint="default"/>
              </w:rPr>
            </w:pPr>
          </w:p>
          <w:p w14:paraId="626A0EFA">
            <w:pPr>
              <w:pStyle w:val="7"/>
              <w:rPr>
                <w:rFonts w:hint="default"/>
              </w:rPr>
            </w:pPr>
          </w:p>
          <w:p w14:paraId="2D041EBA">
            <w:pPr>
              <w:pStyle w:val="7"/>
              <w:rPr>
                <w:rFonts w:hint="default"/>
              </w:rPr>
            </w:pPr>
          </w:p>
          <w:p w14:paraId="29FE9263">
            <w:pPr>
              <w:pStyle w:val="7"/>
              <w:rPr>
                <w:rFonts w:hint="default"/>
              </w:rPr>
            </w:pPr>
          </w:p>
          <w:p w14:paraId="42C42DF9">
            <w:pPr>
              <w:pStyle w:val="7"/>
              <w:rPr>
                <w:rFonts w:hint="default"/>
              </w:rPr>
            </w:pPr>
          </w:p>
          <w:p w14:paraId="2CA1F335">
            <w:pPr>
              <w:pStyle w:val="7"/>
              <w:rPr>
                <w:rFonts w:hint="default"/>
              </w:rPr>
            </w:pPr>
          </w:p>
          <w:p w14:paraId="18AE1D26">
            <w:pPr>
              <w:pStyle w:val="7"/>
              <w:rPr>
                <w:rFonts w:hint="default"/>
              </w:rPr>
            </w:pPr>
          </w:p>
          <w:p w14:paraId="75B85C58">
            <w:pPr>
              <w:pStyle w:val="7"/>
              <w:rPr>
                <w:rFonts w:hint="default"/>
              </w:rPr>
            </w:pPr>
          </w:p>
          <w:p w14:paraId="3230CFF4">
            <w:pPr>
              <w:pStyle w:val="7"/>
              <w:rPr>
                <w:rFonts w:hint="default"/>
              </w:rPr>
            </w:pPr>
          </w:p>
          <w:p w14:paraId="675CEB05">
            <w:pPr>
              <w:pStyle w:val="7"/>
              <w:rPr>
                <w:rFonts w:hint="default"/>
              </w:rPr>
            </w:pPr>
          </w:p>
          <w:p w14:paraId="03A90ADD">
            <w:pPr>
              <w:pStyle w:val="7"/>
              <w:rPr>
                <w:rFonts w:hint="default"/>
              </w:rPr>
            </w:pPr>
          </w:p>
          <w:p w14:paraId="5CBD63B0">
            <w:pPr>
              <w:pStyle w:val="7"/>
              <w:rPr>
                <w:rFonts w:hint="default"/>
              </w:rPr>
            </w:pPr>
          </w:p>
          <w:p w14:paraId="15021768">
            <w:pPr>
              <w:pStyle w:val="7"/>
              <w:rPr>
                <w:rFonts w:hint="default"/>
              </w:rPr>
            </w:pPr>
          </w:p>
          <w:p w14:paraId="40A5EFA7">
            <w:pPr>
              <w:pStyle w:val="7"/>
              <w:rPr>
                <w:rFonts w:hint="default"/>
              </w:rPr>
            </w:pPr>
          </w:p>
          <w:p w14:paraId="438916B2">
            <w:pPr>
              <w:pStyle w:val="7"/>
              <w:rPr>
                <w:rFonts w:hint="default"/>
              </w:rPr>
            </w:pPr>
          </w:p>
          <w:p w14:paraId="0C9C8FA7">
            <w:pPr>
              <w:pStyle w:val="7"/>
              <w:rPr>
                <w:rFonts w:hint="default"/>
              </w:rPr>
            </w:pPr>
          </w:p>
          <w:p w14:paraId="2B223680">
            <w:pPr>
              <w:pStyle w:val="7"/>
              <w:rPr>
                <w:rFonts w:hint="default"/>
              </w:rPr>
            </w:pPr>
          </w:p>
          <w:p w14:paraId="7ECA945C">
            <w:pPr>
              <w:pStyle w:val="7"/>
              <w:rPr>
                <w:rFonts w:hint="default"/>
              </w:rPr>
            </w:pPr>
          </w:p>
          <w:p w14:paraId="08B11260">
            <w:pPr>
              <w:pStyle w:val="7"/>
              <w:rPr>
                <w:rFonts w:hint="default"/>
              </w:rPr>
            </w:pPr>
          </w:p>
        </w:tc>
      </w:tr>
      <w:tr w14:paraId="1DC6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1FB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家庭主要</w:t>
            </w:r>
          </w:p>
          <w:p w14:paraId="33C2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成员及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重要</w:t>
            </w:r>
          </w:p>
          <w:p w14:paraId="65D9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FF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3A4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761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0A27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4F67566">
            <w:pPr>
              <w:keepNext w:val="0"/>
              <w:keepLines w:val="0"/>
              <w:pageBreakBefore w:val="0"/>
              <w:widowControl w:val="0"/>
              <w:tabs>
                <w:tab w:val="left" w:pos="7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092D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A49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06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D9D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AB4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112E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4E3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C3C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EAD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D81A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F05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EE7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378B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0F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ADD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B81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D4A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BB3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FFC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050F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442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FF3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69A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3A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AEE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180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1FB4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A81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80A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502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DB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068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B64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5592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42B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3B3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131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E85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37B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17F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49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tcMar>
              <w:left w:w="28" w:type="dxa"/>
              <w:right w:w="28" w:type="dxa"/>
            </w:tcMar>
            <w:vAlign w:val="center"/>
          </w:tcPr>
          <w:p w14:paraId="3555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893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8C9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08D4EA96">
            <w:pPr>
              <w:tabs>
                <w:tab w:val="left" w:pos="387"/>
              </w:tabs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与应聘职位相关的工作经历、取得的成绩</w:t>
            </w:r>
          </w:p>
        </w:tc>
        <w:tc>
          <w:tcPr>
            <w:tcW w:w="8069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 w14:paraId="21BA1AE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6D5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3" w:hRule="atLeas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775EBF0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本人签字</w:t>
            </w:r>
          </w:p>
        </w:tc>
        <w:tc>
          <w:tcPr>
            <w:tcW w:w="8069" w:type="dxa"/>
            <w:gridSpan w:val="11"/>
            <w:noWrap w:val="0"/>
            <w:tcMar>
              <w:left w:w="28" w:type="dxa"/>
              <w:right w:w="28" w:type="dxa"/>
            </w:tcMar>
            <w:vAlign w:val="top"/>
          </w:tcPr>
          <w:p w14:paraId="286F65CF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29CE11A5">
            <w:pPr>
              <w:spacing w:line="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本人已认真阅读《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十堰市财政投资评审中心招聘专业技术人员公告</w:t>
            </w:r>
            <w:r>
              <w:rPr>
                <w:rFonts w:eastAsia="仿宋_GB2312"/>
                <w:sz w:val="24"/>
                <w:szCs w:val="24"/>
              </w:rPr>
              <w:t>》，清楚并理解其内容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本人郑重承诺，以上信息真实、准确、完整，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与事实相符。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如所报信息与实际情况不符，自愿承担一切责任和后果。</w:t>
            </w:r>
          </w:p>
          <w:p w14:paraId="4229C777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E7760AA">
            <w:pPr>
              <w:spacing w:line="0" w:lineRule="atLeast"/>
              <w:ind w:firstLine="4320" w:firstLineChars="18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名：</w:t>
            </w:r>
          </w:p>
          <w:p w14:paraId="3C14BE93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59D5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0" w:hRule="exact"/>
          <w:jc w:val="center"/>
        </w:trPr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 w14:paraId="374B51D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资格</w:t>
            </w:r>
          </w:p>
          <w:p w14:paraId="7E20356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 w14:paraId="07951E3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审查</w:t>
            </w:r>
          </w:p>
          <w:p w14:paraId="4694385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 w14:paraId="58140D9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 w14:paraId="418D1FBC">
            <w:pPr>
              <w:spacing w:line="0" w:lineRule="atLeas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5FD8EFC"/>
    <w:p w14:paraId="298F5F3C">
      <w:pPr>
        <w:pStyle w:val="3"/>
        <w:spacing w:line="300" w:lineRule="exact"/>
        <w:ind w:firstLine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 w14:paraId="5934FAB2">
      <w:pPr>
        <w:pStyle w:val="3"/>
        <w:spacing w:line="300" w:lineRule="exact"/>
        <w:ind w:firstLine="630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 w14:paraId="20539D89">
      <w:pPr>
        <w:pStyle w:val="3"/>
        <w:spacing w:line="300" w:lineRule="exact"/>
        <w:ind w:firstLine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43CA3-CE54-4312-93D1-A4FB892EC1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E92349-9E82-48E7-9C7C-E913BFEA6C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1E49B1-A4E6-4836-8182-4D62559990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A7741E7-0057-4F10-A8C3-377AA1C0EC27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7F7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561E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88F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ADB9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092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07F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50DB1"/>
    <w:rsid w:val="000474B0"/>
    <w:rsid w:val="00137373"/>
    <w:rsid w:val="00295A50"/>
    <w:rsid w:val="00317814"/>
    <w:rsid w:val="00381BFB"/>
    <w:rsid w:val="00390864"/>
    <w:rsid w:val="00667100"/>
    <w:rsid w:val="00952350"/>
    <w:rsid w:val="00D0084E"/>
    <w:rsid w:val="00D14673"/>
    <w:rsid w:val="015B1098"/>
    <w:rsid w:val="02817355"/>
    <w:rsid w:val="02B7449E"/>
    <w:rsid w:val="02F219E1"/>
    <w:rsid w:val="03050DB1"/>
    <w:rsid w:val="05F80D97"/>
    <w:rsid w:val="064615DC"/>
    <w:rsid w:val="06CB49BC"/>
    <w:rsid w:val="07071AEB"/>
    <w:rsid w:val="07AF75AD"/>
    <w:rsid w:val="08206641"/>
    <w:rsid w:val="092B40DC"/>
    <w:rsid w:val="09491BC8"/>
    <w:rsid w:val="0A1E4E03"/>
    <w:rsid w:val="0A5F1409"/>
    <w:rsid w:val="0AD7791B"/>
    <w:rsid w:val="0AF10769"/>
    <w:rsid w:val="0B266665"/>
    <w:rsid w:val="0BE1258C"/>
    <w:rsid w:val="0BF3436E"/>
    <w:rsid w:val="0BF6148A"/>
    <w:rsid w:val="0D3F3B5F"/>
    <w:rsid w:val="0DDB7843"/>
    <w:rsid w:val="0E78434C"/>
    <w:rsid w:val="0E81241A"/>
    <w:rsid w:val="10150A22"/>
    <w:rsid w:val="10376C1E"/>
    <w:rsid w:val="106D0892"/>
    <w:rsid w:val="107A6E5B"/>
    <w:rsid w:val="10B47D1C"/>
    <w:rsid w:val="10B71B0D"/>
    <w:rsid w:val="10F37F68"/>
    <w:rsid w:val="127001C5"/>
    <w:rsid w:val="129958F0"/>
    <w:rsid w:val="12B47E12"/>
    <w:rsid w:val="1448764C"/>
    <w:rsid w:val="155C53FF"/>
    <w:rsid w:val="15657D89"/>
    <w:rsid w:val="15E4717D"/>
    <w:rsid w:val="16165BCA"/>
    <w:rsid w:val="1707088F"/>
    <w:rsid w:val="17A24BE8"/>
    <w:rsid w:val="17B35C58"/>
    <w:rsid w:val="185331C0"/>
    <w:rsid w:val="188973EC"/>
    <w:rsid w:val="1B0F3B71"/>
    <w:rsid w:val="1B1A33C4"/>
    <w:rsid w:val="1BAC0F2C"/>
    <w:rsid w:val="1C60293D"/>
    <w:rsid w:val="1C78433E"/>
    <w:rsid w:val="1C7E14F0"/>
    <w:rsid w:val="1C80432C"/>
    <w:rsid w:val="1CFC0972"/>
    <w:rsid w:val="1DAA390C"/>
    <w:rsid w:val="1EA163AC"/>
    <w:rsid w:val="1EA47B74"/>
    <w:rsid w:val="1EB73CF4"/>
    <w:rsid w:val="1F051B18"/>
    <w:rsid w:val="1F354FC8"/>
    <w:rsid w:val="208D1D8F"/>
    <w:rsid w:val="21483164"/>
    <w:rsid w:val="22326F36"/>
    <w:rsid w:val="2269183E"/>
    <w:rsid w:val="232B2612"/>
    <w:rsid w:val="23305E7B"/>
    <w:rsid w:val="236F2B68"/>
    <w:rsid w:val="23E9657B"/>
    <w:rsid w:val="245931AF"/>
    <w:rsid w:val="25BC7C44"/>
    <w:rsid w:val="26707106"/>
    <w:rsid w:val="27856D66"/>
    <w:rsid w:val="27EE00B2"/>
    <w:rsid w:val="27F1173F"/>
    <w:rsid w:val="2A434E14"/>
    <w:rsid w:val="2B2F71D5"/>
    <w:rsid w:val="2C7D37B3"/>
    <w:rsid w:val="2C8D7E9A"/>
    <w:rsid w:val="2CB521FA"/>
    <w:rsid w:val="2E0F2B31"/>
    <w:rsid w:val="2E4D60BC"/>
    <w:rsid w:val="2EEB70FA"/>
    <w:rsid w:val="2F012B23"/>
    <w:rsid w:val="2F50314E"/>
    <w:rsid w:val="2F7D26BA"/>
    <w:rsid w:val="312430A0"/>
    <w:rsid w:val="318328B1"/>
    <w:rsid w:val="31BA24B5"/>
    <w:rsid w:val="3267118D"/>
    <w:rsid w:val="3271734E"/>
    <w:rsid w:val="32913F40"/>
    <w:rsid w:val="33033C89"/>
    <w:rsid w:val="33BC2B28"/>
    <w:rsid w:val="346F60D7"/>
    <w:rsid w:val="348E0C53"/>
    <w:rsid w:val="34DD1D97"/>
    <w:rsid w:val="34E4101C"/>
    <w:rsid w:val="3536249C"/>
    <w:rsid w:val="356A70EB"/>
    <w:rsid w:val="35731D6B"/>
    <w:rsid w:val="35A149B6"/>
    <w:rsid w:val="36061C97"/>
    <w:rsid w:val="36372C24"/>
    <w:rsid w:val="36407D2B"/>
    <w:rsid w:val="387D647E"/>
    <w:rsid w:val="38A04AB1"/>
    <w:rsid w:val="39D156E3"/>
    <w:rsid w:val="39F74554"/>
    <w:rsid w:val="3A2C2CB0"/>
    <w:rsid w:val="3AA20FB4"/>
    <w:rsid w:val="3AEA295B"/>
    <w:rsid w:val="3BB371F1"/>
    <w:rsid w:val="3BDF251E"/>
    <w:rsid w:val="3C4340D1"/>
    <w:rsid w:val="3C487939"/>
    <w:rsid w:val="3C891E0B"/>
    <w:rsid w:val="3CFA6818"/>
    <w:rsid w:val="3D4B7B6E"/>
    <w:rsid w:val="3E725142"/>
    <w:rsid w:val="3E970704"/>
    <w:rsid w:val="3EA07415"/>
    <w:rsid w:val="3F2F3033"/>
    <w:rsid w:val="3FE13D5D"/>
    <w:rsid w:val="413D29DD"/>
    <w:rsid w:val="415D5AA1"/>
    <w:rsid w:val="4224402E"/>
    <w:rsid w:val="42EF11D0"/>
    <w:rsid w:val="4360075B"/>
    <w:rsid w:val="43A55671"/>
    <w:rsid w:val="441A04E8"/>
    <w:rsid w:val="44580936"/>
    <w:rsid w:val="4479241F"/>
    <w:rsid w:val="45535208"/>
    <w:rsid w:val="457A50AF"/>
    <w:rsid w:val="461D3BE5"/>
    <w:rsid w:val="462700F0"/>
    <w:rsid w:val="478D6B48"/>
    <w:rsid w:val="48557C54"/>
    <w:rsid w:val="489B5B2F"/>
    <w:rsid w:val="4A530748"/>
    <w:rsid w:val="4A834233"/>
    <w:rsid w:val="4AE641BB"/>
    <w:rsid w:val="4BA96C16"/>
    <w:rsid w:val="4C0D68A6"/>
    <w:rsid w:val="4C1A0F64"/>
    <w:rsid w:val="4C536DE2"/>
    <w:rsid w:val="4CB117BA"/>
    <w:rsid w:val="4D0258E3"/>
    <w:rsid w:val="4D84279B"/>
    <w:rsid w:val="4DED0341"/>
    <w:rsid w:val="4EA03605"/>
    <w:rsid w:val="4F3B332E"/>
    <w:rsid w:val="4F6A10D3"/>
    <w:rsid w:val="4FB8497E"/>
    <w:rsid w:val="4FF528EB"/>
    <w:rsid w:val="510D2AA8"/>
    <w:rsid w:val="513F5357"/>
    <w:rsid w:val="51650038"/>
    <w:rsid w:val="517570F1"/>
    <w:rsid w:val="51A84DE5"/>
    <w:rsid w:val="51D830B6"/>
    <w:rsid w:val="52880779"/>
    <w:rsid w:val="528902EE"/>
    <w:rsid w:val="53051C89"/>
    <w:rsid w:val="53385C90"/>
    <w:rsid w:val="53605111"/>
    <w:rsid w:val="53FF0092"/>
    <w:rsid w:val="540B2683"/>
    <w:rsid w:val="54143BFB"/>
    <w:rsid w:val="54152739"/>
    <w:rsid w:val="561623FF"/>
    <w:rsid w:val="56D933E2"/>
    <w:rsid w:val="57F63DDF"/>
    <w:rsid w:val="582E1C82"/>
    <w:rsid w:val="58A81A34"/>
    <w:rsid w:val="58C16652"/>
    <w:rsid w:val="59246BE1"/>
    <w:rsid w:val="59956877"/>
    <w:rsid w:val="5B962018"/>
    <w:rsid w:val="5B977B3E"/>
    <w:rsid w:val="5BC22E0D"/>
    <w:rsid w:val="5C1271C4"/>
    <w:rsid w:val="5C1E4BB5"/>
    <w:rsid w:val="5C2B7692"/>
    <w:rsid w:val="5D2E3846"/>
    <w:rsid w:val="5D414205"/>
    <w:rsid w:val="5E7B282B"/>
    <w:rsid w:val="5EC450EE"/>
    <w:rsid w:val="5EEC3727"/>
    <w:rsid w:val="5F7253D9"/>
    <w:rsid w:val="60E70D31"/>
    <w:rsid w:val="62C05BE8"/>
    <w:rsid w:val="62CF1139"/>
    <w:rsid w:val="62E13C90"/>
    <w:rsid w:val="635E372E"/>
    <w:rsid w:val="63A77CA7"/>
    <w:rsid w:val="64CC0858"/>
    <w:rsid w:val="64E04304"/>
    <w:rsid w:val="65801643"/>
    <w:rsid w:val="65E10333"/>
    <w:rsid w:val="66D94766"/>
    <w:rsid w:val="670502F4"/>
    <w:rsid w:val="68271189"/>
    <w:rsid w:val="6AFA6CC5"/>
    <w:rsid w:val="6B4C26F3"/>
    <w:rsid w:val="6BFE724A"/>
    <w:rsid w:val="6C0D6B20"/>
    <w:rsid w:val="6C3F5A7D"/>
    <w:rsid w:val="6C5A2BED"/>
    <w:rsid w:val="6CC73313"/>
    <w:rsid w:val="6D024D4F"/>
    <w:rsid w:val="6D7264EF"/>
    <w:rsid w:val="6DCF13B9"/>
    <w:rsid w:val="6DFC0A3D"/>
    <w:rsid w:val="6E316194"/>
    <w:rsid w:val="6F5508EF"/>
    <w:rsid w:val="6F5F0299"/>
    <w:rsid w:val="7029030D"/>
    <w:rsid w:val="70381498"/>
    <w:rsid w:val="70F91173"/>
    <w:rsid w:val="7114207C"/>
    <w:rsid w:val="71153587"/>
    <w:rsid w:val="714C3197"/>
    <w:rsid w:val="717C7DE6"/>
    <w:rsid w:val="724D4DB6"/>
    <w:rsid w:val="73145DA2"/>
    <w:rsid w:val="742D24D5"/>
    <w:rsid w:val="748F3650"/>
    <w:rsid w:val="750000AA"/>
    <w:rsid w:val="756102FA"/>
    <w:rsid w:val="76A50E94"/>
    <w:rsid w:val="76F013AF"/>
    <w:rsid w:val="77075100"/>
    <w:rsid w:val="776D5ECB"/>
    <w:rsid w:val="779416A9"/>
    <w:rsid w:val="784C3D32"/>
    <w:rsid w:val="787E0AD5"/>
    <w:rsid w:val="78C40882"/>
    <w:rsid w:val="78E86EAF"/>
    <w:rsid w:val="7987139B"/>
    <w:rsid w:val="799E27EA"/>
    <w:rsid w:val="79C751E4"/>
    <w:rsid w:val="7A100D8F"/>
    <w:rsid w:val="7A756E44"/>
    <w:rsid w:val="7AB54F49"/>
    <w:rsid w:val="7B571C68"/>
    <w:rsid w:val="7C014155"/>
    <w:rsid w:val="7C4E7CA9"/>
    <w:rsid w:val="7C5B13CC"/>
    <w:rsid w:val="7D1943FF"/>
    <w:rsid w:val="7E2766A8"/>
    <w:rsid w:val="7FF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jc w:val="left"/>
      <w:outlineLvl w:val="0"/>
    </w:pPr>
    <w:rPr>
      <w:rFonts w:ascii="宋体" w:hAnsi="宋体"/>
      <w:b/>
      <w:kern w:val="44"/>
      <w:sz w:val="12"/>
      <w:szCs w:val="1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 w:line="620" w:lineRule="exact"/>
      <w:ind w:left="0" w:right="0" w:firstLine="645"/>
      <w:jc w:val="both"/>
    </w:pPr>
    <w:rPr>
      <w:kern w:val="0"/>
      <w:sz w:val="24"/>
      <w:szCs w:val="20"/>
    </w:r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rFonts w:ascii="宋体" w:hAnsi="宋体"/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99"/>
    <w:rPr>
      <w:rFonts w:cs="Times New Roman"/>
      <w:color w:val="333333"/>
      <w:sz w:val="12"/>
      <w:szCs w:val="12"/>
      <w:u w:val="none"/>
    </w:rPr>
  </w:style>
  <w:style w:type="character" w:styleId="14">
    <w:name w:val="Emphasis"/>
    <w:basedOn w:val="10"/>
    <w:qFormat/>
    <w:uiPriority w:val="99"/>
    <w:rPr>
      <w:rFonts w:cs="Times New Roman"/>
    </w:rPr>
  </w:style>
  <w:style w:type="character" w:styleId="15">
    <w:name w:val="Hyperlink"/>
    <w:basedOn w:val="10"/>
    <w:qFormat/>
    <w:uiPriority w:val="99"/>
    <w:rPr>
      <w:rFonts w:cs="Times New Roman"/>
      <w:color w:val="333333"/>
      <w:sz w:val="12"/>
      <w:szCs w:val="12"/>
      <w:u w:val="none"/>
    </w:rPr>
  </w:style>
  <w:style w:type="character" w:styleId="16">
    <w:name w:val="HTML Cite"/>
    <w:basedOn w:val="10"/>
    <w:qFormat/>
    <w:uiPriority w:val="99"/>
    <w:rPr>
      <w:rFonts w:cs="Times New Roman"/>
    </w:rPr>
  </w:style>
  <w:style w:type="character" w:customStyle="1" w:styleId="17">
    <w:name w:val="Heading 1 Char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8">
    <w:name w:val="Header Char"/>
    <w:basedOn w:val="10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9">
    <w:name w:val="Footer Char"/>
    <w:basedOn w:val="10"/>
    <w:link w:val="5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2208</Words>
  <Characters>2313</Characters>
  <Lines>0</Lines>
  <Paragraphs>0</Paragraphs>
  <TotalTime>6</TotalTime>
  <ScaleCrop>false</ScaleCrop>
  <LinksUpToDate>false</LinksUpToDate>
  <CharactersWithSpaces>2395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2019-03-21T01:06:00Z</dcterms:created>
  <dc:creator>Administrator</dc:creator>
  <cp:lastModifiedBy>Zero。</cp:lastModifiedBy>
  <cp:lastPrinted>2025-12-01T09:10:00Z</cp:lastPrinted>
  <dcterms:modified xsi:type="dcterms:W3CDTF">2025-12-02T00:55:57Z</dcterms:modified>
  <dc:title>十堰市审计局关于聘用社会专业技术人员的公告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AFD93A496DBF4E459E51BF8DF8E993B4_13</vt:lpwstr>
  </property>
  <property fmtid="{D5CDD505-2E9C-101B-9397-08002B2CF9AE}" pid="4" name="KSOTemplateDocerSaveRecord">
    <vt:lpwstr>eyJoZGlkIjoiYTY0MjAwZWYzODRlZTdjY2EyNjQ1MjAxMWE0ZTBmNGUiLCJ1c2VySWQiOiIzMTMzMzMyODYifQ==</vt:lpwstr>
  </property>
</Properties>
</file>