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"/>
        <w:gridCol w:w="301"/>
        <w:gridCol w:w="278"/>
        <w:gridCol w:w="429"/>
        <w:gridCol w:w="134"/>
        <w:gridCol w:w="567"/>
        <w:gridCol w:w="143"/>
        <w:gridCol w:w="149"/>
        <w:gridCol w:w="283"/>
        <w:gridCol w:w="144"/>
        <w:gridCol w:w="131"/>
        <w:gridCol w:w="520"/>
        <w:gridCol w:w="194"/>
        <w:gridCol w:w="287"/>
        <w:gridCol w:w="134"/>
        <w:gridCol w:w="292"/>
        <w:gridCol w:w="498"/>
        <w:gridCol w:w="69"/>
        <w:gridCol w:w="567"/>
        <w:gridCol w:w="314"/>
        <w:gridCol w:w="1927"/>
      </w:tblGrid>
      <w:tr w14:paraId="0DCE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7" w:type="dxa"/>
            <w:gridSpan w:val="2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6531D1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中国人寿保险股份有限公司德宏分公司招聘报名表</w:t>
            </w:r>
            <w:bookmarkEnd w:id="0"/>
          </w:p>
        </w:tc>
      </w:tr>
      <w:tr w14:paraId="44F3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C8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29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1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BE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B7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95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82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电子照片</w:t>
            </w:r>
          </w:p>
        </w:tc>
      </w:tr>
      <w:tr w14:paraId="399A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CD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3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E7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82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3F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67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B0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43C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DE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B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E7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C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E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814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77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A0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3D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户籍所在地</w:t>
            </w: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03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52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F5C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56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 面貌</w:t>
            </w: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E9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1D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</w:t>
            </w:r>
          </w:p>
          <w:p w14:paraId="136C21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号码</w:t>
            </w: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8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F3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93E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F5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 电话</w:t>
            </w: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3A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26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7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C9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CA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电子邮件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ED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FE0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2D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70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E9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90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ED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是否有驾驶C证</w:t>
            </w:r>
          </w:p>
        </w:tc>
        <w:tc>
          <w:tcPr>
            <w:tcW w:w="27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C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3C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原工作单位离职原因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7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1D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CC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</w:t>
            </w:r>
          </w:p>
          <w:p w14:paraId="6864A8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80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起止年月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C1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学习/工作（自高中起到最高学历）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A0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全日制/在职</w:t>
            </w:r>
          </w:p>
        </w:tc>
      </w:tr>
      <w:tr w14:paraId="454F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E89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B2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3E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CE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BE6A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871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92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B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F4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26BD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7D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C4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F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B8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C0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C91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8F6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0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03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7AE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667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1E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2C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AA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A2C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76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59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64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5D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FD1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0B2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AB6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77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11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F37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016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1A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EC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52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4C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EE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</w:t>
            </w:r>
          </w:p>
          <w:p w14:paraId="78A893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成员</w:t>
            </w:r>
          </w:p>
          <w:p w14:paraId="1A75FB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以及</w:t>
            </w:r>
          </w:p>
          <w:p w14:paraId="5E153D1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</w:t>
            </w:r>
          </w:p>
          <w:p w14:paraId="33D949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</w:t>
            </w:r>
          </w:p>
          <w:p w14:paraId="6EC5D9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C9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436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5F1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8C8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A6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52DA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57D7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0C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配偶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66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16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E6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1B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642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E21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6C919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EF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18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FB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F0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102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B664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F70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8C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A4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C2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D7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AD2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8BDC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BF61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父母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BA6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65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E9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F3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FF4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5258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14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5D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BE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F9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D0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6BC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972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3C3243">
            <w:pPr>
              <w:widowControl/>
              <w:ind w:left="200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配偶父母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B1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C1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F1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0D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EC8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5105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8B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D3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0F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39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46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63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05E8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488187">
            <w:pPr>
              <w:widowControl/>
              <w:ind w:left="105" w:leftChars="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其他社会主要关系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A5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9E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6E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C3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861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8B6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6E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A8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B9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7B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73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E88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9C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</w:t>
            </w:r>
          </w:p>
          <w:p w14:paraId="42953B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特长</w:t>
            </w:r>
          </w:p>
        </w:tc>
        <w:tc>
          <w:tcPr>
            <w:tcW w:w="77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ACA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20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62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自我综合评价</w:t>
            </w:r>
          </w:p>
        </w:tc>
        <w:tc>
          <w:tcPr>
            <w:tcW w:w="777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AED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B06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F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114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12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00B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9FC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04DC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3E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CF5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F6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9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EF2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7CA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42A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67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A8C3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B7B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EF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CBE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0D8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395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54F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710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E9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C1B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C2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7ED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9A8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7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12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973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528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07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特别 提示</w:t>
            </w:r>
          </w:p>
        </w:tc>
        <w:tc>
          <w:tcPr>
            <w:tcW w:w="777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E20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1、本人承诺保证所填写资料真实。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2、保证遵守公司招聘有关规程和国家有关法规。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3、请填写好本表，并邮件上传学历、执业证书等有效证件。</w:t>
            </w:r>
          </w:p>
          <w:p w14:paraId="4008B18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提供各类资格证书情况（包括：普通话、计算机、医学、外语等）资质证书</w:t>
            </w:r>
          </w:p>
        </w:tc>
      </w:tr>
      <w:tr w14:paraId="687A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28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6A2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学历证书号</w:t>
            </w: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CA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78E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学位证书号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2F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652E47B0"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01"/>
    <w:rsid w:val="00015869"/>
    <w:rsid w:val="00017EA6"/>
    <w:rsid w:val="00040967"/>
    <w:rsid w:val="00042F91"/>
    <w:rsid w:val="000E1BDD"/>
    <w:rsid w:val="000E43FF"/>
    <w:rsid w:val="000F6269"/>
    <w:rsid w:val="00130A05"/>
    <w:rsid w:val="0013306E"/>
    <w:rsid w:val="001556A2"/>
    <w:rsid w:val="00155AAF"/>
    <w:rsid w:val="00173D22"/>
    <w:rsid w:val="001875FE"/>
    <w:rsid w:val="001E29CF"/>
    <w:rsid w:val="001F02E7"/>
    <w:rsid w:val="0025516E"/>
    <w:rsid w:val="0027495D"/>
    <w:rsid w:val="002A647B"/>
    <w:rsid w:val="00301739"/>
    <w:rsid w:val="00334962"/>
    <w:rsid w:val="00353900"/>
    <w:rsid w:val="00356277"/>
    <w:rsid w:val="00376E59"/>
    <w:rsid w:val="003F7313"/>
    <w:rsid w:val="00416186"/>
    <w:rsid w:val="00432D12"/>
    <w:rsid w:val="004363E0"/>
    <w:rsid w:val="00460E8D"/>
    <w:rsid w:val="00476A85"/>
    <w:rsid w:val="00484D0E"/>
    <w:rsid w:val="004A4C19"/>
    <w:rsid w:val="004A54A8"/>
    <w:rsid w:val="004D6BF2"/>
    <w:rsid w:val="004E37D6"/>
    <w:rsid w:val="00527BF1"/>
    <w:rsid w:val="00556BD3"/>
    <w:rsid w:val="00587499"/>
    <w:rsid w:val="005B2498"/>
    <w:rsid w:val="005E15EC"/>
    <w:rsid w:val="005E7F7F"/>
    <w:rsid w:val="00604601"/>
    <w:rsid w:val="006061B8"/>
    <w:rsid w:val="0061626F"/>
    <w:rsid w:val="0062396F"/>
    <w:rsid w:val="006266CB"/>
    <w:rsid w:val="00662CF6"/>
    <w:rsid w:val="006936B1"/>
    <w:rsid w:val="006A7C3D"/>
    <w:rsid w:val="006B29E4"/>
    <w:rsid w:val="006C003F"/>
    <w:rsid w:val="006C1835"/>
    <w:rsid w:val="006C3B2F"/>
    <w:rsid w:val="006F0B76"/>
    <w:rsid w:val="0074432B"/>
    <w:rsid w:val="007570AA"/>
    <w:rsid w:val="00773C1C"/>
    <w:rsid w:val="007A4804"/>
    <w:rsid w:val="007E185D"/>
    <w:rsid w:val="007E2B4A"/>
    <w:rsid w:val="00863DC7"/>
    <w:rsid w:val="00874DC0"/>
    <w:rsid w:val="008752E8"/>
    <w:rsid w:val="008768AB"/>
    <w:rsid w:val="008803AF"/>
    <w:rsid w:val="008851BC"/>
    <w:rsid w:val="00890D36"/>
    <w:rsid w:val="00897239"/>
    <w:rsid w:val="008C6811"/>
    <w:rsid w:val="008C709C"/>
    <w:rsid w:val="008E078F"/>
    <w:rsid w:val="008E19D1"/>
    <w:rsid w:val="008E590D"/>
    <w:rsid w:val="0091460F"/>
    <w:rsid w:val="009250F8"/>
    <w:rsid w:val="00936BA2"/>
    <w:rsid w:val="00941E89"/>
    <w:rsid w:val="00943B4A"/>
    <w:rsid w:val="009A5908"/>
    <w:rsid w:val="009E5D19"/>
    <w:rsid w:val="009F5736"/>
    <w:rsid w:val="00A23732"/>
    <w:rsid w:val="00A44A55"/>
    <w:rsid w:val="00A94476"/>
    <w:rsid w:val="00AA52F6"/>
    <w:rsid w:val="00AC68F2"/>
    <w:rsid w:val="00AE7A6B"/>
    <w:rsid w:val="00AF16C7"/>
    <w:rsid w:val="00B03AF0"/>
    <w:rsid w:val="00B07D05"/>
    <w:rsid w:val="00B60883"/>
    <w:rsid w:val="00B90A4B"/>
    <w:rsid w:val="00B93FDE"/>
    <w:rsid w:val="00BA5079"/>
    <w:rsid w:val="00BA529A"/>
    <w:rsid w:val="00BB1CDF"/>
    <w:rsid w:val="00BB4C5F"/>
    <w:rsid w:val="00BE71DB"/>
    <w:rsid w:val="00BF5224"/>
    <w:rsid w:val="00C06608"/>
    <w:rsid w:val="00C10343"/>
    <w:rsid w:val="00C1744C"/>
    <w:rsid w:val="00C32644"/>
    <w:rsid w:val="00C44F09"/>
    <w:rsid w:val="00C52548"/>
    <w:rsid w:val="00C6688B"/>
    <w:rsid w:val="00CA52CB"/>
    <w:rsid w:val="00CB59C3"/>
    <w:rsid w:val="00CD5F4B"/>
    <w:rsid w:val="00CD7DB5"/>
    <w:rsid w:val="00CF438F"/>
    <w:rsid w:val="00D044D6"/>
    <w:rsid w:val="00D047A4"/>
    <w:rsid w:val="00D22B2B"/>
    <w:rsid w:val="00D248A9"/>
    <w:rsid w:val="00D674A6"/>
    <w:rsid w:val="00D97465"/>
    <w:rsid w:val="00DA6899"/>
    <w:rsid w:val="00DB567B"/>
    <w:rsid w:val="00DD77BB"/>
    <w:rsid w:val="00DE35B5"/>
    <w:rsid w:val="00E04A3C"/>
    <w:rsid w:val="00E172C6"/>
    <w:rsid w:val="00E25006"/>
    <w:rsid w:val="00E324C3"/>
    <w:rsid w:val="00E43972"/>
    <w:rsid w:val="00E562C1"/>
    <w:rsid w:val="00E63309"/>
    <w:rsid w:val="00E664E6"/>
    <w:rsid w:val="00E66650"/>
    <w:rsid w:val="00E71472"/>
    <w:rsid w:val="00EB2EDB"/>
    <w:rsid w:val="00F62B8F"/>
    <w:rsid w:val="00F94CEE"/>
    <w:rsid w:val="00FA2257"/>
    <w:rsid w:val="00FA3BC1"/>
    <w:rsid w:val="00FB5E5C"/>
    <w:rsid w:val="00FC7DF5"/>
    <w:rsid w:val="00FD53A9"/>
    <w:rsid w:val="00FE0217"/>
    <w:rsid w:val="774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9CF002CF</Template>
  <Pages>3</Pages>
  <Words>2323</Words>
  <Characters>2437</Characters>
  <Lines>20</Lines>
  <Paragraphs>5</Paragraphs>
  <TotalTime>353</TotalTime>
  <ScaleCrop>false</ScaleCrop>
  <LinksUpToDate>false</LinksUpToDate>
  <CharactersWithSpaces>2531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2022-11-28T08:59:00Z</dcterms:created>
  <dc:creator>向代刚</dc:creator>
  <cp:lastModifiedBy>沙尘暴</cp:lastModifiedBy>
  <dcterms:modified xsi:type="dcterms:W3CDTF">2025-12-02T08:18:29Z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eyJoZGlkIjoiYTA5YWRjOTVmYzgyOWM1MjZjOGRlNjg0YTMyYThmYzIiLCJ1c2VySWQiOiIzMjAwOTQ2OTgifQ==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9553525D5BE343C8B3B887B8C90DDE53_13</vt:lpwstr>
  </property>
</Properties>
</file>