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4FCD2">
      <w:pPr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淮滨县司法局公考招聘社区矫正社会工作者</w:t>
      </w:r>
    </w:p>
    <w:p w14:paraId="190CA612">
      <w:pPr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报名登记表</w:t>
      </w:r>
    </w:p>
    <w:p w14:paraId="6C37914B">
      <w:pPr>
        <w:jc w:val="left"/>
        <w:rPr>
          <w:rFonts w:hint="default" w:ascii="宋体" w:hAnsi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报名序号：                                                     填报日期： </w:t>
      </w:r>
    </w:p>
    <w:tbl>
      <w:tblPr>
        <w:tblStyle w:val="2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54"/>
        <w:gridCol w:w="1224"/>
        <w:gridCol w:w="1070"/>
        <w:gridCol w:w="1260"/>
        <w:gridCol w:w="1620"/>
        <w:gridCol w:w="1620"/>
      </w:tblGrid>
      <w:tr w14:paraId="43F6A9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40" w:type="dxa"/>
            <w:noWrap w:val="0"/>
            <w:vAlign w:val="center"/>
          </w:tcPr>
          <w:p w14:paraId="663CF6E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姓　名</w:t>
            </w:r>
          </w:p>
        </w:tc>
        <w:tc>
          <w:tcPr>
            <w:tcW w:w="1354" w:type="dxa"/>
            <w:noWrap w:val="0"/>
            <w:vAlign w:val="center"/>
          </w:tcPr>
          <w:p w14:paraId="3C81264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D6D48D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性  别</w:t>
            </w:r>
          </w:p>
        </w:tc>
        <w:tc>
          <w:tcPr>
            <w:tcW w:w="1070" w:type="dxa"/>
            <w:noWrap w:val="0"/>
            <w:vAlign w:val="center"/>
          </w:tcPr>
          <w:p w14:paraId="7C3FC3A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1C025A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 w14:paraId="1C0119D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7351170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照片</w:t>
            </w:r>
          </w:p>
        </w:tc>
      </w:tr>
      <w:tr w14:paraId="0D857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40" w:type="dxa"/>
            <w:noWrap w:val="0"/>
            <w:vAlign w:val="center"/>
          </w:tcPr>
          <w:p w14:paraId="5981F12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籍  贯</w:t>
            </w:r>
          </w:p>
        </w:tc>
        <w:tc>
          <w:tcPr>
            <w:tcW w:w="1354" w:type="dxa"/>
            <w:noWrap w:val="0"/>
            <w:vAlign w:val="center"/>
          </w:tcPr>
          <w:p w14:paraId="437AE32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224" w:type="dxa"/>
            <w:noWrap w:val="0"/>
            <w:vAlign w:val="center"/>
          </w:tcPr>
          <w:p w14:paraId="3B4407C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民  族</w:t>
            </w:r>
          </w:p>
        </w:tc>
        <w:tc>
          <w:tcPr>
            <w:tcW w:w="1070" w:type="dxa"/>
            <w:noWrap w:val="0"/>
            <w:vAlign w:val="center"/>
          </w:tcPr>
          <w:p w14:paraId="392DEA2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08A5F4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643F6EE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E6AA1D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3B3A3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40" w:type="dxa"/>
            <w:noWrap w:val="0"/>
            <w:vAlign w:val="center"/>
          </w:tcPr>
          <w:p w14:paraId="4EEACFE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学  历</w:t>
            </w:r>
          </w:p>
        </w:tc>
        <w:tc>
          <w:tcPr>
            <w:tcW w:w="1354" w:type="dxa"/>
            <w:noWrap w:val="0"/>
            <w:vAlign w:val="center"/>
          </w:tcPr>
          <w:p w14:paraId="4F03AB4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bookmarkStart w:id="0" w:name="_GoBack"/>
            <w:bookmarkEnd w:id="0"/>
          </w:p>
        </w:tc>
        <w:tc>
          <w:tcPr>
            <w:tcW w:w="1224" w:type="dxa"/>
            <w:noWrap w:val="0"/>
            <w:vAlign w:val="center"/>
          </w:tcPr>
          <w:p w14:paraId="19588BCF">
            <w:pPr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是  否</w:t>
            </w:r>
          </w:p>
          <w:p w14:paraId="748D43FF">
            <w:pPr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全日制</w:t>
            </w:r>
          </w:p>
        </w:tc>
        <w:tc>
          <w:tcPr>
            <w:tcW w:w="1070" w:type="dxa"/>
            <w:noWrap w:val="0"/>
            <w:vAlign w:val="center"/>
          </w:tcPr>
          <w:p w14:paraId="43552AA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8802671">
            <w:pPr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特  长</w:t>
            </w:r>
          </w:p>
        </w:tc>
        <w:tc>
          <w:tcPr>
            <w:tcW w:w="1620" w:type="dxa"/>
            <w:noWrap w:val="0"/>
            <w:vAlign w:val="center"/>
          </w:tcPr>
          <w:p w14:paraId="7E0B4388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  <w:p w14:paraId="6A01B60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613506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3DF90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40" w:type="dxa"/>
            <w:noWrap w:val="0"/>
            <w:vAlign w:val="center"/>
          </w:tcPr>
          <w:p w14:paraId="7C2D5A3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毕业院校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67A388FD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3D42F7C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专  业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21A8F50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4E8C4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40" w:type="dxa"/>
            <w:noWrap w:val="0"/>
            <w:vAlign w:val="center"/>
          </w:tcPr>
          <w:p w14:paraId="4EDFD5F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毕业时间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4997343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2894127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参加工作时间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3E4473CE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73E26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40" w:type="dxa"/>
            <w:noWrap w:val="0"/>
            <w:vAlign w:val="center"/>
          </w:tcPr>
          <w:p w14:paraId="14AC8D45">
            <w:pPr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身份证</w:t>
            </w:r>
          </w:p>
          <w:p w14:paraId="522ED20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号  码</w:t>
            </w:r>
          </w:p>
        </w:tc>
        <w:tc>
          <w:tcPr>
            <w:tcW w:w="3648" w:type="dxa"/>
            <w:gridSpan w:val="3"/>
            <w:noWrap w:val="0"/>
            <w:vAlign w:val="center"/>
          </w:tcPr>
          <w:p w14:paraId="2E066570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A07EDDD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联系电话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1EA85107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0FA83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40" w:type="dxa"/>
            <w:noWrap w:val="0"/>
            <w:vAlign w:val="center"/>
          </w:tcPr>
          <w:p w14:paraId="14C73955">
            <w:pPr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现通讯</w:t>
            </w:r>
          </w:p>
          <w:p w14:paraId="6F7C3CE9">
            <w:pPr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地  址</w:t>
            </w:r>
          </w:p>
        </w:tc>
        <w:tc>
          <w:tcPr>
            <w:tcW w:w="8148" w:type="dxa"/>
            <w:gridSpan w:val="6"/>
            <w:noWrap w:val="0"/>
            <w:vAlign w:val="center"/>
          </w:tcPr>
          <w:p w14:paraId="640896B4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257E3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140" w:type="dxa"/>
            <w:noWrap w:val="0"/>
            <w:vAlign w:val="center"/>
          </w:tcPr>
          <w:p w14:paraId="1E61923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学习</w:t>
            </w:r>
          </w:p>
          <w:p w14:paraId="0583622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经历</w:t>
            </w:r>
          </w:p>
        </w:tc>
        <w:tc>
          <w:tcPr>
            <w:tcW w:w="8148" w:type="dxa"/>
            <w:gridSpan w:val="6"/>
            <w:noWrap w:val="0"/>
            <w:vAlign w:val="top"/>
          </w:tcPr>
          <w:p w14:paraId="4B185DDE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color w:val="FF0000"/>
              </w:rPr>
            </w:pPr>
          </w:p>
        </w:tc>
      </w:tr>
      <w:tr w14:paraId="2BA4D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1140" w:type="dxa"/>
            <w:noWrap w:val="0"/>
            <w:vAlign w:val="center"/>
          </w:tcPr>
          <w:p w14:paraId="6BA6785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工作</w:t>
            </w:r>
          </w:p>
          <w:p w14:paraId="11FB209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经历</w:t>
            </w:r>
          </w:p>
        </w:tc>
        <w:tc>
          <w:tcPr>
            <w:tcW w:w="8148" w:type="dxa"/>
            <w:gridSpan w:val="6"/>
            <w:noWrap w:val="0"/>
            <w:vAlign w:val="top"/>
          </w:tcPr>
          <w:p w14:paraId="2D850E3E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color w:val="FF0000"/>
              </w:rPr>
            </w:pPr>
          </w:p>
        </w:tc>
      </w:tr>
      <w:tr w14:paraId="2A2DC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140" w:type="dxa"/>
            <w:noWrap w:val="0"/>
            <w:vAlign w:val="center"/>
          </w:tcPr>
          <w:p w14:paraId="18B2470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个人</w:t>
            </w:r>
          </w:p>
          <w:p w14:paraId="5818B28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承诺</w:t>
            </w:r>
          </w:p>
        </w:tc>
        <w:tc>
          <w:tcPr>
            <w:tcW w:w="8148" w:type="dxa"/>
            <w:gridSpan w:val="6"/>
            <w:noWrap w:val="0"/>
            <w:vAlign w:val="top"/>
          </w:tcPr>
          <w:p w14:paraId="182B7125">
            <w:pPr>
              <w:spacing w:line="300" w:lineRule="exact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</w:p>
          <w:p w14:paraId="35AEBCE4">
            <w:pPr>
              <w:spacing w:line="300" w:lineRule="exact"/>
              <w:ind w:firstLine="400" w:firstLineChars="200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4B96A5D8">
            <w:pPr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</w:t>
            </w:r>
          </w:p>
          <w:p w14:paraId="565BE11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应聘人签字：</w:t>
            </w:r>
          </w:p>
          <w:p w14:paraId="4C81163B">
            <w:pPr>
              <w:spacing w:line="300" w:lineRule="exact"/>
              <w:ind w:firstLine="6400" w:firstLineChars="3200"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年    月    日</w:t>
            </w:r>
          </w:p>
        </w:tc>
      </w:tr>
      <w:tr w14:paraId="73327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40" w:type="dxa"/>
            <w:noWrap w:val="0"/>
            <w:vAlign w:val="center"/>
          </w:tcPr>
          <w:p w14:paraId="0A75E4A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资格审查</w:t>
            </w:r>
          </w:p>
          <w:p w14:paraId="4E002F3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意见</w:t>
            </w:r>
          </w:p>
        </w:tc>
        <w:tc>
          <w:tcPr>
            <w:tcW w:w="8148" w:type="dxa"/>
            <w:gridSpan w:val="6"/>
            <w:noWrap w:val="0"/>
            <w:vAlign w:val="top"/>
          </w:tcPr>
          <w:p w14:paraId="254B15A6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 xml:space="preserve">                                                  </w:t>
            </w:r>
          </w:p>
          <w:p w14:paraId="1B823FB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 xml:space="preserve">                    </w:t>
            </w:r>
          </w:p>
          <w:p w14:paraId="3C24BBB5">
            <w:pPr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</w:rPr>
              <w:t xml:space="preserve">审核人(签名) ：                                      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 xml:space="preserve">                    </w:t>
            </w:r>
          </w:p>
          <w:p w14:paraId="684787F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</w:rPr>
              <w:t xml:space="preserve">年    月   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日</w:t>
            </w:r>
          </w:p>
        </w:tc>
      </w:tr>
    </w:tbl>
    <w:p w14:paraId="60C918DA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注：1、本表一式2份。2、除序号和审核意见由负责资格审查的工作人员填写外，其它项目均由报考者填写。填写时请使用正楷字体。3、每份表格贴l张照片，照片背面须写上报考者姓名。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7B7EB2"/>
    <w:rsid w:val="000138C9"/>
    <w:rsid w:val="0002740A"/>
    <w:rsid w:val="00035C9A"/>
    <w:rsid w:val="000B5819"/>
    <w:rsid w:val="00105235"/>
    <w:rsid w:val="00132774"/>
    <w:rsid w:val="001676B0"/>
    <w:rsid w:val="00171758"/>
    <w:rsid w:val="001A6A15"/>
    <w:rsid w:val="002542A1"/>
    <w:rsid w:val="00277EBD"/>
    <w:rsid w:val="00290879"/>
    <w:rsid w:val="002B14CF"/>
    <w:rsid w:val="002D6DA5"/>
    <w:rsid w:val="00365E56"/>
    <w:rsid w:val="00373639"/>
    <w:rsid w:val="00376C0F"/>
    <w:rsid w:val="00391007"/>
    <w:rsid w:val="003A1245"/>
    <w:rsid w:val="003D666C"/>
    <w:rsid w:val="00434553"/>
    <w:rsid w:val="0047353B"/>
    <w:rsid w:val="004878BF"/>
    <w:rsid w:val="004D6398"/>
    <w:rsid w:val="004E3C92"/>
    <w:rsid w:val="00564A20"/>
    <w:rsid w:val="005A4CD1"/>
    <w:rsid w:val="006553A9"/>
    <w:rsid w:val="0066121F"/>
    <w:rsid w:val="00675FE7"/>
    <w:rsid w:val="00682D8C"/>
    <w:rsid w:val="006A6385"/>
    <w:rsid w:val="006C639E"/>
    <w:rsid w:val="00736581"/>
    <w:rsid w:val="0078170F"/>
    <w:rsid w:val="007D34F5"/>
    <w:rsid w:val="00825C72"/>
    <w:rsid w:val="00873F4F"/>
    <w:rsid w:val="008B4F08"/>
    <w:rsid w:val="009136C2"/>
    <w:rsid w:val="00A434E8"/>
    <w:rsid w:val="00A85937"/>
    <w:rsid w:val="00AF5F13"/>
    <w:rsid w:val="00B0140F"/>
    <w:rsid w:val="00B178A1"/>
    <w:rsid w:val="00B4371F"/>
    <w:rsid w:val="00B4768C"/>
    <w:rsid w:val="00B62698"/>
    <w:rsid w:val="00B64BD3"/>
    <w:rsid w:val="00B9359B"/>
    <w:rsid w:val="00BC4398"/>
    <w:rsid w:val="00C06F3D"/>
    <w:rsid w:val="00C34809"/>
    <w:rsid w:val="00CF37ED"/>
    <w:rsid w:val="00E208D3"/>
    <w:rsid w:val="00EA50C7"/>
    <w:rsid w:val="00F26DEE"/>
    <w:rsid w:val="00F62210"/>
    <w:rsid w:val="00F7642D"/>
    <w:rsid w:val="00FF08BE"/>
    <w:rsid w:val="08B87DFE"/>
    <w:rsid w:val="0AEB16EB"/>
    <w:rsid w:val="10223336"/>
    <w:rsid w:val="1217313B"/>
    <w:rsid w:val="167B7EB2"/>
    <w:rsid w:val="18100A9B"/>
    <w:rsid w:val="3DE07FE3"/>
    <w:rsid w:val="4C233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3840c7c-ee01-4f6b-a3cb-e9ea692f9ac9\&#25307;&#32856;&#24037;&#20316;&#20154;&#21592;&#25253;&#21517;&#30331;&#35760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招聘工作人员报名登记表.doc.docx</Template>
  <Pages>1</Pages>
  <Words>255</Words>
  <Characters>255</Characters>
  <Lines>3</Lines>
  <Paragraphs>1</Paragraphs>
  <TotalTime>995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2025-08-12T07:46:00Z</dcterms:created>
  <dc:creator>刘心奶黄包</dc:creator>
  <cp:lastModifiedBy>刘心奶黄包</cp:lastModifiedBy>
  <cp:lastPrinted>2025-08-12T08:26:00Z</cp:lastPrinted>
  <dcterms:modified xsi:type="dcterms:W3CDTF">2025-12-10T07:22:37Z</dcterms:modified>
  <dc:title>镇江市市属事业单位公开招聘工作人员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v1.0_mb_Bf6y+mRkqcVzl5yxiceQVw==</vt:lpwstr>
  </property>
  <property fmtid="{D5CDD505-2E9C-101B-9397-08002B2CF9AE}" pid="4" name="ICV">
    <vt:lpwstr>7D28CB432751420994201C4D920C0E67_11</vt:lpwstr>
  </property>
  <property fmtid="{D5CDD505-2E9C-101B-9397-08002B2CF9AE}" pid="5" name="KSOTemplateDocerSaveRecord">
    <vt:lpwstr>eyJoZGlkIjoiMmYzNTMwYWNkYTc0YmMzNTkzYjI2ZjkzYzYwNGVjNDgiLCJ1c2VySWQiOiI1Nzk5OTQ1NzkifQ==</vt:lpwstr>
  </property>
</Properties>
</file>