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C505">
      <w:pPr>
        <w:pStyle w:val="7"/>
        <w:tabs>
          <w:tab w:val="left" w:pos="2740"/>
        </w:tabs>
        <w:bidi w:val="0"/>
        <w:rPr>
          <w:rFonts w:hint="default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-92075</wp:posOffset>
            </wp:positionV>
            <wp:extent cx="1385570" cy="1807845"/>
            <wp:effectExtent l="0" t="0" r="5080" b="1905"/>
            <wp:wrapNone/>
            <wp:docPr id="50" name="图片 43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3" descr="IMG_272"/>
                    <pic:cNvPicPr>
                      <a:picLocks noChangeAspect="1"/>
                    </pic:cNvPicPr>
                  </pic:nvPicPr>
                  <pic:blipFill>
                    <a:blip r:embed="rId5"/>
                    <a:srcRect l="11170" r="12188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姓名：xx</w:t>
      </w:r>
      <w:r>
        <w:rPr>
          <w:rFonts w:hint="eastAsia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求职岗位：</w:t>
      </w:r>
      <w:r>
        <w:rPr>
          <w:rFonts w:hint="eastAsia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xxxx</w:t>
      </w:r>
      <w:bookmarkStart w:id="0" w:name="_GoBack"/>
      <w:bookmarkEnd w:id="0"/>
    </w:p>
    <w:p w14:paraId="27DABFF9">
      <w:pPr>
        <w:pStyle w:val="9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出生</w:t>
      </w:r>
      <w:r>
        <w:rPr>
          <w:rFonts w:hint="eastAsia"/>
          <w:lang w:val="en-US" w:eastAsia="zh-CN"/>
        </w:rPr>
        <w:t>年月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19XX.02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婚姻状态：未婚/已婚</w:t>
      </w:r>
    </w:p>
    <w:p w14:paraId="3F161721">
      <w:pPr>
        <w:pStyle w:val="9"/>
        <w:bidi w:val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现居地址：</w:t>
      </w:r>
      <w:r>
        <w:rPr>
          <w:rFonts w:hint="eastAsia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德州XX小区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政治面貌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404040" w:themeColor="text1" w:themeTint="BF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党员/群众</w:t>
      </w:r>
    </w:p>
    <w:p w14:paraId="7D4BCB28">
      <w:pPr>
        <w:pStyle w:val="9"/>
        <w:bidi w:val="0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手机号码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404040" w:themeColor="text1" w:themeTint="BF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138xxxxxxxx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404040" w:themeColor="text1" w:themeTint="BF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instrText xml:space="preserve"> HYPERLINK "mailto:123456@qq.com" </w:instrTex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123456789@qq.com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fldChar w:fldCharType="end"/>
      </w:r>
    </w:p>
    <w:p w14:paraId="401D204B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252095" cy="252095"/>
            <wp:effectExtent l="0" t="0" r="14605" b="15240"/>
            <wp:docPr id="87" name="https://img8.file.cache.docer.com/storage/official/image/2023/05/09/7bcfb808117335e959868a2389a251c8.png" descr="eyJpZCI6NDQ1MDk4NCwicmVzb3VyY2Vfa2V5IjoiMTAifQ==" title="eyJpZCI6NDQ1MDk4NCwicmVzb3VyY2Vfa2V5IjoiMTAifQ==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4122655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https://img8.file.cache.docer.com/storage/official/image/2023/05/09/7bcfb808117335e959868a2389a251c8.png" descr="eyJpZCI6NDQ1MDk4NCwicmVzb3VyY2Vfa2V5IjoiMTAifQ==" title="eyJpZCI6NDQ1MDk4NCwicmVzb3VyY2Vfa2V5IjoiMTAifQ==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教育背景  </w:t>
      </w:r>
      <w:r>
        <w:rPr>
          <w:rFonts w:hint="eastAsia"/>
          <w:b w:val="0"/>
          <w:bCs/>
          <w:lang w:val="en-US" w:eastAsia="zh-CN"/>
        </w:rPr>
        <w:t>（高中填起）</w:t>
      </w:r>
    </w:p>
    <w:p w14:paraId="7C40CCF3">
      <w:pPr>
        <w:pStyle w:val="11"/>
        <w:bidi w:val="0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801995" cy="26035"/>
                <wp:effectExtent l="0" t="9525" r="8255" b="21590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66445" y="2738120"/>
                          <a:ext cx="5801995" cy="260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2.05pt;width:456.85pt;" filled="f" stroked="t" coordsize="21600,21600" o:gfxdata="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4WDjdUAAAADAQAADwAAAAAAAAABACAA&#10;AAAiAAAAZHJzL2Rvd25yZXYueG1sUEsBAhQAFAAAAAgAh07iQDtvU+IQAgAA7QMAAA4AAAAAAAAA&#10;AQAgAAAAJAEAAGRycy9lMm9Eb2MueG1sUEsFBgAAAAAGAAYAWQEAAKYFAAAAAA==&#10;">
                <v:fill on="f" focussize="0,0"/>
                <v:stroke weight="1.5pt" color="#2E54A1 [24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  <w:r>
        <w:rPr>
          <w:rFonts w:hint="eastAsia"/>
          <w:lang w:val="en-US" w:eastAsia="zh-CN"/>
        </w:rPr>
        <w:t>20XX年9月-20XX年7月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xx高中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财务管理</w:t>
      </w:r>
    </w:p>
    <w:p w14:paraId="59F07760">
      <w:pPr>
        <w:pStyle w:val="1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20XX年9月-20XX年7月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大学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财务管理、专科</w:t>
      </w:r>
    </w:p>
    <w:p w14:paraId="11300F55">
      <w:pPr>
        <w:pStyle w:val="1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20XX年9月-20XX年7月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大学（</w:t>
      </w:r>
      <w:r>
        <w:rPr>
          <w:rFonts w:hint="eastAsia"/>
          <w:lang w:val="en-US" w:eastAsia="zh-CN"/>
        </w:rPr>
        <w:t>函授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财务管理、本科</w:t>
      </w:r>
    </w:p>
    <w:p w14:paraId="456FB05C">
      <w:pPr>
        <w:pStyle w:val="11"/>
        <w:bidi w:val="0"/>
        <w:rPr>
          <w:rFonts w:hint="eastAsia"/>
          <w:lang w:val="en-US" w:eastAsia="zh-CN"/>
        </w:rPr>
      </w:pPr>
    </w:p>
    <w:p w14:paraId="766A843D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252095" cy="252095"/>
            <wp:effectExtent l="0" t="0" r="14605" b="14605"/>
            <wp:docPr id="84" name="https://img8.file.cache.docer.com/storage/official/image/2023/05/15/809d384acfe09a6fcc90edd56dcf14fe.png" descr="eyJpZCI6MjE1NTk1ODksInJlc291cmNlX2tleSI6IjEwIn0=" title="eyJpZCI6MjE1NTk1ODksInJlc291cmNlX2tleSI6IjEwIn0=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1589069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https://img8.file.cache.docer.com/storage/official/image/2023/05/15/809d384acfe09a6fcc90edd56dcf14fe.png" descr="eyJpZCI6MjE1NTk1ODksInJlc291cmNlX2tleSI6IjEwIn0=" title="eyJpZCI6MjE1NTk1ODksInJlc291cmNlX2tleSI6IjEwIn0=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工作经历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 w:val="0"/>
          <w:bCs/>
          <w:lang w:val="en-US" w:eastAsia="zh-CN"/>
        </w:rPr>
        <w:t xml:space="preserve"> （需应聘人员重点填写工作经历）</w:t>
      </w:r>
    </w:p>
    <w:p w14:paraId="088883C4">
      <w:pPr>
        <w:pStyle w:val="11"/>
        <w:bidi w:val="0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801995" cy="26035"/>
                <wp:effectExtent l="0" t="9525" r="8255" b="21590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66445" y="2738120"/>
                          <a:ext cx="5801995" cy="260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2.05pt;width:456.85pt;" filled="f" stroked="t" coordsize="21600,21600" o:gfxdata="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OFg43VAAAAAwEAAA8AAAAAAAAAAQAg&#10;AAAAIgAAAGRycy9kb3ducmV2LnhtbFBLAQIUABQAAAAIAIdO4kC7vJx/EQIAAO0DAAAOAAAAAAAA&#10;AAEAIAAAACQBAABkcnMvZTJvRG9jLnhtbFBLBQYAAAAABgAGAFkBAACnBQAAAAA=&#10;">
                <v:fill on="f" focussize="0,0"/>
                <v:stroke weight="1.5pt" color="#2E54A1 [24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  <w:r>
        <w:rPr>
          <w:rFonts w:hint="eastAsia"/>
          <w:lang w:val="en-US" w:eastAsia="zh-CN"/>
        </w:rPr>
        <w:t>20XX年7月-20XX年2月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深圳某某有限公司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总账会计</w:t>
      </w:r>
    </w:p>
    <w:p w14:paraId="290F43ED">
      <w:pPr>
        <w:pStyle w:val="1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工作内容：</w:t>
      </w:r>
    </w:p>
    <w:p w14:paraId="0D2E1E2D">
      <w:pPr>
        <w:pStyle w:val="1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负责公司日常财务核算、成本会计工作；</w:t>
      </w:r>
    </w:p>
    <w:p w14:paraId="6B091648">
      <w:pPr>
        <w:pStyle w:val="1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负责编制公司财务报表及相关统计报表、各项纳税申报；</w:t>
      </w:r>
    </w:p>
    <w:p w14:paraId="054DCE34">
      <w:pPr>
        <w:pStyle w:val="1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编制合并报表；</w:t>
      </w:r>
    </w:p>
    <w:p w14:paraId="09F24EF9">
      <w:pPr>
        <w:pStyle w:val="1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负责财务分析工作等。</w:t>
      </w:r>
    </w:p>
    <w:p w14:paraId="3F681A45">
      <w:pPr>
        <w:pStyle w:val="1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20XX年9月-20XX年6月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广东某某代理记账公司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实习会计</w:t>
      </w:r>
    </w:p>
    <w:p w14:paraId="21369271">
      <w:pPr>
        <w:pStyle w:val="1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工作内容：</w:t>
      </w:r>
    </w:p>
    <w:p w14:paraId="0C787155">
      <w:pPr>
        <w:pStyle w:val="1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参与企业财务、税务相关事宜，定期为企业全新的税务知识；</w:t>
      </w:r>
    </w:p>
    <w:p w14:paraId="6E586F40">
      <w:pPr>
        <w:pStyle w:val="1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帮助中小型企业代表营业执照、工商变更、税务变更、制作财务报表等业务，为多家企业解决征信危机；</w:t>
      </w:r>
    </w:p>
    <w:p w14:paraId="5C58E0F5">
      <w:pPr>
        <w:pStyle w:val="1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上级安排其他工作。</w:t>
      </w:r>
    </w:p>
    <w:p w14:paraId="6ACB439C">
      <w:pPr>
        <w:pStyle w:val="13"/>
        <w:numPr>
          <w:numId w:val="0"/>
        </w:numPr>
        <w:bidi w:val="0"/>
        <w:adjustRightInd w:val="0"/>
        <w:snapToGrid w:val="0"/>
        <w:spacing w:line="240" w:lineRule="auto"/>
        <w:rPr>
          <w:rFonts w:hint="eastAsia"/>
          <w:lang w:val="en-US" w:eastAsia="zh-CN"/>
        </w:rPr>
      </w:pPr>
    </w:p>
    <w:p w14:paraId="66C74145">
      <w:pPr>
        <w:pStyle w:val="13"/>
        <w:numPr>
          <w:numId w:val="0"/>
        </w:numPr>
        <w:bidi w:val="0"/>
        <w:adjustRightInd w:val="0"/>
        <w:snapToGrid w:val="0"/>
        <w:spacing w:line="240" w:lineRule="auto"/>
        <w:rPr>
          <w:rFonts w:hint="eastAsia"/>
          <w:lang w:val="en-US" w:eastAsia="zh-CN"/>
        </w:rPr>
      </w:pPr>
    </w:p>
    <w:p w14:paraId="3A6D0A66">
      <w:pPr>
        <w:pStyle w:val="13"/>
        <w:numPr>
          <w:numId w:val="0"/>
        </w:numPr>
        <w:bidi w:val="0"/>
        <w:adjustRightInd w:val="0"/>
        <w:snapToGrid w:val="0"/>
        <w:spacing w:line="240" w:lineRule="auto"/>
        <w:rPr>
          <w:rFonts w:hint="eastAsia"/>
          <w:lang w:val="en-US" w:eastAsia="zh-CN"/>
        </w:rPr>
      </w:pPr>
    </w:p>
    <w:p w14:paraId="574E6D76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252095" cy="252095"/>
            <wp:effectExtent l="0" t="0" r="14605" b="14605"/>
            <wp:docPr id="1" name="图片 1" descr="eyJpZCI6MzY1ODk0MywicmVzb3VyY2Vfa2V5IjoiMTAifQ==" title="eyJpZCI6MzY1ODk0MywicmVzb3VyY2Vfa2V5IjoiMTAifQ==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3658943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yJpZCI6MzY1ODk0MywicmVzb3VyY2Vfa2V5IjoiMTAifQ==" title="eyJpZCI6MzY1ODk0MywicmVzb3VyY2Vfa2V5IjoiMTAifQ==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技能证书</w:t>
      </w:r>
    </w:p>
    <w:p w14:paraId="786F4150">
      <w:pPr>
        <w:pStyle w:val="13"/>
        <w:bidi w:val="0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801995" cy="26035"/>
                <wp:effectExtent l="0" t="9525" r="8255" b="21590"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66445" y="2738120"/>
                          <a:ext cx="5801995" cy="260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2.05pt;width:456.85pt;" filled="f" stroked="t" coordsize="21600,21600" o:gfxdata="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4WDjdUAAAADAQAADwAAAAAAAAABACAA&#10;AAAiAAAAZHJzL2Rvd25yZXYueG1sUEsBAhQAFAAAAAgAh07iQBYiNYIQAgAA7QMAAA4AAAAAAAAA&#10;AQAgAAAAJAEAAGRycy9lMm9Eb2MueG1sUEsFBgAAAAAGAAYAWQEAAKYFAAAAAA==&#10;">
                <v:fill on="f" focussize="0,0"/>
                <v:stroke weight="1.5pt" color="#2E54A1 [24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  <w:r>
        <w:rPr>
          <w:rFonts w:hint="eastAsia"/>
          <w:lang w:val="en-US" w:eastAsia="zh-CN"/>
        </w:rPr>
        <w:t>证书：初级会计师、中级会计师、</w:t>
      </w:r>
      <w:r>
        <w:rPr>
          <w:rFonts w:hint="eastAsia"/>
          <w:lang w:val="en-US" w:eastAsia="zh-CN"/>
        </w:rPr>
        <w:t>大学英语六级证书、、普通话二甲证书</w:t>
      </w:r>
    </w:p>
    <w:p w14:paraId="0175848E">
      <w:pPr>
        <w:pStyle w:val="10"/>
        <w:bidi w:val="0"/>
        <w:rPr>
          <w:rFonts w:hint="eastAsia"/>
          <w:lang w:val="en-US" w:eastAsia="zh-CN"/>
        </w:rPr>
      </w:pPr>
      <w:r>
        <w:drawing>
          <wp:inline distT="0" distB="0" distL="0" distR="0">
            <wp:extent cx="252095" cy="252095"/>
            <wp:effectExtent l="0" t="0" r="14605" b="14605"/>
            <wp:docPr id="76" name="图片 76" descr="eyJpZCI6MzYzNDA5OCwicmVzb3VyY2Vfa2V5IjoiMTAifQ==" title="eyJpZCI6MzYzNDA5OCwicmVzb3VyY2Vfa2V5IjoiMTAifQ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eyJpZCI6MzYzNDA5OCwicmVzb3VyY2Vfa2V5IjoiMTAifQ==" title="eyJpZCI6MzYzNDA5OCwicmVzb3VyY2Vfa2V5IjoiMTAifQ==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自我评价</w:t>
      </w:r>
    </w:p>
    <w:p w14:paraId="37BEACCD">
      <w:pPr>
        <w:pStyle w:val="1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801995" cy="26035"/>
                <wp:effectExtent l="0" t="9525" r="8255" b="21590"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66445" y="2738120"/>
                          <a:ext cx="5801995" cy="260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2.05pt;width:456.85pt;" filled="f" stroked="t" coordsize="21600,21600" o:gfxdata="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4WDjdUAAAADAQAADwAAAAAAAAABACAA&#10;AAAiAAAAZHJzL2Rvd25yZXYueG1sUEsBAhQAFAAAAAgAh07iQA0ZF6IQAgAA7QMAAA4AAAAAAAAA&#10;AQAgAAAAJAEAAGRycy9lMm9Eb2MueG1sUEsFBgAAAAAGAAYAWQEAAKYFAAAAAA==&#10;">
                <v:fill on="f" focussize="0,0"/>
                <v:stroke weight="1.5pt" color="#2E54A1 [24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  <w:r>
        <w:rPr>
          <w:rFonts w:hint="eastAsia"/>
          <w:lang w:val="en-US" w:eastAsia="zh-CN"/>
        </w:rPr>
        <w:t>学习能力、领悟能力强。主课成绩优秀，掌握一定的金融、经济和银行业务基础知识；</w:t>
      </w:r>
    </w:p>
    <w:sectPr>
      <w:headerReference r:id="rId3" w:type="default"/>
      <w:pgSz w:w="11906" w:h="16838"/>
      <w:pgMar w:top="1134" w:right="1800" w:bottom="1134" w:left="11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79E95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8110" cy="361950"/>
              <wp:effectExtent l="0" t="0" r="1524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8110" cy="3619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7EDD7E">
                          <w:pPr>
                            <w:jc w:val="center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40"/>
                              <w:szCs w:val="4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40"/>
                              <w:szCs w:val="48"/>
                              <w:lang w:val="en-US" w:eastAsia="zh-CN"/>
                            </w:rPr>
                            <w:t>个人简历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rect id="_x0000_s1026" o:spid="_x0000_s1026" o:spt="1" style="position:absolute;left:0pt;height:28.5pt;width:609.3pt;mso-position-horizontal:center;mso-position-horizontal-relative:page;mso-position-vertical:top;mso-position-vertical-relative:page;z-index:251661312;v-text-anchor:middle;mso-width-relative:page;mso-height-relative:page;mso-width-percent:1000;mso-height-percent:50;" fillcolor="#2E54A1 [2404]" filled="t" stroked="f" coordsize="21600,21600" o:gfxdata="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xQids1QAAAAUBAAAPAAAAAAAAAAEA&#10;IAAAACIAAABkcnMvZG93bnJldi54bWxQSwECFAAUAAAACACHTuJABQHzFIQCAAD4BAAADgAAAAAA&#10;AAABACAAAAAkAQAAZHJzL2Uyb0RvYy54bWxQSwUGAAAAAAYABgBZAQAAGgYAAAAA&#10;">
              <v:fill on="t" focussize="0,0"/>
              <v:stroke on="f" weight="2.25pt" miterlimit="8" joinstyle="miter"/>
              <v:imagedata o:title=""/>
              <o:lock v:ext="edit" aspectratio="f"/>
              <v:textbox>
                <w:txbxContent>
                  <w:p w14:paraId="767EDD7E">
                    <w:pPr>
                      <w:jc w:val="center"/>
                      <w:rPr>
                        <w:rFonts w:hint="eastAsia" w:ascii="微软雅黑" w:hAnsi="微软雅黑" w:eastAsia="微软雅黑" w:cs="微软雅黑"/>
                        <w:b/>
                        <w:bCs/>
                        <w:sz w:val="40"/>
                        <w:szCs w:val="48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40"/>
                        <w:szCs w:val="48"/>
                        <w:lang w:val="en-US" w:eastAsia="zh-CN"/>
                      </w:rPr>
                      <w:t>个人简历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75784"/>
    <w:multiLevelType w:val="singleLevel"/>
    <w:tmpl w:val="A3C75784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1">
    <w:nsid w:val="002AFAE3"/>
    <w:multiLevelType w:val="singleLevel"/>
    <w:tmpl w:val="002AFA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GUwOTJiZmQ5NDYwZDFmZDRkMWRhNmUyYTIxMmQifQ=="/>
  </w:docVars>
  <w:rsids>
    <w:rsidRoot w:val="5F7902DB"/>
    <w:rsid w:val="02EB05EB"/>
    <w:rsid w:val="0C670CE3"/>
    <w:rsid w:val="0EAF1642"/>
    <w:rsid w:val="1E096EA3"/>
    <w:rsid w:val="24942439"/>
    <w:rsid w:val="258B3348"/>
    <w:rsid w:val="3C1C78B0"/>
    <w:rsid w:val="43E929D6"/>
    <w:rsid w:val="5F7902DB"/>
    <w:rsid w:val="6401649C"/>
    <w:rsid w:val="6BAC3191"/>
    <w:rsid w:val="762229CE"/>
    <w:rsid w:val="7C944EF3"/>
    <w:rsid w:val="7FC7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简历_个人信息_姓名_段落"/>
    <w:qFormat/>
    <w:uiPriority w:val="0"/>
    <w:rPr>
      <w:rFonts w:ascii="微软雅黑" w:hAnsi="微软雅黑" w:eastAsia="微软雅黑" w:cs="微软雅黑"/>
      <w:b/>
      <w:color w:val="4874CB" w:themeColor="accent1"/>
      <w:sz w:val="36"/>
      <w:szCs w:val="36"/>
      <w14:textFill>
        <w14:solidFill>
          <w14:schemeClr w14:val="accent1"/>
        </w14:solidFill>
      </w14:textFill>
    </w:rPr>
  </w:style>
  <w:style w:type="character" w:customStyle="1" w:styleId="8">
    <w:name w:val="简历_个人信息_大标题_字符样式1"/>
    <w:uiPriority w:val="0"/>
    <w:rPr>
      <w:rFonts w:ascii="微软雅黑" w:hAnsi="微软雅黑" w:eastAsia="微软雅黑" w:cs="微软雅黑"/>
      <w:bCs/>
      <w:color w:val="4874CB" w:themeColor="accent1"/>
      <w:kern w:val="2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paragraph" w:customStyle="1" w:styleId="9">
    <w:name w:val="简历_个人信息_正文_段落"/>
    <w:uiPriority w:val="0"/>
    <w:pPr>
      <w:tabs>
        <w:tab w:val="left" w:pos="2740"/>
      </w:tabs>
      <w:bidi w:val="0"/>
    </w:pPr>
    <w:rPr>
      <w:rFonts w:ascii="微软雅黑" w:hAnsi="微软雅黑" w:eastAsia="微软雅黑" w:cs="微软雅黑"/>
      <w:color w:val="000000" w:themeColor="text1"/>
      <w:sz w:val="22"/>
      <w:szCs w:val="22"/>
      <w:lang w:eastAsia="zh-CN"/>
      <w14:textFill>
        <w14:solidFill>
          <w14:schemeClr w14:val="tx1"/>
        </w14:solidFill>
      </w14:textFill>
    </w:rPr>
  </w:style>
  <w:style w:type="paragraph" w:customStyle="1" w:styleId="10">
    <w:name w:val="简历_内容主区_大标题_段落"/>
    <w:qFormat/>
    <w:uiPriority w:val="0"/>
    <w:pPr>
      <w:pBdr>
        <w:top w:val="none" w:color="auto" w:sz="0" w:space="1"/>
        <w:left w:val="none" w:color="auto" w:sz="0" w:space="4"/>
        <w:bottom w:val="none" w:color="4874CB" w:sz="0" w:space="1"/>
        <w:right w:val="none" w:color="auto" w:sz="0" w:space="4"/>
        <w:between w:val="none" w:color="auto" w:sz="0" w:space="0"/>
      </w:pBdr>
      <w:bidi w:val="0"/>
      <w:spacing w:before="50" w:beforeLines="50"/>
      <w:textAlignment w:val="center"/>
    </w:pPr>
    <w:rPr>
      <w:rFonts w:ascii="微软雅黑" w:hAnsi="微软雅黑" w:eastAsia="微软雅黑" w:cs="微软雅黑"/>
      <w:b/>
      <w:color w:val="4874CB" w:themeColor="accent1"/>
      <w:sz w:val="24"/>
      <w:lang w:val="en-US" w:eastAsia="zh-CN"/>
      <w14:textFill>
        <w14:solidFill>
          <w14:schemeClr w14:val="accent1"/>
        </w14:solidFill>
      </w14:textFill>
    </w:rPr>
  </w:style>
  <w:style w:type="paragraph" w:customStyle="1" w:styleId="11">
    <w:name w:val="简历_内容主区_副标题_段落"/>
    <w:uiPriority w:val="0"/>
    <w:pPr>
      <w:tabs>
        <w:tab w:val="center" w:pos="4620"/>
        <w:tab w:val="right" w:pos="8820"/>
      </w:tabs>
      <w:bidi w:val="0"/>
      <w:adjustRightInd w:val="0"/>
      <w:snapToGrid w:val="0"/>
    </w:pPr>
    <w:rPr>
      <w:rFonts w:ascii="微软雅黑" w:hAnsi="微软雅黑" w:eastAsia="微软雅黑" w:cs="微软雅黑"/>
      <w:bCs/>
      <w:color w:val="4874CB" w:themeColor="accent1"/>
      <w:sz w:val="22"/>
      <w:szCs w:val="22"/>
      <w:lang w:val="en-US" w:eastAsia="zh-CN"/>
      <w14:textFill>
        <w14:solidFill>
          <w14:schemeClr w14:val="accent1"/>
        </w14:solidFill>
      </w14:textFill>
    </w:rPr>
  </w:style>
  <w:style w:type="paragraph" w:customStyle="1" w:styleId="12">
    <w:name w:val="简历_内容主区_三级标题_段落"/>
    <w:qFormat/>
    <w:uiPriority w:val="0"/>
    <w:pPr>
      <w:adjustRightInd w:val="0"/>
      <w:snapToGrid w:val="0"/>
      <w:spacing w:line="240" w:lineRule="auto"/>
    </w:pPr>
    <w:rPr>
      <w:rFonts w:ascii="微软雅黑" w:hAnsi="微软雅黑" w:eastAsia="微软雅黑" w:cs="微软雅黑"/>
      <w:sz w:val="22"/>
      <w:szCs w:val="22"/>
    </w:rPr>
  </w:style>
  <w:style w:type="paragraph" w:customStyle="1" w:styleId="13">
    <w:name w:val="简历_内容主区_正文_段落"/>
    <w:qFormat/>
    <w:uiPriority w:val="0"/>
    <w:pPr>
      <w:adjustRightInd w:val="0"/>
      <w:snapToGrid w:val="0"/>
      <w:spacing w:line="240" w:lineRule="auto"/>
    </w:pPr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svg"/><Relationship Id="rId8" Type="http://schemas.openxmlformats.org/officeDocument/2006/relationships/image" Target="media/image4.png"/><Relationship Id="rId7" Type="http://schemas.openxmlformats.org/officeDocument/2006/relationships/image" Target="media/image3.sv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svg"/><Relationship Id="rId12" Type="http://schemas.openxmlformats.org/officeDocument/2006/relationships/image" Target="media/image8.png"/><Relationship Id="rId11" Type="http://schemas.openxmlformats.org/officeDocument/2006/relationships/image" Target="media/image7.sv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58fd44791d977e556170093ef94727a\&#31616;&#32422;&#36130;&#21153;&#20027;&#31649;&#27714;&#32844;&#31616;&#21382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简约财务主管求职简历.docx</Template>
  <Pages>1</Pages>
  <Words>474</Words>
  <Characters>553</Characters>
  <Lines>0</Lines>
  <Paragraphs>0</Paragraphs>
  <TotalTime>5</TotalTime>
  <ScaleCrop>false</ScaleCrop>
  <LinksUpToDate>false</LinksUpToDate>
  <CharactersWithSpaces>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2025-11-18T08:50:00Z</dcterms:created>
  <dc:creator>伯乐*上善若水</dc:creator>
  <cp:lastModifiedBy>伯乐*上善若水</cp:lastModifiedBy>
  <dcterms:modified xsi:type="dcterms:W3CDTF">2025-11-18T09:01:23Z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FC810192D7CB475BB4CD95EC8AD96B07_11</vt:lpwstr>
  </property>
  <property fmtid="{D5CDD505-2E9C-101B-9397-08002B2CF9AE}" pid="4" name="KSOTemplateUUID">
    <vt:lpwstr>v1.0_mb_OMrS3nTsZJfLwonHoFUx8g==</vt:lpwstr>
  </property>
  <property fmtid="{D5CDD505-2E9C-101B-9397-08002B2CF9AE}" pid="5" name="KSOTemplateDocerSaveRecord">
    <vt:lpwstr>eyJoZGlkIjoiOGZiNmFjMWYzZjFhYWI3ODkxNDBkNzJmYTk4OWViOTQiLCJ1c2VySWQiOiIzNDM4OTEzNTkifQ==</vt:lpwstr>
  </property>
</Properties>
</file>