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9640">
      <w:pPr>
        <w:widowControl/>
        <w:spacing w:before="150" w:after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附件</w:t>
      </w:r>
    </w:p>
    <w:p w14:paraId="28D4AA57">
      <w:pPr>
        <w:widowControl/>
        <w:spacing w:before="150" w:after="150"/>
        <w:ind w:firstLine="360" w:firstLineChars="100"/>
        <w:rPr>
          <w:rFonts w:ascii="方正小标宋简体" w:hAnsi="Verdana,ˎ̥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  <w:lang w:eastAsia="zh-CN"/>
        </w:rPr>
        <w:t>桂林市秀峰</w:t>
      </w:r>
      <w:r>
        <w:rPr>
          <w:rFonts w:hint="eastAsia"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</w:rPr>
        <w:t>区</w:t>
      </w:r>
      <w:r>
        <w:rPr>
          <w:rFonts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</w:rPr>
        <w:t>动物屠宰协检员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招聘报名登记表</w:t>
      </w:r>
    </w:p>
    <w:tbl>
      <w:tblPr>
        <w:tblStyle w:val="6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48"/>
        <w:gridCol w:w="1454"/>
        <w:gridCol w:w="1003"/>
        <w:gridCol w:w="1324"/>
        <w:gridCol w:w="2173"/>
      </w:tblGrid>
      <w:tr w14:paraId="1571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DA3D">
            <w:pPr>
              <w:widowControl w:val="0"/>
              <w:spacing w:line="320" w:lineRule="exact"/>
              <w:ind w:right="-29" w:rightChars="-1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姓 名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571C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bookmarkStart w:id="0" w:name="a01_a0101"/>
            <w:bookmarkEnd w:id="0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560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" w:name="a01_a0104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性 别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74818D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B131">
            <w:pPr>
              <w:widowControl w:val="0"/>
              <w:spacing w:line="320" w:lineRule="exact"/>
              <w:ind w:left="-82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3" w:name="photo_photo"/>
            <w:bookmarkEnd w:id="3"/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</w:rPr>
              <w:t>相片</w:t>
            </w:r>
          </w:p>
        </w:tc>
      </w:tr>
      <w:tr w14:paraId="01E3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E82A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民 族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024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bookmarkStart w:id="4" w:name="a01_a0117"/>
            <w:bookmarkEnd w:id="4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0D4038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bookmarkStart w:id="5" w:name="a01_a0111"/>
            <w:bookmarkEnd w:id="5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出生年月</w:t>
            </w:r>
          </w:p>
          <w:p w14:paraId="5472179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（  ）岁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F7ED">
            <w:pPr>
              <w:widowControl w:val="0"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6" w:name="a01_a0114"/>
            <w:bookmarkEnd w:id="6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B0D0"/>
        </w:tc>
      </w:tr>
      <w:tr w14:paraId="2733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3AE1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C265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bookmarkStart w:id="7" w:name="a01_a0144"/>
            <w:bookmarkEnd w:id="7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03F8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8" w:name="a01_a0134"/>
            <w:bookmarkEnd w:id="8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健康状况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A3CF46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9" w:name="a01_a0127"/>
            <w:bookmarkEnd w:id="9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EB9C"/>
        </w:tc>
      </w:tr>
      <w:tr w14:paraId="37FB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FCF565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E062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46D701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E80C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0CD1"/>
        </w:tc>
      </w:tr>
      <w:tr w14:paraId="0187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00340C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0" w:name="a01_a0187"/>
            <w:bookmarkEnd w:id="10"/>
            <w:bookmarkStart w:id="11" w:name="a01_a0324"/>
            <w:bookmarkEnd w:id="11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报考岗位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FCDA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EE0"/>
        </w:tc>
      </w:tr>
      <w:tr w14:paraId="58EE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39E7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4CFB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2" w:name="a01_a0902"/>
            <w:bookmarkEnd w:id="12"/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EFD30F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E39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3" w:name="a01_a0814"/>
            <w:bookmarkEnd w:id="13"/>
          </w:p>
        </w:tc>
      </w:tr>
      <w:tr w14:paraId="6C45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9805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ABC0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4" w:name="a01_a1701"/>
            <w:bookmarkEnd w:id="14"/>
          </w:p>
          <w:p w14:paraId="060C1F7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4D2FF19E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7F040C36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5FCCBA5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D6ADD58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7FCFF11D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858F9A5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54220B5E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1FF6E06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1FB0B3D4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405D936A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FD74263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DEF00B5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6FA4FA2D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170E8CA1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3C1811A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B19E944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3A76A0F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2CE27BE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7899185A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</w:tr>
    </w:tbl>
    <w:p w14:paraId="6B1591A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990F9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,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jQwNzQwMGEyZjBjOTJjNGU3MmMwYmY4MzhkYzY4YWMifQ=="/>
  </w:docVars>
  <w:rsids>
    <w:rsidRoot w:val="00000000"/>
    <w:rsid w:val="134E3AC4"/>
    <w:rsid w:val="52AD361D"/>
    <w:rsid w:val="6CFF142F"/>
    <w:rsid w:val="77FD56AF"/>
    <w:rsid w:val="AF78E072"/>
    <w:rsid w:val="C7755A6D"/>
    <w:rsid w:val="DE5F565C"/>
    <w:rsid w:val="EEFBA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1139</Words>
  <Characters>1206</Characters>
  <Lines>0</Lines>
  <Paragraphs>53</Paragraphs>
  <TotalTime>51</TotalTime>
  <ScaleCrop>false</ScaleCrop>
  <LinksUpToDate>false</LinksUpToDate>
  <CharactersWithSpaces>1241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2024-10-28T01:21:00Z</dcterms:created>
  <dc:creator>西山走义刀</dc:creator>
  <cp:lastModifiedBy>Hlz</cp:lastModifiedBy>
  <dcterms:modified xsi:type="dcterms:W3CDTF">2025-12-18T10:06:02Z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55A0C03DF4AA4171A2303DBED8262B0D_13</vt:lpwstr>
  </property>
  <property fmtid="{D5CDD505-2E9C-101B-9397-08002B2CF9AE}" pid="4" name="KSOTemplateDocerSaveRecord">
    <vt:lpwstr>eyJoZGlkIjoiNDg0NmI2ZjEwYTZhOWY4ZmE4NzFmN2ZjNzRmZTA2MDgiLCJ1c2VySWQiOiI2NjQ3ODE1MTQifQ==</vt:lpwstr>
  </property>
</Properties>
</file>