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906B">
      <w:pPr>
        <w:tabs>
          <w:tab w:val="left" w:pos="3830"/>
          <w:tab w:val="left" w:pos="7051"/>
        </w:tabs>
        <w:ind w:left="191"/>
        <w:rPr>
          <w:rFonts w:hint="eastAsia"/>
          <w:sz w:val="24"/>
          <w:szCs w:val="24"/>
        </w:rPr>
      </w:pPr>
    </w:p>
    <w:p w14:paraId="61F913EE">
      <w:pPr>
        <w:tabs>
          <w:tab w:val="left" w:pos="3830"/>
          <w:tab w:val="left" w:pos="7051"/>
        </w:tabs>
        <w:ind w:left="19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2：</w:t>
      </w:r>
    </w:p>
    <w:p w14:paraId="1EDA9049">
      <w:pPr>
        <w:tabs>
          <w:tab w:val="left" w:pos="3830"/>
          <w:tab w:val="left" w:pos="7051"/>
        </w:tabs>
        <w:ind w:left="191"/>
        <w:rPr>
          <w:rFonts w:hint="default"/>
          <w:sz w:val="24"/>
          <w:szCs w:val="24"/>
          <w:lang w:val="en-US" w:eastAsia="zh-CN"/>
        </w:rPr>
      </w:pPr>
    </w:p>
    <w:p w14:paraId="13B0A45D"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洪江市2026年公开招聘黔阳古城专职消防队员报名表</w:t>
      </w:r>
    </w:p>
    <w:p w14:paraId="564FFD17"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b/>
          <w:bCs/>
          <w:sz w:val="18"/>
          <w:szCs w:val="18"/>
          <w:lang w:val="en-US" w:eastAsia="zh-CN"/>
        </w:rPr>
      </w:pPr>
    </w:p>
    <w:p w14:paraId="36C7695A"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 w14:paraId="0667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7832B6F2">
            <w:pPr>
              <w:pStyle w:val="17"/>
              <w:tabs>
                <w:tab w:val="left" w:pos="863"/>
              </w:tabs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center"/>
          </w:tcPr>
          <w:p w14:paraId="6731CBAC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215A902"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1365C868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CC5124F"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45D9AAB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  <w:noWrap w:val="0"/>
            <w:vAlign w:val="center"/>
          </w:tcPr>
          <w:p w14:paraId="47DE5519">
            <w:pPr>
              <w:pStyle w:val="17"/>
              <w:jc w:val="center"/>
              <w:rPr>
                <w:sz w:val="24"/>
              </w:rPr>
            </w:pPr>
          </w:p>
          <w:p w14:paraId="0CB2D36F">
            <w:pPr>
              <w:pStyle w:val="17"/>
              <w:jc w:val="center"/>
              <w:rPr>
                <w:sz w:val="24"/>
              </w:rPr>
            </w:pPr>
          </w:p>
          <w:p w14:paraId="68244F12">
            <w:pPr>
              <w:pStyle w:val="17"/>
              <w:jc w:val="center"/>
              <w:rPr>
                <w:sz w:val="20"/>
              </w:rPr>
            </w:pPr>
          </w:p>
          <w:p w14:paraId="2773D3B7">
            <w:pPr>
              <w:pStyle w:val="17"/>
              <w:ind w:left="4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1C55F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13AD554B"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center"/>
          </w:tcPr>
          <w:p w14:paraId="5188BC15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0A40371"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23939B89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EE76A50"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31FFDFBE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24D7D64E">
            <w:pPr>
              <w:jc w:val="center"/>
              <w:rPr>
                <w:sz w:val="2"/>
              </w:rPr>
            </w:pPr>
          </w:p>
        </w:tc>
      </w:tr>
      <w:tr w14:paraId="3C781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31B0B554"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 w14:paraId="6048BD0C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2D6C2BD"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044709C7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2EC3DEB5">
            <w:pPr>
              <w:jc w:val="center"/>
              <w:rPr>
                <w:sz w:val="2"/>
              </w:rPr>
            </w:pPr>
          </w:p>
        </w:tc>
      </w:tr>
      <w:tr w14:paraId="3288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center"/>
          </w:tcPr>
          <w:p w14:paraId="1B4E36F9">
            <w:pPr>
              <w:pStyle w:val="17"/>
              <w:ind w:left="3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7C6F5F1E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27059AE"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3749F254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0A20ECD3">
            <w:pPr>
              <w:jc w:val="center"/>
              <w:rPr>
                <w:sz w:val="2"/>
              </w:rPr>
            </w:pPr>
          </w:p>
        </w:tc>
      </w:tr>
      <w:tr w14:paraId="07CC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center"/>
          </w:tcPr>
          <w:p w14:paraId="2FB60224"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center"/>
          </w:tcPr>
          <w:p w14:paraId="26408D23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7BE491D"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5DC0C955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D5C6F34">
            <w:pPr>
              <w:pStyle w:val="17"/>
              <w:spacing w:line="278" w:lineRule="exact"/>
              <w:ind w:left="221" w:right="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7E4161AF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center"/>
          </w:tcPr>
          <w:p w14:paraId="1D652594">
            <w:pPr>
              <w:jc w:val="center"/>
              <w:rPr>
                <w:sz w:val="2"/>
              </w:rPr>
            </w:pPr>
          </w:p>
        </w:tc>
      </w:tr>
      <w:tr w14:paraId="6B63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382B7D23"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center"/>
          </w:tcPr>
          <w:p w14:paraId="0B07E696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BFBAE31"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5E04FD6D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 w14:paraId="675D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07F189C1"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center"/>
          </w:tcPr>
          <w:p w14:paraId="3C3036BD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23F07C5">
            <w:pPr>
              <w:pStyle w:val="17"/>
              <w:ind w:left="1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1060AC09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 w14:paraId="7676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center"/>
          </w:tcPr>
          <w:p w14:paraId="1D296689">
            <w:pPr>
              <w:pStyle w:val="17"/>
              <w:ind w:lef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007D69EC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E44FD79">
            <w:pPr>
              <w:pStyle w:val="17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1DCACFDE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 w14:paraId="2DD35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center"/>
          </w:tcPr>
          <w:p w14:paraId="7BB30D6A">
            <w:pPr>
              <w:pStyle w:val="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center"/>
          </w:tcPr>
          <w:p w14:paraId="256744DD">
            <w:pPr>
              <w:pStyle w:val="17"/>
              <w:jc w:val="center"/>
              <w:rPr>
                <w:rFonts w:ascii="Times New Roman"/>
                <w:sz w:val="24"/>
              </w:rPr>
            </w:pPr>
          </w:p>
        </w:tc>
      </w:tr>
      <w:tr w14:paraId="6945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 w14:paraId="3B342AC9"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 w14:paraId="551599A2">
            <w:pPr>
              <w:pStyle w:val="17"/>
              <w:rPr>
                <w:rFonts w:ascii="Times New Roman"/>
                <w:sz w:val="24"/>
              </w:rPr>
            </w:pPr>
          </w:p>
        </w:tc>
      </w:tr>
      <w:tr w14:paraId="7A64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 w14:paraId="4F83AF2C">
            <w:pPr>
              <w:pStyle w:val="17"/>
              <w:rPr>
                <w:sz w:val="35"/>
              </w:rPr>
            </w:pPr>
          </w:p>
          <w:p w14:paraId="44C91DFD"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 w14:paraId="6A2B47FA">
            <w:pPr>
              <w:pStyle w:val="17"/>
              <w:rPr>
                <w:sz w:val="30"/>
              </w:rPr>
            </w:pPr>
          </w:p>
          <w:p w14:paraId="67BDA009"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 w14:paraId="669C7F63"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 w14:paraId="62C49CBE"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1365E64F">
            <w:pPr>
              <w:pStyle w:val="17"/>
              <w:rPr>
                <w:sz w:val="35"/>
              </w:rPr>
            </w:pPr>
          </w:p>
          <w:p w14:paraId="7FCC1A85"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476FD4EE">
            <w:pPr>
              <w:pStyle w:val="17"/>
            </w:pPr>
          </w:p>
          <w:p w14:paraId="2E77B8B4"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 w14:paraId="2712B2A1"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 w14:paraId="020274B3">
            <w:pPr>
              <w:pStyle w:val="17"/>
              <w:spacing w:line="320" w:lineRule="exact"/>
              <w:rPr>
                <w:sz w:val="24"/>
              </w:rPr>
            </w:pPr>
          </w:p>
          <w:p w14:paraId="30884402"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14:paraId="21592AEC"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 w14:paraId="0F4A7C05"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 w14:paraId="6A1D2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 w14:paraId="5EF88A65"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 w14:paraId="5F5F6942">
            <w:pPr>
              <w:pStyle w:val="17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</w:tbl>
    <w:p w14:paraId="7B300B0A">
      <w:pPr>
        <w:spacing w:line="400" w:lineRule="exact"/>
        <w:ind w:left="31680" w:right="1129" w:rightChars="513" w:hanging="781" w:hangingChars="331"/>
        <w:jc w:val="both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  <w:lang w:val="en-US" w:eastAsia="zh-CN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</w:t>
      </w:r>
      <w:r>
        <w:rPr>
          <w:rFonts w:hint="eastAsia"/>
          <w:spacing w:val="-9"/>
          <w:sz w:val="24"/>
        </w:rPr>
        <w:t>．</w:t>
      </w:r>
      <w:r>
        <w:rPr>
          <w:rFonts w:hint="eastAsia"/>
          <w:sz w:val="24"/>
        </w:rPr>
        <w:t>如有其他学术成果或课题及需要说明的情况可另附。</w:t>
      </w:r>
    </w:p>
    <w:p w14:paraId="4E05DA62">
      <w:pPr>
        <w:rPr>
          <w:rFonts w:hint="eastAsia" w:ascii="仿宋" w:hAnsi="仿宋" w:eastAsia="仿宋" w:cs="仿宋"/>
          <w:sz w:val="32"/>
          <w:szCs w:val="32"/>
        </w:rPr>
      </w:pPr>
    </w:p>
    <w:p w14:paraId="1847B2C0"/>
    <w:sectPr>
      <w:pgSz w:w="12240" w:h="15840"/>
      <w:pgMar w:top="476" w:right="1020" w:bottom="533" w:left="136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VmYmFmYmRjNmMwYjYyZDQzM2U5YmVhMWJiZWM3ZDY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17FF287D"/>
    <w:rsid w:val="1A6E7BF3"/>
    <w:rsid w:val="23725847"/>
    <w:rsid w:val="259B24E5"/>
    <w:rsid w:val="26755AF9"/>
    <w:rsid w:val="27AA1068"/>
    <w:rsid w:val="2AB23619"/>
    <w:rsid w:val="35357321"/>
    <w:rsid w:val="38E74AF1"/>
    <w:rsid w:val="3B472171"/>
    <w:rsid w:val="4A9C3D23"/>
    <w:rsid w:val="4A9C72F9"/>
    <w:rsid w:val="4D0C3B97"/>
    <w:rsid w:val="4E77373A"/>
    <w:rsid w:val="506E481B"/>
    <w:rsid w:val="59244E53"/>
    <w:rsid w:val="5A540F3C"/>
    <w:rsid w:val="5BF01A83"/>
    <w:rsid w:val="5CC04B56"/>
    <w:rsid w:val="5CC71DD7"/>
    <w:rsid w:val="5E8239C2"/>
    <w:rsid w:val="61113EEE"/>
    <w:rsid w:val="61646714"/>
    <w:rsid w:val="6B9014D2"/>
    <w:rsid w:val="6BD5690D"/>
    <w:rsid w:val="70485B3E"/>
    <w:rsid w:val="70C325A7"/>
    <w:rsid w:val="762746C2"/>
    <w:rsid w:val="76984B9D"/>
    <w:rsid w:val="7739240B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qFormat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qFormat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381</Words>
  <Characters>389</Characters>
  <Lines>0</Lines>
  <Paragraphs>0</Paragraphs>
  <TotalTime>2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玖歌</cp:lastModifiedBy>
  <cp:lastPrinted>2026-01-04T07:10:59Z</cp:lastPrinted>
  <dcterms:modified xsi:type="dcterms:W3CDTF">2026-01-04T07:11:57Z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D154BDEE5CEF4279A6420CC928E02B0D</vt:lpwstr>
  </property>
  <property fmtid="{D5CDD505-2E9C-101B-9397-08002B2CF9AE}" pid="4" name="KSOTemplateDocerSaveRecord">
    <vt:lpwstr>eyJoZGlkIjoiYjBiOTE5MmExMzRlNzM4YzI3OTcyMDg0MTE3YTc0ODciLCJ1c2VySWQiOiI3Mjc2NjczNzcifQ==</vt:lpwstr>
  </property>
</Properties>
</file>