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E2" w:rsidRDefault="00477DE2">
      <w:pPr>
        <w:spacing w:line="560" w:lineRule="exact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长宁国恒竹都人力资源开发有限公司面向社会招聘派遣制工作人员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619"/>
        <w:gridCol w:w="1198"/>
        <w:gridCol w:w="226"/>
        <w:gridCol w:w="1216"/>
        <w:gridCol w:w="1078"/>
        <w:gridCol w:w="138"/>
        <w:gridCol w:w="762"/>
        <w:gridCol w:w="455"/>
        <w:gridCol w:w="502"/>
        <w:gridCol w:w="716"/>
        <w:gridCol w:w="1528"/>
      </w:tblGrid>
      <w:tr w:rsidR="00477DE2">
        <w:trPr>
          <w:cantSplit/>
          <w:trHeight w:val="413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插入电子</w:t>
            </w:r>
          </w:p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照片</w:t>
            </w:r>
            <w:r>
              <w:rPr>
                <w:rFonts w:ascii="宋体" w:eastAsia="仿宋_GB2312" w:hAnsi="宋体"/>
                <w:sz w:val="24"/>
              </w:rPr>
              <w:t> </w:t>
            </w:r>
          </w:p>
        </w:tc>
      </w:tr>
      <w:tr w:rsidR="00477DE2">
        <w:trPr>
          <w:cantSplit/>
          <w:trHeight w:val="504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77DE2">
        <w:trPr>
          <w:cantSplit/>
          <w:trHeight w:val="484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77DE2">
        <w:trPr>
          <w:cantSplit/>
          <w:trHeight w:val="543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77DE2">
        <w:trPr>
          <w:trHeight w:val="822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毕业专业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现工作单位及参加工作时间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77DE2">
        <w:trPr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资格证书名称及等级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职务或职称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77DE2">
        <w:trPr>
          <w:trHeight w:val="600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77DE2">
        <w:trPr>
          <w:trHeight w:val="657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77DE2">
        <w:trPr>
          <w:trHeight w:val="525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户口所在地</w:t>
            </w:r>
          </w:p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77DE2">
        <w:trPr>
          <w:trHeight w:val="694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是否同意调配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77DE2">
        <w:trPr>
          <w:trHeight w:val="2912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个人简历</w:t>
            </w:r>
          </w:p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24"/>
              </w:rPr>
            </w:pPr>
          </w:p>
          <w:p w:rsidR="00477DE2" w:rsidRDefault="00477DE2">
            <w:pPr>
              <w:rPr>
                <w:rFonts w:ascii="仿宋_GB2312" w:eastAsia="仿宋_GB2312" w:hAnsi="宋体"/>
                <w:sz w:val="24"/>
              </w:rPr>
            </w:pPr>
          </w:p>
          <w:p w:rsidR="00477DE2" w:rsidRDefault="00477DE2">
            <w:pPr>
              <w:rPr>
                <w:rFonts w:ascii="仿宋_GB2312" w:eastAsia="仿宋_GB2312" w:hAnsi="宋体"/>
                <w:sz w:val="24"/>
              </w:rPr>
            </w:pPr>
          </w:p>
          <w:p w:rsidR="00477DE2" w:rsidRDefault="00477DE2" w:rsidP="00477DE2">
            <w:pPr>
              <w:pStyle w:val="Index8"/>
              <w:ind w:left="31680"/>
              <w:rPr>
                <w:rFonts w:ascii="仿宋_GB2312" w:eastAsia="仿宋_GB2312" w:hAnsi="宋体"/>
                <w:sz w:val="24"/>
              </w:rPr>
            </w:pPr>
          </w:p>
          <w:p w:rsidR="00477DE2" w:rsidRDefault="00477DE2">
            <w:pPr>
              <w:rPr>
                <w:rFonts w:ascii="仿宋_GB2312" w:eastAsia="仿宋_GB2312" w:hAnsi="宋体"/>
                <w:sz w:val="24"/>
              </w:rPr>
            </w:pPr>
          </w:p>
          <w:p w:rsidR="00477DE2" w:rsidRDefault="00477DE2" w:rsidP="00477DE2">
            <w:pPr>
              <w:pStyle w:val="Index8"/>
              <w:ind w:left="31680"/>
              <w:rPr>
                <w:rFonts w:ascii="仿宋_GB2312" w:eastAsia="仿宋_GB2312" w:hAnsi="宋体"/>
                <w:sz w:val="24"/>
              </w:rPr>
            </w:pPr>
          </w:p>
          <w:p w:rsidR="00477DE2" w:rsidRDefault="00477DE2">
            <w:pPr>
              <w:rPr>
                <w:rFonts w:ascii="仿宋_GB2312" w:eastAsia="仿宋_GB2312" w:hAnsi="宋体"/>
                <w:sz w:val="24"/>
              </w:rPr>
            </w:pPr>
          </w:p>
          <w:p w:rsidR="00477DE2" w:rsidRDefault="00477DE2">
            <w:pPr>
              <w:rPr>
                <w:rFonts w:ascii="仿宋_GB2312" w:eastAsia="仿宋_GB2312" w:hAnsi="宋体"/>
                <w:sz w:val="24"/>
              </w:rPr>
            </w:pPr>
          </w:p>
          <w:p w:rsidR="00477DE2" w:rsidRDefault="00477DE2">
            <w:pPr>
              <w:rPr>
                <w:rFonts w:ascii="仿宋_GB2312" w:eastAsia="仿宋_GB2312" w:hAnsi="宋体"/>
                <w:sz w:val="24"/>
              </w:rPr>
            </w:pPr>
          </w:p>
          <w:p w:rsidR="00477DE2" w:rsidRDefault="00477DE2">
            <w:pPr>
              <w:rPr>
                <w:rFonts w:ascii="仿宋_GB2312" w:eastAsia="仿宋_GB2312" w:hAnsi="宋体"/>
                <w:sz w:val="24"/>
              </w:rPr>
            </w:pPr>
          </w:p>
          <w:p w:rsidR="00477DE2" w:rsidRDefault="00477DE2" w:rsidP="00477DE2">
            <w:pPr>
              <w:pStyle w:val="Index8"/>
              <w:ind w:left="31680"/>
            </w:pPr>
          </w:p>
        </w:tc>
      </w:tr>
      <w:tr w:rsidR="00477DE2">
        <w:trPr>
          <w:trHeight w:val="90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pStyle w:val="Index8"/>
              <w:ind w:leftChars="0" w:left="0"/>
            </w:pPr>
          </w:p>
          <w:p w:rsidR="00477DE2" w:rsidRDefault="00477DE2">
            <w:pPr>
              <w:rPr>
                <w:rFonts w:ascii="仿宋_GB2312" w:eastAsia="仿宋_GB2312" w:hAnsi="宋体"/>
                <w:sz w:val="24"/>
              </w:rPr>
            </w:pPr>
          </w:p>
          <w:p w:rsidR="00477DE2" w:rsidRDefault="00477DE2">
            <w:pPr>
              <w:rPr>
                <w:rFonts w:ascii="仿宋_GB2312" w:eastAsia="仿宋_GB2312" w:hAnsi="宋体"/>
                <w:sz w:val="24"/>
              </w:rPr>
            </w:pPr>
          </w:p>
          <w:p w:rsidR="00477DE2" w:rsidRDefault="00477DE2">
            <w:pPr>
              <w:rPr>
                <w:rFonts w:ascii="仿宋_GB2312" w:eastAsia="仿宋_GB2312" w:hAnsi="宋体"/>
                <w:sz w:val="24"/>
              </w:rPr>
            </w:pPr>
          </w:p>
          <w:p w:rsidR="00477DE2" w:rsidRDefault="00477DE2">
            <w:pPr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  <w:p w:rsidR="00477DE2" w:rsidRDefault="00477DE2">
            <w:pPr>
              <w:rPr>
                <w:rFonts w:ascii="仿宋_GB2312" w:eastAsia="仿宋_GB2312" w:hAnsi="宋体"/>
                <w:sz w:val="24"/>
              </w:rPr>
            </w:pPr>
          </w:p>
          <w:p w:rsidR="00477DE2" w:rsidRDefault="00477DE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77DE2">
        <w:trPr>
          <w:trHeight w:val="585"/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家庭主要成员及重要社会关系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477DE2" w:rsidRDefault="00477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工作单位及职务</w:t>
            </w:r>
          </w:p>
        </w:tc>
      </w:tr>
      <w:tr w:rsidR="00477DE2">
        <w:trPr>
          <w:trHeight w:val="139"/>
          <w:jc w:val="center"/>
        </w:trPr>
        <w:tc>
          <w:tcPr>
            <w:tcW w:w="1619" w:type="dxa"/>
            <w:vMerge/>
            <w:tcBorders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77DE2">
        <w:trPr>
          <w:trHeight w:val="133"/>
          <w:jc w:val="center"/>
        </w:trPr>
        <w:tc>
          <w:tcPr>
            <w:tcW w:w="1619" w:type="dxa"/>
            <w:vMerge/>
            <w:tcBorders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77DE2">
        <w:trPr>
          <w:trHeight w:val="70"/>
          <w:jc w:val="center"/>
        </w:trPr>
        <w:tc>
          <w:tcPr>
            <w:tcW w:w="1619" w:type="dxa"/>
            <w:vMerge/>
            <w:tcBorders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77DE2">
        <w:trPr>
          <w:trHeight w:val="70"/>
          <w:jc w:val="center"/>
        </w:trPr>
        <w:tc>
          <w:tcPr>
            <w:tcW w:w="1619" w:type="dxa"/>
            <w:vMerge/>
            <w:tcBorders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77DE2">
        <w:trPr>
          <w:trHeight w:val="411"/>
          <w:jc w:val="center"/>
        </w:trPr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77DE2">
        <w:trPr>
          <w:trHeight w:val="8235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考生承诺</w:t>
            </w:r>
          </w:p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DE2" w:rsidRDefault="00477DE2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477DE2" w:rsidRDefault="00477DE2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477DE2" w:rsidRDefault="00477DE2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本人郑重承诺：</w:t>
            </w:r>
          </w:p>
          <w:p w:rsidR="00477DE2" w:rsidRDefault="00477DE2">
            <w:pPr>
              <w:spacing w:line="6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已仔细阅读相关公告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:rsidR="00477DE2" w:rsidRDefault="00477DE2">
            <w:pPr>
              <w:rPr>
                <w:rFonts w:ascii="仿宋_GB2312" w:eastAsia="仿宋_GB2312"/>
                <w:sz w:val="24"/>
              </w:rPr>
            </w:pPr>
          </w:p>
          <w:p w:rsidR="00477DE2" w:rsidRDefault="00477DE2">
            <w:pPr>
              <w:rPr>
                <w:rFonts w:ascii="仿宋_GB2312" w:eastAsia="仿宋_GB2312"/>
                <w:sz w:val="24"/>
              </w:rPr>
            </w:pPr>
          </w:p>
          <w:p w:rsidR="00477DE2" w:rsidRDefault="00477DE2">
            <w:pPr>
              <w:rPr>
                <w:rFonts w:ascii="仿宋_GB2312" w:eastAsia="仿宋_GB2312"/>
                <w:sz w:val="24"/>
              </w:rPr>
            </w:pPr>
          </w:p>
          <w:p w:rsidR="00477DE2" w:rsidRDefault="00477DE2">
            <w:pPr>
              <w:rPr>
                <w:rFonts w:ascii="仿宋_GB2312" w:eastAsia="仿宋_GB2312"/>
                <w:sz w:val="24"/>
              </w:rPr>
            </w:pPr>
          </w:p>
          <w:p w:rsidR="00477DE2" w:rsidRDefault="00477DE2" w:rsidP="00477DE2">
            <w:pPr>
              <w:wordWrap w:val="0"/>
              <w:ind w:right="640" w:firstLineChars="600" w:firstLine="316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报考人（签名）：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> </w:t>
            </w:r>
          </w:p>
          <w:p w:rsidR="00477DE2" w:rsidRDefault="00477DE2" w:rsidP="00477DE2">
            <w:pPr>
              <w:ind w:left="31680" w:right="640" w:hangingChars="1800" w:firstLine="316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年月日</w:t>
            </w:r>
          </w:p>
          <w:p w:rsidR="00477DE2" w:rsidRDefault="00477DE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77DE2" w:rsidRDefault="00477DE2">
            <w:pPr>
              <w:pStyle w:val="BodyText"/>
            </w:pPr>
          </w:p>
          <w:p w:rsidR="00477DE2" w:rsidRDefault="00477DE2" w:rsidP="00477DE2">
            <w:pPr>
              <w:pStyle w:val="BodyTextFirstIndent"/>
              <w:ind w:firstLine="31680"/>
            </w:pPr>
          </w:p>
          <w:p w:rsidR="00477DE2" w:rsidRDefault="00477DE2">
            <w:pPr>
              <w:pStyle w:val="BodyTextFirstIndent"/>
              <w:ind w:firstLineChars="0" w:firstLine="0"/>
            </w:pPr>
          </w:p>
        </w:tc>
      </w:tr>
    </w:tbl>
    <w:p w:rsidR="00477DE2" w:rsidRDefault="00477DE2">
      <w:pPr>
        <w:pStyle w:val="Index8"/>
        <w:ind w:leftChars="0" w:left="0"/>
      </w:pPr>
    </w:p>
    <w:p w:rsidR="00477DE2" w:rsidRDefault="00477DE2">
      <w:r>
        <w:rPr>
          <w:rFonts w:hint="eastAsia"/>
        </w:rPr>
        <w:t>注：报名表双面打印。</w:t>
      </w:r>
    </w:p>
    <w:p w:rsidR="00477DE2" w:rsidRDefault="00477DE2">
      <w:pPr>
        <w:rPr>
          <w:rFonts w:ascii="仿宋_GB2312" w:eastAsia="仿宋_GB2312"/>
          <w:sz w:val="32"/>
          <w:szCs w:val="32"/>
        </w:rPr>
      </w:pPr>
    </w:p>
    <w:sectPr w:rsidR="00477DE2" w:rsidSect="00A01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31" w:bottom="113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DE2" w:rsidRDefault="00477DE2" w:rsidP="00A01E84">
      <w:r>
        <w:separator/>
      </w:r>
    </w:p>
  </w:endnote>
  <w:endnote w:type="continuationSeparator" w:id="1">
    <w:p w:rsidR="00477DE2" w:rsidRDefault="00477DE2" w:rsidP="00A01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E2" w:rsidRDefault="00477D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E2" w:rsidRDefault="00477DE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477DE2" w:rsidRDefault="00477DE2">
                <w:pPr>
                  <w:pStyle w:val="Footer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E2" w:rsidRDefault="00477D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DE2" w:rsidRDefault="00477DE2" w:rsidP="00A01E84">
      <w:r>
        <w:separator/>
      </w:r>
    </w:p>
  </w:footnote>
  <w:footnote w:type="continuationSeparator" w:id="1">
    <w:p w:rsidR="00477DE2" w:rsidRDefault="00477DE2" w:rsidP="00A01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E2" w:rsidRDefault="00477D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E2" w:rsidRDefault="00477DE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E2" w:rsidRDefault="00477D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F5096"/>
    <w:multiLevelType w:val="singleLevel"/>
    <w:tmpl w:val="200F5096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mEwMGJlOWFmYWNmMTg4MTJmY2RjYmE5NGFmOTNjZjEifQ=="/>
    <w:docVar w:name="KSO_WPS_MARK_KEY" w:val="98c99b78-feae-4920-b7bf-75dd2ce93a99"/>
  </w:docVars>
  <w:rsids>
    <w:rsidRoot w:val="00916016"/>
    <w:rsid w:val="00047B82"/>
    <w:rsid w:val="000622BF"/>
    <w:rsid w:val="000D6EEE"/>
    <w:rsid w:val="00106B1D"/>
    <w:rsid w:val="00133387"/>
    <w:rsid w:val="00135FFA"/>
    <w:rsid w:val="00155225"/>
    <w:rsid w:val="001D0080"/>
    <w:rsid w:val="001D2776"/>
    <w:rsid w:val="0021405E"/>
    <w:rsid w:val="0023500E"/>
    <w:rsid w:val="00250175"/>
    <w:rsid w:val="002918DC"/>
    <w:rsid w:val="002D4F17"/>
    <w:rsid w:val="00321A3A"/>
    <w:rsid w:val="003528F5"/>
    <w:rsid w:val="004162FF"/>
    <w:rsid w:val="00477DE2"/>
    <w:rsid w:val="004D6983"/>
    <w:rsid w:val="004E5BDC"/>
    <w:rsid w:val="0054548A"/>
    <w:rsid w:val="00555714"/>
    <w:rsid w:val="005C19CE"/>
    <w:rsid w:val="005C4D0F"/>
    <w:rsid w:val="00605E02"/>
    <w:rsid w:val="00670F82"/>
    <w:rsid w:val="00671CDD"/>
    <w:rsid w:val="006C069D"/>
    <w:rsid w:val="00715E0E"/>
    <w:rsid w:val="0073005D"/>
    <w:rsid w:val="00752C0A"/>
    <w:rsid w:val="00866FA6"/>
    <w:rsid w:val="008A5FB5"/>
    <w:rsid w:val="00916016"/>
    <w:rsid w:val="009A3D6F"/>
    <w:rsid w:val="009D63D2"/>
    <w:rsid w:val="009F4125"/>
    <w:rsid w:val="00A01E84"/>
    <w:rsid w:val="00A26C15"/>
    <w:rsid w:val="00A84C8F"/>
    <w:rsid w:val="00A955D1"/>
    <w:rsid w:val="00AA4648"/>
    <w:rsid w:val="00AC66F1"/>
    <w:rsid w:val="00AF53E5"/>
    <w:rsid w:val="00AF6668"/>
    <w:rsid w:val="00B33903"/>
    <w:rsid w:val="00C22955"/>
    <w:rsid w:val="00D32E90"/>
    <w:rsid w:val="00D406A4"/>
    <w:rsid w:val="00D76DA5"/>
    <w:rsid w:val="00DB5A46"/>
    <w:rsid w:val="00E04663"/>
    <w:rsid w:val="00E77DA7"/>
    <w:rsid w:val="00ED2CE4"/>
    <w:rsid w:val="00ED6C57"/>
    <w:rsid w:val="00F77B4B"/>
    <w:rsid w:val="00F80821"/>
    <w:rsid w:val="00F86F27"/>
    <w:rsid w:val="00FE7BA1"/>
    <w:rsid w:val="01A01754"/>
    <w:rsid w:val="01A77B05"/>
    <w:rsid w:val="01BF5575"/>
    <w:rsid w:val="01E26B5B"/>
    <w:rsid w:val="01F40F97"/>
    <w:rsid w:val="02107F9B"/>
    <w:rsid w:val="02190A08"/>
    <w:rsid w:val="021F7F2E"/>
    <w:rsid w:val="024737BC"/>
    <w:rsid w:val="02477318"/>
    <w:rsid w:val="02840422"/>
    <w:rsid w:val="02952295"/>
    <w:rsid w:val="029746C7"/>
    <w:rsid w:val="029A5C54"/>
    <w:rsid w:val="02A604E3"/>
    <w:rsid w:val="02ED6112"/>
    <w:rsid w:val="0301396B"/>
    <w:rsid w:val="032633D2"/>
    <w:rsid w:val="034F2928"/>
    <w:rsid w:val="037E5537"/>
    <w:rsid w:val="038448C8"/>
    <w:rsid w:val="043A5559"/>
    <w:rsid w:val="04602913"/>
    <w:rsid w:val="04627085"/>
    <w:rsid w:val="047559BD"/>
    <w:rsid w:val="04793C09"/>
    <w:rsid w:val="04C17856"/>
    <w:rsid w:val="04CF593E"/>
    <w:rsid w:val="04D53301"/>
    <w:rsid w:val="04DF7C74"/>
    <w:rsid w:val="04F16884"/>
    <w:rsid w:val="04F419D9"/>
    <w:rsid w:val="052120A3"/>
    <w:rsid w:val="056F2E0E"/>
    <w:rsid w:val="05812D32"/>
    <w:rsid w:val="059405C7"/>
    <w:rsid w:val="059473BC"/>
    <w:rsid w:val="05D11D1B"/>
    <w:rsid w:val="067A49C4"/>
    <w:rsid w:val="06BA455D"/>
    <w:rsid w:val="06F43656"/>
    <w:rsid w:val="070651C2"/>
    <w:rsid w:val="07380EBB"/>
    <w:rsid w:val="07797F74"/>
    <w:rsid w:val="0790350F"/>
    <w:rsid w:val="07996868"/>
    <w:rsid w:val="079B25E0"/>
    <w:rsid w:val="0822685D"/>
    <w:rsid w:val="0869448C"/>
    <w:rsid w:val="086D10C1"/>
    <w:rsid w:val="08A75B58"/>
    <w:rsid w:val="08BB45BC"/>
    <w:rsid w:val="08E43B13"/>
    <w:rsid w:val="08E510A5"/>
    <w:rsid w:val="08F04266"/>
    <w:rsid w:val="0A081A83"/>
    <w:rsid w:val="0A09105A"/>
    <w:rsid w:val="0A1E00BE"/>
    <w:rsid w:val="0A590531"/>
    <w:rsid w:val="0A8131F9"/>
    <w:rsid w:val="0A8455AD"/>
    <w:rsid w:val="0A8F5D00"/>
    <w:rsid w:val="0A917CCA"/>
    <w:rsid w:val="0AA277E2"/>
    <w:rsid w:val="0AE53B72"/>
    <w:rsid w:val="0AF01B2D"/>
    <w:rsid w:val="0B066B43"/>
    <w:rsid w:val="0B1424C9"/>
    <w:rsid w:val="0B1526A9"/>
    <w:rsid w:val="0B166A24"/>
    <w:rsid w:val="0B352404"/>
    <w:rsid w:val="0B3731D6"/>
    <w:rsid w:val="0B3A2110"/>
    <w:rsid w:val="0BBA0CF9"/>
    <w:rsid w:val="0BBE4AEF"/>
    <w:rsid w:val="0BC649C6"/>
    <w:rsid w:val="0BFD0C29"/>
    <w:rsid w:val="0C4D19CF"/>
    <w:rsid w:val="0C4F4349"/>
    <w:rsid w:val="0C513AE5"/>
    <w:rsid w:val="0C785EC0"/>
    <w:rsid w:val="0C7966F2"/>
    <w:rsid w:val="0C9B098C"/>
    <w:rsid w:val="0CB35B86"/>
    <w:rsid w:val="0D0227BA"/>
    <w:rsid w:val="0D3E12FB"/>
    <w:rsid w:val="0D8E6743"/>
    <w:rsid w:val="0E0017A9"/>
    <w:rsid w:val="0E095FD6"/>
    <w:rsid w:val="0E236E8B"/>
    <w:rsid w:val="0E317217"/>
    <w:rsid w:val="0E326D66"/>
    <w:rsid w:val="0E563069"/>
    <w:rsid w:val="0E7872F5"/>
    <w:rsid w:val="0E8D69FB"/>
    <w:rsid w:val="0E9657B2"/>
    <w:rsid w:val="0ED834F2"/>
    <w:rsid w:val="0EF75897"/>
    <w:rsid w:val="0F7A7396"/>
    <w:rsid w:val="0FA27640"/>
    <w:rsid w:val="0FAE0280"/>
    <w:rsid w:val="103B4633"/>
    <w:rsid w:val="10401F77"/>
    <w:rsid w:val="105A1BD4"/>
    <w:rsid w:val="10B169D0"/>
    <w:rsid w:val="10B420F2"/>
    <w:rsid w:val="10C61867"/>
    <w:rsid w:val="10D25698"/>
    <w:rsid w:val="10DB3A4D"/>
    <w:rsid w:val="110F7B9B"/>
    <w:rsid w:val="111035FA"/>
    <w:rsid w:val="111429FE"/>
    <w:rsid w:val="11312589"/>
    <w:rsid w:val="11442210"/>
    <w:rsid w:val="114A0BD3"/>
    <w:rsid w:val="114F7F97"/>
    <w:rsid w:val="11705F31"/>
    <w:rsid w:val="118D09D1"/>
    <w:rsid w:val="11983CEB"/>
    <w:rsid w:val="11D70279"/>
    <w:rsid w:val="12261504"/>
    <w:rsid w:val="122C67F1"/>
    <w:rsid w:val="12435D4E"/>
    <w:rsid w:val="125C67A8"/>
    <w:rsid w:val="128E407F"/>
    <w:rsid w:val="12BC340B"/>
    <w:rsid w:val="12DD096E"/>
    <w:rsid w:val="12F27C84"/>
    <w:rsid w:val="131611B7"/>
    <w:rsid w:val="13307749"/>
    <w:rsid w:val="133B6A25"/>
    <w:rsid w:val="136B4F87"/>
    <w:rsid w:val="138E06DF"/>
    <w:rsid w:val="13B40016"/>
    <w:rsid w:val="14094032"/>
    <w:rsid w:val="141E3BBC"/>
    <w:rsid w:val="144E7589"/>
    <w:rsid w:val="14902DA1"/>
    <w:rsid w:val="14A1086B"/>
    <w:rsid w:val="14C6530F"/>
    <w:rsid w:val="151B4749"/>
    <w:rsid w:val="151D117D"/>
    <w:rsid w:val="1543225F"/>
    <w:rsid w:val="15653949"/>
    <w:rsid w:val="15AC3634"/>
    <w:rsid w:val="15D61AF7"/>
    <w:rsid w:val="15E0299E"/>
    <w:rsid w:val="162B4B2F"/>
    <w:rsid w:val="16504596"/>
    <w:rsid w:val="166E7112"/>
    <w:rsid w:val="16821C7A"/>
    <w:rsid w:val="169B45F5"/>
    <w:rsid w:val="16E7239F"/>
    <w:rsid w:val="17113088"/>
    <w:rsid w:val="171270E6"/>
    <w:rsid w:val="17141A67"/>
    <w:rsid w:val="17176100"/>
    <w:rsid w:val="17626C76"/>
    <w:rsid w:val="178A7E3C"/>
    <w:rsid w:val="17914E66"/>
    <w:rsid w:val="17C52D61"/>
    <w:rsid w:val="181066D2"/>
    <w:rsid w:val="18194E5B"/>
    <w:rsid w:val="188C2560"/>
    <w:rsid w:val="18976706"/>
    <w:rsid w:val="18AD4FF9"/>
    <w:rsid w:val="18B41D98"/>
    <w:rsid w:val="18C17433"/>
    <w:rsid w:val="18CE0345"/>
    <w:rsid w:val="18D56CFD"/>
    <w:rsid w:val="18F05776"/>
    <w:rsid w:val="18F35A66"/>
    <w:rsid w:val="18FE652B"/>
    <w:rsid w:val="19F22B8A"/>
    <w:rsid w:val="1A762DB8"/>
    <w:rsid w:val="1AA7563A"/>
    <w:rsid w:val="1AAC1FB7"/>
    <w:rsid w:val="1AB71087"/>
    <w:rsid w:val="1AC66B09"/>
    <w:rsid w:val="1AD73795"/>
    <w:rsid w:val="1B03607B"/>
    <w:rsid w:val="1B1F09DB"/>
    <w:rsid w:val="1B2D6172"/>
    <w:rsid w:val="1B75266B"/>
    <w:rsid w:val="1B8E1D33"/>
    <w:rsid w:val="1BB00460"/>
    <w:rsid w:val="1BE22214"/>
    <w:rsid w:val="1BF765EF"/>
    <w:rsid w:val="1C0E7229"/>
    <w:rsid w:val="1C1610CE"/>
    <w:rsid w:val="1C276350"/>
    <w:rsid w:val="1CAE0A69"/>
    <w:rsid w:val="1CDC3027"/>
    <w:rsid w:val="1CEC2B3E"/>
    <w:rsid w:val="1D112C2E"/>
    <w:rsid w:val="1D503F0E"/>
    <w:rsid w:val="1D660096"/>
    <w:rsid w:val="1D6D3C7F"/>
    <w:rsid w:val="1D701685"/>
    <w:rsid w:val="1DD51824"/>
    <w:rsid w:val="1DE16FFD"/>
    <w:rsid w:val="1DF223D6"/>
    <w:rsid w:val="1DF63C75"/>
    <w:rsid w:val="1E09384A"/>
    <w:rsid w:val="1E0C4869"/>
    <w:rsid w:val="1E101801"/>
    <w:rsid w:val="1E116D00"/>
    <w:rsid w:val="1E117AD7"/>
    <w:rsid w:val="1E1C7453"/>
    <w:rsid w:val="1E2F362A"/>
    <w:rsid w:val="1E4C1AE7"/>
    <w:rsid w:val="1E6432D4"/>
    <w:rsid w:val="1E9B00FC"/>
    <w:rsid w:val="1E9E2E6B"/>
    <w:rsid w:val="1EAC6A29"/>
    <w:rsid w:val="1EC82E96"/>
    <w:rsid w:val="1F054625"/>
    <w:rsid w:val="1F3E3425"/>
    <w:rsid w:val="1F664E2A"/>
    <w:rsid w:val="1F7664B1"/>
    <w:rsid w:val="1F904083"/>
    <w:rsid w:val="1FC4337D"/>
    <w:rsid w:val="1FCA5A0A"/>
    <w:rsid w:val="20176124"/>
    <w:rsid w:val="20550FBB"/>
    <w:rsid w:val="206910F7"/>
    <w:rsid w:val="212C4EC8"/>
    <w:rsid w:val="21474241"/>
    <w:rsid w:val="21494A03"/>
    <w:rsid w:val="21503AE9"/>
    <w:rsid w:val="217C28D6"/>
    <w:rsid w:val="217E718E"/>
    <w:rsid w:val="219A64A1"/>
    <w:rsid w:val="21E36C06"/>
    <w:rsid w:val="21E87DF8"/>
    <w:rsid w:val="221C5C74"/>
    <w:rsid w:val="226B2757"/>
    <w:rsid w:val="22A30143"/>
    <w:rsid w:val="22AF0896"/>
    <w:rsid w:val="22C95B68"/>
    <w:rsid w:val="22D76717"/>
    <w:rsid w:val="22F10EAE"/>
    <w:rsid w:val="231057D9"/>
    <w:rsid w:val="231E458E"/>
    <w:rsid w:val="2355143D"/>
    <w:rsid w:val="238333EE"/>
    <w:rsid w:val="23A54C16"/>
    <w:rsid w:val="23BB2FD4"/>
    <w:rsid w:val="23C84081"/>
    <w:rsid w:val="23F10764"/>
    <w:rsid w:val="24441899"/>
    <w:rsid w:val="24BF46E5"/>
    <w:rsid w:val="24DB3BC4"/>
    <w:rsid w:val="250A7F85"/>
    <w:rsid w:val="25135347"/>
    <w:rsid w:val="251F3C47"/>
    <w:rsid w:val="25422F9A"/>
    <w:rsid w:val="255D2DC0"/>
    <w:rsid w:val="25695674"/>
    <w:rsid w:val="25875AFA"/>
    <w:rsid w:val="25CF3D85"/>
    <w:rsid w:val="26194AAA"/>
    <w:rsid w:val="26372559"/>
    <w:rsid w:val="26451C3D"/>
    <w:rsid w:val="26655C69"/>
    <w:rsid w:val="26655E3B"/>
    <w:rsid w:val="26BB05E8"/>
    <w:rsid w:val="26F60DA9"/>
    <w:rsid w:val="271A34D7"/>
    <w:rsid w:val="271F5CF3"/>
    <w:rsid w:val="2723196B"/>
    <w:rsid w:val="27271343"/>
    <w:rsid w:val="27343A60"/>
    <w:rsid w:val="276200BF"/>
    <w:rsid w:val="27786577"/>
    <w:rsid w:val="27A06F3B"/>
    <w:rsid w:val="27A15A6C"/>
    <w:rsid w:val="27B05FB4"/>
    <w:rsid w:val="27F16842"/>
    <w:rsid w:val="28355CE1"/>
    <w:rsid w:val="28366388"/>
    <w:rsid w:val="285048C9"/>
    <w:rsid w:val="286B525F"/>
    <w:rsid w:val="288527C5"/>
    <w:rsid w:val="28D8494E"/>
    <w:rsid w:val="295E1084"/>
    <w:rsid w:val="296F0D7F"/>
    <w:rsid w:val="29A22F02"/>
    <w:rsid w:val="29AA1DB7"/>
    <w:rsid w:val="29DF7CB3"/>
    <w:rsid w:val="29F702BF"/>
    <w:rsid w:val="2A184C1F"/>
    <w:rsid w:val="2A1B4A63"/>
    <w:rsid w:val="2A2E0C3A"/>
    <w:rsid w:val="2AF11AC7"/>
    <w:rsid w:val="2B2F1EA9"/>
    <w:rsid w:val="2B744451"/>
    <w:rsid w:val="2B82373E"/>
    <w:rsid w:val="2BB525C5"/>
    <w:rsid w:val="2BD51B84"/>
    <w:rsid w:val="2BD55811"/>
    <w:rsid w:val="2C05180D"/>
    <w:rsid w:val="2C0B2FE1"/>
    <w:rsid w:val="2C2E1F36"/>
    <w:rsid w:val="2C562B24"/>
    <w:rsid w:val="2C772BE5"/>
    <w:rsid w:val="2CAB7B98"/>
    <w:rsid w:val="2CAF6062"/>
    <w:rsid w:val="2CE04549"/>
    <w:rsid w:val="2D051035"/>
    <w:rsid w:val="2D0F6CC1"/>
    <w:rsid w:val="2D181159"/>
    <w:rsid w:val="2D7020E7"/>
    <w:rsid w:val="2D8C10F7"/>
    <w:rsid w:val="2DDE402B"/>
    <w:rsid w:val="2E0301F7"/>
    <w:rsid w:val="2E07756D"/>
    <w:rsid w:val="2E4B2366"/>
    <w:rsid w:val="2E693FEF"/>
    <w:rsid w:val="2EEA6D59"/>
    <w:rsid w:val="2EED69CE"/>
    <w:rsid w:val="2F204FF5"/>
    <w:rsid w:val="2F2F5238"/>
    <w:rsid w:val="2F2F5853"/>
    <w:rsid w:val="2F5702EB"/>
    <w:rsid w:val="2FAF0127"/>
    <w:rsid w:val="2FC040E2"/>
    <w:rsid w:val="2FCD4DAD"/>
    <w:rsid w:val="303D5733"/>
    <w:rsid w:val="30426ABA"/>
    <w:rsid w:val="30661838"/>
    <w:rsid w:val="30A532D8"/>
    <w:rsid w:val="30D0405E"/>
    <w:rsid w:val="30DD327D"/>
    <w:rsid w:val="30E601A3"/>
    <w:rsid w:val="31077AEF"/>
    <w:rsid w:val="310C34B3"/>
    <w:rsid w:val="311B28A1"/>
    <w:rsid w:val="317C3844"/>
    <w:rsid w:val="318321C8"/>
    <w:rsid w:val="318A4CB5"/>
    <w:rsid w:val="319A0963"/>
    <w:rsid w:val="319D7B25"/>
    <w:rsid w:val="31A2709A"/>
    <w:rsid w:val="31D64E28"/>
    <w:rsid w:val="3201313F"/>
    <w:rsid w:val="321F6A98"/>
    <w:rsid w:val="322B34A2"/>
    <w:rsid w:val="32A265F2"/>
    <w:rsid w:val="32E14A9C"/>
    <w:rsid w:val="32E620B2"/>
    <w:rsid w:val="32F459B6"/>
    <w:rsid w:val="331F7372"/>
    <w:rsid w:val="335570D8"/>
    <w:rsid w:val="33622C66"/>
    <w:rsid w:val="336D54AE"/>
    <w:rsid w:val="339B7340"/>
    <w:rsid w:val="33AF4B9A"/>
    <w:rsid w:val="34061339"/>
    <w:rsid w:val="34400C62"/>
    <w:rsid w:val="344A2B14"/>
    <w:rsid w:val="34834A81"/>
    <w:rsid w:val="348778C5"/>
    <w:rsid w:val="34A55DBE"/>
    <w:rsid w:val="34DA79F4"/>
    <w:rsid w:val="34F07218"/>
    <w:rsid w:val="34FA1E45"/>
    <w:rsid w:val="35350C2E"/>
    <w:rsid w:val="36755804"/>
    <w:rsid w:val="367B6FB5"/>
    <w:rsid w:val="368068B0"/>
    <w:rsid w:val="368F480F"/>
    <w:rsid w:val="372C6B44"/>
    <w:rsid w:val="37503F9E"/>
    <w:rsid w:val="37B704C1"/>
    <w:rsid w:val="380D6333"/>
    <w:rsid w:val="38181EDB"/>
    <w:rsid w:val="384847E5"/>
    <w:rsid w:val="38A115F4"/>
    <w:rsid w:val="38C70290"/>
    <w:rsid w:val="38D256BA"/>
    <w:rsid w:val="39131727"/>
    <w:rsid w:val="39BC591B"/>
    <w:rsid w:val="39BF5E6C"/>
    <w:rsid w:val="3A4F7CC5"/>
    <w:rsid w:val="3A535FF7"/>
    <w:rsid w:val="3AB936A8"/>
    <w:rsid w:val="3AD364D3"/>
    <w:rsid w:val="3AE74C19"/>
    <w:rsid w:val="3B1D4ADF"/>
    <w:rsid w:val="3B2328CD"/>
    <w:rsid w:val="3B351A9E"/>
    <w:rsid w:val="3BE61C31"/>
    <w:rsid w:val="3C0C7310"/>
    <w:rsid w:val="3C8A61A4"/>
    <w:rsid w:val="3CB26A15"/>
    <w:rsid w:val="3CCB12C4"/>
    <w:rsid w:val="3CE21B3C"/>
    <w:rsid w:val="3CE73CC5"/>
    <w:rsid w:val="3D2D6B2F"/>
    <w:rsid w:val="3D391940"/>
    <w:rsid w:val="3D3A4E5B"/>
    <w:rsid w:val="3D605157"/>
    <w:rsid w:val="3DC456E6"/>
    <w:rsid w:val="3E5100D4"/>
    <w:rsid w:val="3E530817"/>
    <w:rsid w:val="3E6722D1"/>
    <w:rsid w:val="3E6D0C57"/>
    <w:rsid w:val="3E80785E"/>
    <w:rsid w:val="3E9B4698"/>
    <w:rsid w:val="3EBA3AC4"/>
    <w:rsid w:val="3EBB32FE"/>
    <w:rsid w:val="3ED96F6F"/>
    <w:rsid w:val="3F5F213C"/>
    <w:rsid w:val="3F9133A5"/>
    <w:rsid w:val="3F917849"/>
    <w:rsid w:val="401D59C7"/>
    <w:rsid w:val="40225724"/>
    <w:rsid w:val="406F1028"/>
    <w:rsid w:val="40B5179D"/>
    <w:rsid w:val="418B7862"/>
    <w:rsid w:val="41C608C9"/>
    <w:rsid w:val="41D22D4C"/>
    <w:rsid w:val="424C7A58"/>
    <w:rsid w:val="42CF1434"/>
    <w:rsid w:val="42DC77DF"/>
    <w:rsid w:val="42FD79F4"/>
    <w:rsid w:val="431E1C46"/>
    <w:rsid w:val="433B6271"/>
    <w:rsid w:val="43531DEC"/>
    <w:rsid w:val="43707776"/>
    <w:rsid w:val="43986D0C"/>
    <w:rsid w:val="43A7420F"/>
    <w:rsid w:val="43AB20C9"/>
    <w:rsid w:val="43D47D05"/>
    <w:rsid w:val="440E6652"/>
    <w:rsid w:val="442F3B3B"/>
    <w:rsid w:val="4444674B"/>
    <w:rsid w:val="44496ACC"/>
    <w:rsid w:val="446869E2"/>
    <w:rsid w:val="44E51CB1"/>
    <w:rsid w:val="454625C5"/>
    <w:rsid w:val="458A0FC3"/>
    <w:rsid w:val="45914C48"/>
    <w:rsid w:val="45A81449"/>
    <w:rsid w:val="469A3487"/>
    <w:rsid w:val="46C915A4"/>
    <w:rsid w:val="46CB53EF"/>
    <w:rsid w:val="46E91D19"/>
    <w:rsid w:val="471300B9"/>
    <w:rsid w:val="475C2E97"/>
    <w:rsid w:val="47856A01"/>
    <w:rsid w:val="47F76796"/>
    <w:rsid w:val="482C45B3"/>
    <w:rsid w:val="482F5E51"/>
    <w:rsid w:val="485F3534"/>
    <w:rsid w:val="486B5D62"/>
    <w:rsid w:val="48735D3E"/>
    <w:rsid w:val="487F3B40"/>
    <w:rsid w:val="48DB1B35"/>
    <w:rsid w:val="491B0B4E"/>
    <w:rsid w:val="492B6619"/>
    <w:rsid w:val="494B2817"/>
    <w:rsid w:val="4972385E"/>
    <w:rsid w:val="49DB0117"/>
    <w:rsid w:val="4A5E1AE4"/>
    <w:rsid w:val="4A6A3171"/>
    <w:rsid w:val="4A8E3303"/>
    <w:rsid w:val="4AD8457E"/>
    <w:rsid w:val="4B1D358C"/>
    <w:rsid w:val="4B4C2876"/>
    <w:rsid w:val="4B4F34F6"/>
    <w:rsid w:val="4B74523C"/>
    <w:rsid w:val="4B840262"/>
    <w:rsid w:val="4B9E301A"/>
    <w:rsid w:val="4BC30D8B"/>
    <w:rsid w:val="4BE13907"/>
    <w:rsid w:val="4C4F48B7"/>
    <w:rsid w:val="4C5B7285"/>
    <w:rsid w:val="4C63431C"/>
    <w:rsid w:val="4C700C74"/>
    <w:rsid w:val="4C795EA4"/>
    <w:rsid w:val="4C9128B7"/>
    <w:rsid w:val="4CCB1867"/>
    <w:rsid w:val="4CF15887"/>
    <w:rsid w:val="4D4C4AB1"/>
    <w:rsid w:val="4D9C503B"/>
    <w:rsid w:val="4DBC74AE"/>
    <w:rsid w:val="4DC1754C"/>
    <w:rsid w:val="4DF35ABE"/>
    <w:rsid w:val="4E4514E1"/>
    <w:rsid w:val="4E66127B"/>
    <w:rsid w:val="4E8A2033"/>
    <w:rsid w:val="4E92230C"/>
    <w:rsid w:val="4EC56BC8"/>
    <w:rsid w:val="4ED33FBF"/>
    <w:rsid w:val="4EDF78DD"/>
    <w:rsid w:val="4F790AC3"/>
    <w:rsid w:val="4F885863"/>
    <w:rsid w:val="4F986E61"/>
    <w:rsid w:val="4FC11A85"/>
    <w:rsid w:val="4FDC7894"/>
    <w:rsid w:val="4FDD05EF"/>
    <w:rsid w:val="4FEE214E"/>
    <w:rsid w:val="4FFC0D0F"/>
    <w:rsid w:val="50316C84"/>
    <w:rsid w:val="50337F91"/>
    <w:rsid w:val="506E71E9"/>
    <w:rsid w:val="507F56AD"/>
    <w:rsid w:val="509C3D35"/>
    <w:rsid w:val="509D0D9A"/>
    <w:rsid w:val="50B404AC"/>
    <w:rsid w:val="50E01D36"/>
    <w:rsid w:val="50E460E1"/>
    <w:rsid w:val="511D718F"/>
    <w:rsid w:val="51247CE0"/>
    <w:rsid w:val="513B13C3"/>
    <w:rsid w:val="51422751"/>
    <w:rsid w:val="518B607B"/>
    <w:rsid w:val="52230A23"/>
    <w:rsid w:val="52372033"/>
    <w:rsid w:val="524F7ADE"/>
    <w:rsid w:val="52840D7D"/>
    <w:rsid w:val="528B32CA"/>
    <w:rsid w:val="529A21C6"/>
    <w:rsid w:val="52AF3E17"/>
    <w:rsid w:val="52D24131"/>
    <w:rsid w:val="52E87329"/>
    <w:rsid w:val="531A21D1"/>
    <w:rsid w:val="53450F29"/>
    <w:rsid w:val="538F062A"/>
    <w:rsid w:val="53AE05EC"/>
    <w:rsid w:val="53B72C88"/>
    <w:rsid w:val="53D02297"/>
    <w:rsid w:val="53E065F9"/>
    <w:rsid w:val="53FD32A8"/>
    <w:rsid w:val="544D5F97"/>
    <w:rsid w:val="545A21A6"/>
    <w:rsid w:val="545F7ABE"/>
    <w:rsid w:val="548328B3"/>
    <w:rsid w:val="54B27BEE"/>
    <w:rsid w:val="54D9517B"/>
    <w:rsid w:val="54DC09C1"/>
    <w:rsid w:val="54DC2048"/>
    <w:rsid w:val="550F5848"/>
    <w:rsid w:val="55184BC2"/>
    <w:rsid w:val="55395AB4"/>
    <w:rsid w:val="5579695E"/>
    <w:rsid w:val="557B26D6"/>
    <w:rsid w:val="559317CE"/>
    <w:rsid w:val="55A13FF7"/>
    <w:rsid w:val="55AE4859"/>
    <w:rsid w:val="56770ACF"/>
    <w:rsid w:val="567C6706"/>
    <w:rsid w:val="56F247A2"/>
    <w:rsid w:val="576C0528"/>
    <w:rsid w:val="57B92E39"/>
    <w:rsid w:val="57D26DC6"/>
    <w:rsid w:val="580034AD"/>
    <w:rsid w:val="58847AF3"/>
    <w:rsid w:val="5898760D"/>
    <w:rsid w:val="58B323C3"/>
    <w:rsid w:val="58F80F7F"/>
    <w:rsid w:val="58FC7225"/>
    <w:rsid w:val="59480B21"/>
    <w:rsid w:val="595B6AA6"/>
    <w:rsid w:val="5975743C"/>
    <w:rsid w:val="59771406"/>
    <w:rsid w:val="59837DAB"/>
    <w:rsid w:val="598B4924"/>
    <w:rsid w:val="59A4693B"/>
    <w:rsid w:val="59C83A10"/>
    <w:rsid w:val="59DE3A6C"/>
    <w:rsid w:val="59FF6BA7"/>
    <w:rsid w:val="5A307F33"/>
    <w:rsid w:val="5A47527D"/>
    <w:rsid w:val="5AAB75B9"/>
    <w:rsid w:val="5AC16DDD"/>
    <w:rsid w:val="5B160B7D"/>
    <w:rsid w:val="5B2B7413"/>
    <w:rsid w:val="5B3B3296"/>
    <w:rsid w:val="5B413A7A"/>
    <w:rsid w:val="5B7C71A8"/>
    <w:rsid w:val="5B7E3507"/>
    <w:rsid w:val="5BC621D1"/>
    <w:rsid w:val="5C012078"/>
    <w:rsid w:val="5C2869E8"/>
    <w:rsid w:val="5C340153"/>
    <w:rsid w:val="5C71213D"/>
    <w:rsid w:val="5C757E7F"/>
    <w:rsid w:val="5C906A7A"/>
    <w:rsid w:val="5C9F5945"/>
    <w:rsid w:val="5CC46D99"/>
    <w:rsid w:val="5CC53F0C"/>
    <w:rsid w:val="5D0F4AE9"/>
    <w:rsid w:val="5D4336AB"/>
    <w:rsid w:val="5D981685"/>
    <w:rsid w:val="5DB808C4"/>
    <w:rsid w:val="5DC50992"/>
    <w:rsid w:val="5E0B1177"/>
    <w:rsid w:val="5E203E1A"/>
    <w:rsid w:val="5E2558D5"/>
    <w:rsid w:val="5E775B46"/>
    <w:rsid w:val="5E7F4FE5"/>
    <w:rsid w:val="5E8D7DCA"/>
    <w:rsid w:val="5EA62E3B"/>
    <w:rsid w:val="5ED9470B"/>
    <w:rsid w:val="5EE5474B"/>
    <w:rsid w:val="5F2A7DF7"/>
    <w:rsid w:val="5F310B0D"/>
    <w:rsid w:val="5F612D6E"/>
    <w:rsid w:val="5F613CB5"/>
    <w:rsid w:val="5F71296A"/>
    <w:rsid w:val="5F922AF6"/>
    <w:rsid w:val="5F942D12"/>
    <w:rsid w:val="5FB2780F"/>
    <w:rsid w:val="5FB520D9"/>
    <w:rsid w:val="5FDA5E4C"/>
    <w:rsid w:val="5FE206BC"/>
    <w:rsid w:val="60233D89"/>
    <w:rsid w:val="604E1113"/>
    <w:rsid w:val="60850EA0"/>
    <w:rsid w:val="60A56859"/>
    <w:rsid w:val="60E865A2"/>
    <w:rsid w:val="60E90E3C"/>
    <w:rsid w:val="60F777B1"/>
    <w:rsid w:val="6122507F"/>
    <w:rsid w:val="61442754"/>
    <w:rsid w:val="61442F61"/>
    <w:rsid w:val="61454B0C"/>
    <w:rsid w:val="616C7377"/>
    <w:rsid w:val="618D5C6B"/>
    <w:rsid w:val="61A00406"/>
    <w:rsid w:val="62180826"/>
    <w:rsid w:val="6251798D"/>
    <w:rsid w:val="626064F3"/>
    <w:rsid w:val="627E07BD"/>
    <w:rsid w:val="62AC3ECF"/>
    <w:rsid w:val="62D328D1"/>
    <w:rsid w:val="62EE098B"/>
    <w:rsid w:val="6341230F"/>
    <w:rsid w:val="635B58F5"/>
    <w:rsid w:val="63774F63"/>
    <w:rsid w:val="63892462"/>
    <w:rsid w:val="638C1689"/>
    <w:rsid w:val="63B7767B"/>
    <w:rsid w:val="63BB116E"/>
    <w:rsid w:val="63C410D8"/>
    <w:rsid w:val="640F6E0B"/>
    <w:rsid w:val="64485E79"/>
    <w:rsid w:val="64B67D26"/>
    <w:rsid w:val="64D35E6F"/>
    <w:rsid w:val="64D37E39"/>
    <w:rsid w:val="64D4770D"/>
    <w:rsid w:val="64F32C84"/>
    <w:rsid w:val="651B533C"/>
    <w:rsid w:val="657F39A4"/>
    <w:rsid w:val="659C60AA"/>
    <w:rsid w:val="659F5F6D"/>
    <w:rsid w:val="65A25A5D"/>
    <w:rsid w:val="65BB6DE7"/>
    <w:rsid w:val="65E9543A"/>
    <w:rsid w:val="66216804"/>
    <w:rsid w:val="663759EF"/>
    <w:rsid w:val="6639016F"/>
    <w:rsid w:val="663B4F8C"/>
    <w:rsid w:val="664864B8"/>
    <w:rsid w:val="66AE3C2E"/>
    <w:rsid w:val="66B21E7D"/>
    <w:rsid w:val="66B94E0C"/>
    <w:rsid w:val="66CC0FE3"/>
    <w:rsid w:val="66E83852"/>
    <w:rsid w:val="66EB0A56"/>
    <w:rsid w:val="6736645D"/>
    <w:rsid w:val="67412FE1"/>
    <w:rsid w:val="675B2BE0"/>
    <w:rsid w:val="67902ECB"/>
    <w:rsid w:val="67961CD5"/>
    <w:rsid w:val="68150768"/>
    <w:rsid w:val="685A617B"/>
    <w:rsid w:val="68673A2B"/>
    <w:rsid w:val="688861AB"/>
    <w:rsid w:val="68A11FFC"/>
    <w:rsid w:val="68D32FA3"/>
    <w:rsid w:val="68EB2975"/>
    <w:rsid w:val="69210C5D"/>
    <w:rsid w:val="693F0FB5"/>
    <w:rsid w:val="6986770A"/>
    <w:rsid w:val="69C67F6C"/>
    <w:rsid w:val="69E30141"/>
    <w:rsid w:val="6A152073"/>
    <w:rsid w:val="6A2B6021"/>
    <w:rsid w:val="6A5512F0"/>
    <w:rsid w:val="6A7B134C"/>
    <w:rsid w:val="6A8C79F3"/>
    <w:rsid w:val="6A95793E"/>
    <w:rsid w:val="6ABE13AF"/>
    <w:rsid w:val="6B686E01"/>
    <w:rsid w:val="6BBE4C73"/>
    <w:rsid w:val="6BE741CA"/>
    <w:rsid w:val="6C505A52"/>
    <w:rsid w:val="6CBC3454"/>
    <w:rsid w:val="6CD209D6"/>
    <w:rsid w:val="6D2356D5"/>
    <w:rsid w:val="6DC05F46"/>
    <w:rsid w:val="6DF1132F"/>
    <w:rsid w:val="6EB12DBA"/>
    <w:rsid w:val="6F0244E0"/>
    <w:rsid w:val="6F3F5873"/>
    <w:rsid w:val="6F403FF2"/>
    <w:rsid w:val="6F87442F"/>
    <w:rsid w:val="6F8D17B6"/>
    <w:rsid w:val="6FBE7937"/>
    <w:rsid w:val="6FC179D9"/>
    <w:rsid w:val="6FE40B8F"/>
    <w:rsid w:val="6FE729EA"/>
    <w:rsid w:val="6FF776FC"/>
    <w:rsid w:val="702A74D1"/>
    <w:rsid w:val="70624C61"/>
    <w:rsid w:val="70853FB1"/>
    <w:rsid w:val="70A0443A"/>
    <w:rsid w:val="70A63185"/>
    <w:rsid w:val="70B36D70"/>
    <w:rsid w:val="70C75213"/>
    <w:rsid w:val="70C91F86"/>
    <w:rsid w:val="711E43A4"/>
    <w:rsid w:val="71206609"/>
    <w:rsid w:val="715A4A82"/>
    <w:rsid w:val="71756E6C"/>
    <w:rsid w:val="71C50D8A"/>
    <w:rsid w:val="720013CA"/>
    <w:rsid w:val="72097333"/>
    <w:rsid w:val="726A16B0"/>
    <w:rsid w:val="727E6B88"/>
    <w:rsid w:val="728C1627"/>
    <w:rsid w:val="72A33D23"/>
    <w:rsid w:val="72CB60F6"/>
    <w:rsid w:val="735C36EF"/>
    <w:rsid w:val="73885A47"/>
    <w:rsid w:val="73E6120B"/>
    <w:rsid w:val="73E831D5"/>
    <w:rsid w:val="74156E2F"/>
    <w:rsid w:val="74251D33"/>
    <w:rsid w:val="743128B9"/>
    <w:rsid w:val="74474F84"/>
    <w:rsid w:val="74CE4179"/>
    <w:rsid w:val="752124FA"/>
    <w:rsid w:val="753D3347"/>
    <w:rsid w:val="756754BE"/>
    <w:rsid w:val="758F5E67"/>
    <w:rsid w:val="759E2A7C"/>
    <w:rsid w:val="75D85A64"/>
    <w:rsid w:val="7611156C"/>
    <w:rsid w:val="76172A46"/>
    <w:rsid w:val="76687842"/>
    <w:rsid w:val="773210E0"/>
    <w:rsid w:val="774A2676"/>
    <w:rsid w:val="77571758"/>
    <w:rsid w:val="7762240A"/>
    <w:rsid w:val="77BC29AE"/>
    <w:rsid w:val="77CC6250"/>
    <w:rsid w:val="77D03555"/>
    <w:rsid w:val="77E40940"/>
    <w:rsid w:val="78272674"/>
    <w:rsid w:val="783C589D"/>
    <w:rsid w:val="783E7867"/>
    <w:rsid w:val="7846740D"/>
    <w:rsid w:val="78AF6DA6"/>
    <w:rsid w:val="78BA283D"/>
    <w:rsid w:val="792B7DEB"/>
    <w:rsid w:val="79625836"/>
    <w:rsid w:val="79703A50"/>
    <w:rsid w:val="79955265"/>
    <w:rsid w:val="7A356A48"/>
    <w:rsid w:val="7A4C4E2E"/>
    <w:rsid w:val="7A5C4BC7"/>
    <w:rsid w:val="7A721A4A"/>
    <w:rsid w:val="7A9B5EBD"/>
    <w:rsid w:val="7AC31E87"/>
    <w:rsid w:val="7B1D3531"/>
    <w:rsid w:val="7B494B72"/>
    <w:rsid w:val="7BAC098A"/>
    <w:rsid w:val="7BEC3768"/>
    <w:rsid w:val="7C033D08"/>
    <w:rsid w:val="7C1804D5"/>
    <w:rsid w:val="7C4A5190"/>
    <w:rsid w:val="7CBF0BE8"/>
    <w:rsid w:val="7D293524"/>
    <w:rsid w:val="7D4A45B8"/>
    <w:rsid w:val="7D5A5FCE"/>
    <w:rsid w:val="7DCE51E9"/>
    <w:rsid w:val="7DFF35F5"/>
    <w:rsid w:val="7E971A7F"/>
    <w:rsid w:val="7E9F020D"/>
    <w:rsid w:val="7ED61614"/>
    <w:rsid w:val="7ED71E7C"/>
    <w:rsid w:val="7EE45682"/>
    <w:rsid w:val="7EE527EB"/>
    <w:rsid w:val="7F3D2627"/>
    <w:rsid w:val="7F6851CA"/>
    <w:rsid w:val="7F82124F"/>
    <w:rsid w:val="7FFE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8" w:locked="1" w:semiHidden="0" w:uiPriority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84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8">
    <w:name w:val="index 8"/>
    <w:basedOn w:val="Normal"/>
    <w:next w:val="Normal"/>
    <w:uiPriority w:val="99"/>
    <w:rsid w:val="00A01E84"/>
    <w:pPr>
      <w:ind w:leftChars="1400" w:left="1400"/>
    </w:pPr>
  </w:style>
  <w:style w:type="paragraph" w:styleId="BodyText">
    <w:name w:val="Body Text"/>
    <w:basedOn w:val="Normal"/>
    <w:next w:val="BodyTextFirstIndent"/>
    <w:link w:val="BodyTextChar"/>
    <w:uiPriority w:val="99"/>
    <w:rsid w:val="00A01E84"/>
    <w:rPr>
      <w:rFonts w:ascii="宋体" w:hAnsi="宋体" w:cs="宋体"/>
      <w:sz w:val="28"/>
      <w:szCs w:val="28"/>
      <w:lang w:val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54C9F"/>
    <w:rPr>
      <w:rFonts w:ascii="Calibri" w:hAnsi="Calibri"/>
    </w:rPr>
  </w:style>
  <w:style w:type="paragraph" w:styleId="BodyTextFirstIndent">
    <w:name w:val="Body Text First Indent"/>
    <w:basedOn w:val="BodyText"/>
    <w:link w:val="BodyTextFirstIndentChar"/>
    <w:uiPriority w:val="99"/>
    <w:rsid w:val="00A01E84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54C9F"/>
  </w:style>
  <w:style w:type="paragraph" w:styleId="Footer">
    <w:name w:val="footer"/>
    <w:basedOn w:val="Normal"/>
    <w:link w:val="FooterChar"/>
    <w:uiPriority w:val="99"/>
    <w:rsid w:val="00A01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1E8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01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1E84"/>
    <w:rPr>
      <w:rFonts w:cs="Times New Roman"/>
      <w:sz w:val="18"/>
      <w:szCs w:val="18"/>
    </w:rPr>
  </w:style>
  <w:style w:type="paragraph" w:styleId="ListParagraph">
    <w:name w:val="List Paragraph"/>
    <w:basedOn w:val="Normal"/>
    <w:autoRedefine/>
    <w:uiPriority w:val="99"/>
    <w:qFormat/>
    <w:rsid w:val="00A01E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73</Words>
  <Characters>420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长宁县竹都人力资源开发有限公司</dc:title>
  <dc:subject/>
  <dc:creator>Microsoft</dc:creator>
  <cp:keywords/>
  <dc:description/>
  <cp:lastModifiedBy>wy51</cp:lastModifiedBy>
  <cp:revision>2</cp:revision>
  <cp:lastPrinted>2024-02-28T04:04:00Z</cp:lastPrinted>
  <dcterms:created xsi:type="dcterms:W3CDTF">2026-02-05T05:46:00Z</dcterms:created>
  <dcterms:modified xsi:type="dcterms:W3CDTF">2026-02-05T05:46:00Z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252282510_cloud</vt:lpwstr>
  </property>
  <property fmtid="{D5CDD505-2E9C-101B-9397-08002B2CF9AE}" pid="4" name="ICV">
    <vt:lpwstr>A189F9C3D57D49DAB7B16934D3753A91_13</vt:lpwstr>
  </property>
  <property fmtid="{D5CDD505-2E9C-101B-9397-08002B2CF9AE}" pid="5" name="KSOTemplateDocerSaveRecord">
    <vt:lpwstr>eyJoZGlkIjoiYTcwZDMyMTNhYjA0YmMzZWMzNzVlYTg4MDI5ZWYxY2MiLCJ1c2VySWQiOiIxNjIxMzg1Mjg4In0=</vt:lpwstr>
  </property>
</Properties>
</file>