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昭通市</w:t>
      </w:r>
      <w:r>
        <w:rPr>
          <w:rFonts w:hint="eastAsia" w:ascii="宋体" w:hAnsi="宋体" w:cs="宋体"/>
          <w:b/>
          <w:sz w:val="36"/>
          <w:szCs w:val="36"/>
        </w:rPr>
        <w:t>昭阳区社会福利院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公开</w:t>
      </w:r>
      <w:r>
        <w:rPr>
          <w:rFonts w:hint="eastAsia" w:ascii="宋体" w:hAnsi="宋体" w:cs="宋体"/>
          <w:b/>
          <w:sz w:val="36"/>
          <w:szCs w:val="36"/>
        </w:rPr>
        <w:t>招聘</w:t>
      </w: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报名表</w:t>
      </w:r>
      <w:r>
        <w:rPr>
          <w:rFonts w:ascii="宋体" w:hAnsi="宋体"/>
        </w:rPr>
        <w:t xml:space="preserve">  </w:t>
      </w:r>
      <w:r>
        <w:t xml:space="preserve">                                                </w:t>
      </w:r>
    </w:p>
    <w:tbl>
      <w:tblPr>
        <w:tblStyle w:val="6"/>
        <w:tblW w:w="8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06"/>
        <w:gridCol w:w="500"/>
        <w:gridCol w:w="379"/>
        <w:gridCol w:w="203"/>
        <w:gridCol w:w="647"/>
        <w:gridCol w:w="195"/>
        <w:gridCol w:w="812"/>
        <w:gridCol w:w="1129"/>
        <w:gridCol w:w="319"/>
        <w:gridCol w:w="623"/>
        <w:gridCol w:w="608"/>
        <w:gridCol w:w="524"/>
        <w:gridCol w:w="1001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82" w:type="dxa"/>
            <w:gridSpan w:val="3"/>
            <w:tcBorders>
              <w:left w:val="nil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842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812" w:type="dxa"/>
            <w:tcBorders>
              <w:left w:val="nil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12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50" w:type="dxa"/>
            <w:gridSpan w:val="3"/>
            <w:tcBorders>
              <w:left w:val="nil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2093" w:type="dxa"/>
            <w:gridSpan w:val="3"/>
            <w:vMerge w:val="restart"/>
            <w:tcBorders>
              <w:left w:val="nil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984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812" w:type="dxa"/>
            <w:tcBorders>
              <w:top w:val="nil"/>
              <w:left w:val="nil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</w:tcBorders>
            <w:vAlign w:val="center"/>
          </w:tcPr>
          <w:p>
            <w:pPr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550" w:type="dxa"/>
            <w:gridSpan w:val="3"/>
            <w:tcBorders>
              <w:left w:val="nil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2093" w:type="dxa"/>
            <w:gridSpan w:val="3"/>
            <w:vMerge w:val="continue"/>
            <w:tcBorders>
              <w:left w:val="nil"/>
            </w:tcBorders>
            <w:vAlign w:val="center"/>
          </w:tcPr>
          <w:p>
            <w:pPr>
              <w:widowControl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84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812" w:type="dxa"/>
            <w:tcBorders>
              <w:top w:val="nil"/>
              <w:left w:val="nil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550" w:type="dxa"/>
            <w:gridSpan w:val="3"/>
            <w:tcBorders>
              <w:left w:val="nil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2093" w:type="dxa"/>
            <w:gridSpan w:val="3"/>
            <w:vMerge w:val="continue"/>
            <w:tcBorders>
              <w:left w:val="nil"/>
            </w:tcBorders>
            <w:vAlign w:val="center"/>
          </w:tcPr>
          <w:p>
            <w:pPr>
              <w:widowControl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066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</w:rPr>
              <w:t>毕业学校</w:t>
            </w:r>
            <w:r>
              <w:rPr>
                <w:rFonts w:hint="eastAsia"/>
                <w:lang w:eastAsia="zh-CN"/>
              </w:rPr>
              <w:t>及专业</w:t>
            </w:r>
          </w:p>
        </w:tc>
        <w:tc>
          <w:tcPr>
            <w:tcW w:w="4333" w:type="dxa"/>
            <w:gridSpan w:val="7"/>
            <w:tcBorders>
              <w:left w:val="nil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2093" w:type="dxa"/>
            <w:gridSpan w:val="3"/>
            <w:vMerge w:val="continue"/>
            <w:tcBorders>
              <w:left w:val="nil"/>
            </w:tcBorders>
            <w:vAlign w:val="center"/>
          </w:tcPr>
          <w:p>
            <w:pPr>
              <w:widowControl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06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家庭详细地址</w:t>
            </w:r>
          </w:p>
        </w:tc>
        <w:tc>
          <w:tcPr>
            <w:tcW w:w="4333" w:type="dxa"/>
            <w:gridSpan w:val="7"/>
            <w:tcBorders>
              <w:left w:val="nil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525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有无犯罪记录</w:t>
            </w:r>
          </w:p>
        </w:tc>
        <w:tc>
          <w:tcPr>
            <w:tcW w:w="568" w:type="dxa"/>
            <w:tcBorders>
              <w:left w:val="nil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06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02" w:type="dxa"/>
            <w:gridSpan w:val="5"/>
            <w:tcBorders>
              <w:left w:val="nil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231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</w:rPr>
              <w:t>联系</w:t>
            </w:r>
            <w:r>
              <w:rPr>
                <w:rFonts w:hint="eastAsia"/>
                <w:lang w:eastAsia="zh-CN"/>
              </w:rPr>
              <w:t>电话</w:t>
            </w:r>
          </w:p>
        </w:tc>
        <w:tc>
          <w:tcPr>
            <w:tcW w:w="2093" w:type="dxa"/>
            <w:gridSpan w:val="3"/>
            <w:tcBorders>
              <w:left w:val="nil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  <w:jc w:val="center"/>
        </w:trPr>
        <w:tc>
          <w:tcPr>
            <w:tcW w:w="778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人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作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7714" w:type="dxa"/>
            <w:gridSpan w:val="14"/>
            <w:tcBorders>
              <w:left w:val="nil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  <w:p>
            <w:pPr>
              <w:tabs>
                <w:tab w:val="left" w:pos="5008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778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085" w:type="dxa"/>
            <w:gridSpan w:val="3"/>
            <w:tcBorders>
              <w:lef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3078" w:type="dxa"/>
            <w:gridSpan w:val="5"/>
            <w:tcBorders>
              <w:left w:val="nil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  <w:r>
              <w:t xml:space="preserve"> </w:t>
            </w:r>
            <w:r>
              <w:rPr>
                <w:rFonts w:hint="eastAsia"/>
              </w:rPr>
              <w:t>或</w:t>
            </w:r>
            <w:r>
              <w:t xml:space="preserve"> </w:t>
            </w: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1132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1569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78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firstLine="420" w:firstLineChars="200"/>
              <w:rPr>
                <w:szCs w:val="21"/>
              </w:rPr>
            </w:pPr>
          </w:p>
        </w:tc>
        <w:tc>
          <w:tcPr>
            <w:tcW w:w="1085" w:type="dxa"/>
            <w:gridSpan w:val="3"/>
            <w:tcBorders>
              <w:left w:val="nil"/>
            </w:tcBorders>
            <w:vAlign w:val="center"/>
          </w:tcPr>
          <w:p>
            <w:pPr>
              <w:widowControl/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3078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132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569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778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firstLine="420" w:firstLineChars="200"/>
              <w:rPr>
                <w:szCs w:val="21"/>
              </w:rPr>
            </w:pPr>
          </w:p>
        </w:tc>
        <w:tc>
          <w:tcPr>
            <w:tcW w:w="1085" w:type="dxa"/>
            <w:gridSpan w:val="3"/>
            <w:tcBorders>
              <w:left w:val="nil"/>
            </w:tcBorders>
            <w:vAlign w:val="center"/>
          </w:tcPr>
          <w:p>
            <w:pPr>
              <w:widowControl/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3078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132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569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778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firstLine="420" w:firstLineChars="200"/>
              <w:rPr>
                <w:szCs w:val="21"/>
              </w:rPr>
            </w:pPr>
          </w:p>
        </w:tc>
        <w:tc>
          <w:tcPr>
            <w:tcW w:w="1085" w:type="dxa"/>
            <w:gridSpan w:val="3"/>
            <w:tcBorders>
              <w:left w:val="nil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3078" w:type="dxa"/>
            <w:gridSpan w:val="5"/>
            <w:tcBorders>
              <w:left w:val="nil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132" w:type="dxa"/>
            <w:gridSpan w:val="2"/>
            <w:tcBorders>
              <w:left w:val="nil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569" w:type="dxa"/>
            <w:gridSpan w:val="2"/>
            <w:tcBorders>
              <w:left w:val="nil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778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firstLine="420" w:firstLineChars="200"/>
              <w:rPr>
                <w:szCs w:val="21"/>
              </w:rPr>
            </w:pPr>
          </w:p>
        </w:tc>
        <w:tc>
          <w:tcPr>
            <w:tcW w:w="1085" w:type="dxa"/>
            <w:gridSpan w:val="3"/>
            <w:tcBorders>
              <w:left w:val="nil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3078" w:type="dxa"/>
            <w:gridSpan w:val="5"/>
            <w:tcBorders>
              <w:left w:val="nil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132" w:type="dxa"/>
            <w:gridSpan w:val="2"/>
            <w:tcBorders>
              <w:left w:val="nil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569" w:type="dxa"/>
            <w:gridSpan w:val="2"/>
            <w:tcBorders>
              <w:left w:val="nil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778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firstLine="420" w:firstLineChars="200"/>
              <w:rPr>
                <w:szCs w:val="21"/>
              </w:rPr>
            </w:pPr>
          </w:p>
        </w:tc>
        <w:tc>
          <w:tcPr>
            <w:tcW w:w="1085" w:type="dxa"/>
            <w:gridSpan w:val="3"/>
            <w:tcBorders>
              <w:left w:val="nil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3078" w:type="dxa"/>
            <w:gridSpan w:val="5"/>
            <w:tcBorders>
              <w:left w:val="nil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132" w:type="dxa"/>
            <w:gridSpan w:val="2"/>
            <w:tcBorders>
              <w:left w:val="nil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569" w:type="dxa"/>
            <w:gridSpan w:val="2"/>
            <w:tcBorders>
              <w:left w:val="nil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atLeast"/>
          <w:jc w:val="center"/>
        </w:trPr>
        <w:tc>
          <w:tcPr>
            <w:tcW w:w="8492" w:type="dxa"/>
            <w:gridSpan w:val="15"/>
            <w:vAlign w:val="bottom"/>
          </w:tcPr>
          <w:p>
            <w:pPr>
              <w:widowControl/>
              <w:ind w:firstLine="422" w:firstLineChars="200"/>
              <w:jc w:val="center"/>
              <w:rPr>
                <w:rFonts w:hint="eastAsia"/>
                <w:b/>
                <w:bCs/>
                <w:szCs w:val="21"/>
              </w:rPr>
            </w:pPr>
          </w:p>
          <w:p>
            <w:pPr>
              <w:widowControl/>
              <w:ind w:firstLine="422" w:firstLineChars="200"/>
              <w:jc w:val="left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本人声明：以上所填内容属实，提供相关材料真实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性、有效性负责，如有虚假，则取消报名资格</w:t>
            </w:r>
            <w:r>
              <w:rPr>
                <w:rFonts w:hint="eastAsia"/>
                <w:b/>
                <w:bCs/>
                <w:szCs w:val="21"/>
              </w:rPr>
              <w:t>。</w:t>
            </w:r>
          </w:p>
          <w:p>
            <w:pPr>
              <w:widowControl/>
              <w:ind w:firstLine="422" w:firstLineChars="200"/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</w:p>
          <w:p>
            <w:pPr>
              <w:widowControl/>
              <w:ind w:firstLine="420" w:firstLineChars="20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报名人</w:t>
            </w:r>
            <w:r>
              <w:rPr>
                <w:rFonts w:hint="eastAsia"/>
                <w:b w:val="0"/>
                <w:bCs w:val="0"/>
                <w:szCs w:val="21"/>
              </w:rPr>
              <w:t>签</w:t>
            </w:r>
            <w:r>
              <w:rPr>
                <w:rFonts w:hint="eastAsia"/>
                <w:szCs w:val="21"/>
                <w:lang w:eastAsia="zh-CN"/>
              </w:rPr>
              <w:t>字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9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报名资料</w:t>
            </w:r>
          </w:p>
          <w:p>
            <w:pPr>
              <w:widowControl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审查情况</w:t>
            </w:r>
          </w:p>
        </w:tc>
        <w:tc>
          <w:tcPr>
            <w:tcW w:w="7008" w:type="dxa"/>
            <w:gridSpan w:val="12"/>
            <w:tcBorders>
              <w:left w:val="nil"/>
            </w:tcBorders>
            <w:vAlign w:val="bottom"/>
          </w:tcPr>
          <w:p>
            <w:pPr>
              <w:pStyle w:val="2"/>
              <w:spacing w:before="0" w:after="0"/>
              <w:ind w:firstLine="643" w:firstLineChars="200"/>
              <w:jc w:val="center"/>
            </w:pPr>
          </w:p>
          <w:p>
            <w:pPr>
              <w:ind w:firstLine="420" w:firstLineChars="2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审查人签字：</w:t>
            </w:r>
            <w:r>
              <w:rPr>
                <w:rFonts w:hint="eastAsia"/>
                <w:lang w:val="en-US" w:eastAsia="zh-CN"/>
              </w:rPr>
              <w:t xml:space="preserve">              年    月   日</w:t>
            </w:r>
          </w:p>
        </w:tc>
      </w:tr>
    </w:tbl>
    <w:p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YTY5ZDE2YzUzOWMwYTFkNWE2NGFlZTA5MzY2MDcifQ=="/>
  </w:docVars>
  <w:rsids>
    <w:rsidRoot w:val="79626D22"/>
    <w:rsid w:val="0005507F"/>
    <w:rsid w:val="000F6EED"/>
    <w:rsid w:val="001257F6"/>
    <w:rsid w:val="001B385E"/>
    <w:rsid w:val="00302257"/>
    <w:rsid w:val="00465621"/>
    <w:rsid w:val="00525855"/>
    <w:rsid w:val="00631F2C"/>
    <w:rsid w:val="007338D3"/>
    <w:rsid w:val="00817FD1"/>
    <w:rsid w:val="008B74FD"/>
    <w:rsid w:val="009A0CF4"/>
    <w:rsid w:val="009B7721"/>
    <w:rsid w:val="00B03AB3"/>
    <w:rsid w:val="00D55C1D"/>
    <w:rsid w:val="01404717"/>
    <w:rsid w:val="01A34B22"/>
    <w:rsid w:val="03EC20EA"/>
    <w:rsid w:val="03EE33EC"/>
    <w:rsid w:val="040C07A0"/>
    <w:rsid w:val="05481A03"/>
    <w:rsid w:val="06571F2D"/>
    <w:rsid w:val="06F02249"/>
    <w:rsid w:val="076E6529"/>
    <w:rsid w:val="08FF779E"/>
    <w:rsid w:val="0AD90AC4"/>
    <w:rsid w:val="0B88710C"/>
    <w:rsid w:val="0C67120D"/>
    <w:rsid w:val="0CFF53BF"/>
    <w:rsid w:val="0E682971"/>
    <w:rsid w:val="0EB8021B"/>
    <w:rsid w:val="10F56042"/>
    <w:rsid w:val="132B7F77"/>
    <w:rsid w:val="135F7B62"/>
    <w:rsid w:val="146044A4"/>
    <w:rsid w:val="149E0E79"/>
    <w:rsid w:val="152D324C"/>
    <w:rsid w:val="15395F9E"/>
    <w:rsid w:val="16190167"/>
    <w:rsid w:val="17574B5E"/>
    <w:rsid w:val="1A9742D2"/>
    <w:rsid w:val="1D0060AD"/>
    <w:rsid w:val="1D657EF1"/>
    <w:rsid w:val="1ED0526E"/>
    <w:rsid w:val="1FE728A8"/>
    <w:rsid w:val="206F41B2"/>
    <w:rsid w:val="208A5495"/>
    <w:rsid w:val="20B91AE9"/>
    <w:rsid w:val="22E61852"/>
    <w:rsid w:val="23261ABC"/>
    <w:rsid w:val="23823037"/>
    <w:rsid w:val="248735D1"/>
    <w:rsid w:val="264971DA"/>
    <w:rsid w:val="26882249"/>
    <w:rsid w:val="27FF7422"/>
    <w:rsid w:val="28647455"/>
    <w:rsid w:val="29047AB8"/>
    <w:rsid w:val="2A0043CF"/>
    <w:rsid w:val="2B4D733B"/>
    <w:rsid w:val="2C045FAB"/>
    <w:rsid w:val="2D201C8C"/>
    <w:rsid w:val="2D8532BF"/>
    <w:rsid w:val="2F4B4348"/>
    <w:rsid w:val="2F797AEC"/>
    <w:rsid w:val="2FD20670"/>
    <w:rsid w:val="302E498B"/>
    <w:rsid w:val="30F06E92"/>
    <w:rsid w:val="31607CBD"/>
    <w:rsid w:val="32B63204"/>
    <w:rsid w:val="34497A17"/>
    <w:rsid w:val="34584B75"/>
    <w:rsid w:val="35096DFE"/>
    <w:rsid w:val="359F479A"/>
    <w:rsid w:val="35E05DE4"/>
    <w:rsid w:val="378B3CA9"/>
    <w:rsid w:val="384D3D67"/>
    <w:rsid w:val="386111BB"/>
    <w:rsid w:val="39490D9A"/>
    <w:rsid w:val="3A801CBF"/>
    <w:rsid w:val="3AEE18CC"/>
    <w:rsid w:val="3B6F5F68"/>
    <w:rsid w:val="3C001C21"/>
    <w:rsid w:val="3C196332"/>
    <w:rsid w:val="3C2F1AAC"/>
    <w:rsid w:val="3C5B3857"/>
    <w:rsid w:val="3CB90837"/>
    <w:rsid w:val="3EBB1DD5"/>
    <w:rsid w:val="3F5371D6"/>
    <w:rsid w:val="40E568B2"/>
    <w:rsid w:val="416035CB"/>
    <w:rsid w:val="41D17324"/>
    <w:rsid w:val="437B0550"/>
    <w:rsid w:val="456D7A78"/>
    <w:rsid w:val="484A112A"/>
    <w:rsid w:val="49451A28"/>
    <w:rsid w:val="49AE4861"/>
    <w:rsid w:val="4AA53508"/>
    <w:rsid w:val="4AD03A58"/>
    <w:rsid w:val="4B482D11"/>
    <w:rsid w:val="4B8E10E1"/>
    <w:rsid w:val="4CC404A2"/>
    <w:rsid w:val="4CE156FD"/>
    <w:rsid w:val="4D117091"/>
    <w:rsid w:val="4E3C2959"/>
    <w:rsid w:val="4FFD57E0"/>
    <w:rsid w:val="500972D0"/>
    <w:rsid w:val="502D5F84"/>
    <w:rsid w:val="510C11E7"/>
    <w:rsid w:val="51A230DC"/>
    <w:rsid w:val="51BD3A06"/>
    <w:rsid w:val="5340583C"/>
    <w:rsid w:val="5440174B"/>
    <w:rsid w:val="547C02D1"/>
    <w:rsid w:val="56950BF5"/>
    <w:rsid w:val="570C3E01"/>
    <w:rsid w:val="58B6769B"/>
    <w:rsid w:val="59AE573F"/>
    <w:rsid w:val="59C512CB"/>
    <w:rsid w:val="59EC2DDD"/>
    <w:rsid w:val="5A094E3E"/>
    <w:rsid w:val="5A893993"/>
    <w:rsid w:val="5B034CE1"/>
    <w:rsid w:val="5B0378DC"/>
    <w:rsid w:val="5C3A47CA"/>
    <w:rsid w:val="5C9A484E"/>
    <w:rsid w:val="5D1F603D"/>
    <w:rsid w:val="5D3A2B4E"/>
    <w:rsid w:val="5D6630E8"/>
    <w:rsid w:val="601E2CE9"/>
    <w:rsid w:val="6133519D"/>
    <w:rsid w:val="61D7185A"/>
    <w:rsid w:val="6302725E"/>
    <w:rsid w:val="630B7C5E"/>
    <w:rsid w:val="660F04B3"/>
    <w:rsid w:val="6756569B"/>
    <w:rsid w:val="67636F2F"/>
    <w:rsid w:val="68F862F8"/>
    <w:rsid w:val="6A582B06"/>
    <w:rsid w:val="6BFB6DB8"/>
    <w:rsid w:val="6C8F39E5"/>
    <w:rsid w:val="6D3377BA"/>
    <w:rsid w:val="6D535020"/>
    <w:rsid w:val="6D5F5F80"/>
    <w:rsid w:val="6E263863"/>
    <w:rsid w:val="6ECD5B4D"/>
    <w:rsid w:val="6F977B87"/>
    <w:rsid w:val="72167F46"/>
    <w:rsid w:val="72BF4881"/>
    <w:rsid w:val="72F10C27"/>
    <w:rsid w:val="72F252AF"/>
    <w:rsid w:val="73D82A5B"/>
    <w:rsid w:val="749E2E4E"/>
    <w:rsid w:val="759F18FB"/>
    <w:rsid w:val="775363CA"/>
    <w:rsid w:val="777B1679"/>
    <w:rsid w:val="789028E2"/>
    <w:rsid w:val="78C437B5"/>
    <w:rsid w:val="79626D22"/>
    <w:rsid w:val="7A683B77"/>
    <w:rsid w:val="7BA13926"/>
    <w:rsid w:val="7C154427"/>
    <w:rsid w:val="7C4D6748"/>
    <w:rsid w:val="7CE858CC"/>
    <w:rsid w:val="7E057478"/>
    <w:rsid w:val="7F4C6061"/>
    <w:rsid w:val="7FD0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autoRedefine/>
    <w:qFormat/>
    <w:uiPriority w:val="99"/>
    <w:rPr>
      <w:rFonts w:cs="Times New Roman"/>
      <w:b/>
    </w:rPr>
  </w:style>
  <w:style w:type="character" w:customStyle="1" w:styleId="9">
    <w:name w:val="Heading 2 Char"/>
    <w:basedOn w:val="7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">
    <w:name w:val="Footer Char"/>
    <w:basedOn w:val="7"/>
    <w:link w:val="3"/>
    <w:autoRedefine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Header Char"/>
    <w:basedOn w:val="7"/>
    <w:link w:val="4"/>
    <w:autoRedefine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5</Pages>
  <Words>267</Words>
  <Characters>1526</Characters>
  <Lines>0</Lines>
  <Paragraphs>0</Paragraphs>
  <TotalTime>12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2019-06-11T02:57:00Z</dcterms:created>
  <dc:creator>Administrator</dc:creator>
  <cp:lastModifiedBy>魏治荣</cp:lastModifiedBy>
  <cp:lastPrinted>2021-07-22T07:07:00Z</cp:lastPrinted>
  <dcterms:modified xsi:type="dcterms:W3CDTF">2026-02-07T01:05:47Z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41B92AC18F47492BB734DE1F225A9826_13</vt:lpwstr>
  </property>
</Properties>
</file>