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ED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 w14:paraId="0687D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合山市林业局招聘启事</w:t>
      </w:r>
    </w:p>
    <w:p w14:paraId="703A6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8B7E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根据工作需要，我局现向社会公开招聘1名编外工作人员，具体要求如下：</w:t>
      </w:r>
    </w:p>
    <w:p w14:paraId="14A58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一、职位要求</w:t>
      </w:r>
    </w:p>
    <w:p w14:paraId="0CA33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（一）大专及以上学历，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专业、性别不限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2CB09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（二）爱岗敬业，尊敬领导，团结同志，吃苦耐劳，遵纪守法，服从工作安排；</w:t>
      </w:r>
    </w:p>
    <w:p w14:paraId="709B5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（三）熟练掌握办公软件，具有一定的文字功底及沟通能力，能胜任日常办公事务工作；</w:t>
      </w:r>
    </w:p>
    <w:p w14:paraId="55F32DCF">
      <w:pPr>
        <w:pStyle w:val="2"/>
        <w:rPr>
          <w:rFonts w:hint="default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（四）具有从事林业相关工作经验</w:t>
      </w:r>
      <w:bookmarkStart w:id="0" w:name="_GoBack"/>
      <w:bookmarkEnd w:id="0"/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，熟练掌握无人机操作，Arcgis软件应用的，优先予以录取。</w:t>
      </w:r>
    </w:p>
    <w:p w14:paraId="41BF8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二、工资待遇</w:t>
      </w:r>
    </w:p>
    <w:p w14:paraId="67D77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试用期1个月，试用期工资为1900元/月（不含五险），试用期满后签订劳动合同（两年一签），工资为2800元/月左右（含</w:t>
      </w:r>
    </w:p>
    <w:p w14:paraId="11026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五险个人部分和单位应缴社保部分)。社会保险按全市统一的缴</w:t>
      </w:r>
    </w:p>
    <w:p w14:paraId="16DBF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费基数计缴（单位应缴部分由单位缴纳，个人应缴部分由个人缴纳)。</w:t>
      </w:r>
    </w:p>
    <w:p w14:paraId="1B187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三、报名方式</w:t>
      </w:r>
    </w:p>
    <w:p w14:paraId="766CB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符合上述条件有意应聘者，请将简历（近期正面免冠2寸彩色照片一张)、身份证、毕业证书等有效资料（以上证件的复印件或扫描件)，以电子版传至邮箱hsslyj@laibin.gov.cn。经初审合格的应聘者，由我单位通知面试考核（初审未通过的，不再另外通知，报名材料不予退回），面试时需提供相关证件原件核对，具体面试时间另行通知。</w:t>
      </w:r>
    </w:p>
    <w:p w14:paraId="14730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报名时间2026年3月3日至3月15日，联系地址：合山市林业局办公室，联系人：李月玲，联系电话：0772-8912442、18276960270。</w:t>
      </w:r>
    </w:p>
    <w:p w14:paraId="77604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70461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4AED9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</w:p>
    <w:p w14:paraId="66943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合山市林业局</w:t>
      </w:r>
    </w:p>
    <w:p w14:paraId="55B1E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2026年3月3日</w:t>
      </w:r>
    </w:p>
    <w:p w14:paraId="5A804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</w:p>
    <w:p w14:paraId="612FF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jMzUxM2Q2N2ExOGViY2JjNzNhNmZjY2IxYmI0NTUifQ=="/>
  </w:docVars>
  <w:rsids>
    <w:rsidRoot w:val="00CB33AC"/>
    <w:rsid w:val="00015631"/>
    <w:rsid w:val="0001579B"/>
    <w:rsid w:val="000579A3"/>
    <w:rsid w:val="0007504A"/>
    <w:rsid w:val="000A1654"/>
    <w:rsid w:val="001A2CFA"/>
    <w:rsid w:val="001B622F"/>
    <w:rsid w:val="001D0905"/>
    <w:rsid w:val="001E004D"/>
    <w:rsid w:val="00235161"/>
    <w:rsid w:val="0026041D"/>
    <w:rsid w:val="00262DB1"/>
    <w:rsid w:val="00265518"/>
    <w:rsid w:val="00277224"/>
    <w:rsid w:val="003C21D6"/>
    <w:rsid w:val="003F262C"/>
    <w:rsid w:val="004225AC"/>
    <w:rsid w:val="00424022"/>
    <w:rsid w:val="00437514"/>
    <w:rsid w:val="00451ABF"/>
    <w:rsid w:val="004871AC"/>
    <w:rsid w:val="00490554"/>
    <w:rsid w:val="004C7872"/>
    <w:rsid w:val="004D24C6"/>
    <w:rsid w:val="004E32FE"/>
    <w:rsid w:val="00550D17"/>
    <w:rsid w:val="00600791"/>
    <w:rsid w:val="006103B1"/>
    <w:rsid w:val="0065689A"/>
    <w:rsid w:val="00663EFE"/>
    <w:rsid w:val="00696619"/>
    <w:rsid w:val="00726A07"/>
    <w:rsid w:val="00772833"/>
    <w:rsid w:val="007920DA"/>
    <w:rsid w:val="00807C1A"/>
    <w:rsid w:val="008921E2"/>
    <w:rsid w:val="00980B48"/>
    <w:rsid w:val="00A25561"/>
    <w:rsid w:val="00A402CB"/>
    <w:rsid w:val="00B330CB"/>
    <w:rsid w:val="00B56B6C"/>
    <w:rsid w:val="00B74C96"/>
    <w:rsid w:val="00BA7693"/>
    <w:rsid w:val="00CB33AC"/>
    <w:rsid w:val="00D002A6"/>
    <w:rsid w:val="00D52A62"/>
    <w:rsid w:val="00D97F6B"/>
    <w:rsid w:val="00E22ACB"/>
    <w:rsid w:val="00EB5CB8"/>
    <w:rsid w:val="00ED3323"/>
    <w:rsid w:val="00ED756F"/>
    <w:rsid w:val="00EF7829"/>
    <w:rsid w:val="00F412DA"/>
    <w:rsid w:val="00F60DAA"/>
    <w:rsid w:val="02F6579D"/>
    <w:rsid w:val="07C1191B"/>
    <w:rsid w:val="0A8A693C"/>
    <w:rsid w:val="0C9B098C"/>
    <w:rsid w:val="0D2B2C68"/>
    <w:rsid w:val="0D935B07"/>
    <w:rsid w:val="10FD7E68"/>
    <w:rsid w:val="145326FB"/>
    <w:rsid w:val="15211C4B"/>
    <w:rsid w:val="180C273E"/>
    <w:rsid w:val="19170735"/>
    <w:rsid w:val="1C800BE3"/>
    <w:rsid w:val="1EC93137"/>
    <w:rsid w:val="1F5F3A9B"/>
    <w:rsid w:val="209D289F"/>
    <w:rsid w:val="229458AA"/>
    <w:rsid w:val="24CF352C"/>
    <w:rsid w:val="29622B06"/>
    <w:rsid w:val="2E615CDF"/>
    <w:rsid w:val="30BD7E10"/>
    <w:rsid w:val="3234700A"/>
    <w:rsid w:val="32E93950"/>
    <w:rsid w:val="375F0685"/>
    <w:rsid w:val="37821C47"/>
    <w:rsid w:val="396C0E37"/>
    <w:rsid w:val="3BCE1B35"/>
    <w:rsid w:val="3C025A83"/>
    <w:rsid w:val="3EA03A5D"/>
    <w:rsid w:val="3F515411"/>
    <w:rsid w:val="43795323"/>
    <w:rsid w:val="43E96A97"/>
    <w:rsid w:val="43FD701B"/>
    <w:rsid w:val="44D2693A"/>
    <w:rsid w:val="4552666F"/>
    <w:rsid w:val="45681D27"/>
    <w:rsid w:val="464E73CA"/>
    <w:rsid w:val="473B1911"/>
    <w:rsid w:val="48255634"/>
    <w:rsid w:val="483C6D09"/>
    <w:rsid w:val="49290AF3"/>
    <w:rsid w:val="4A9F1E5D"/>
    <w:rsid w:val="4AAF7A2F"/>
    <w:rsid w:val="4C693887"/>
    <w:rsid w:val="4D3300A2"/>
    <w:rsid w:val="4DEC610B"/>
    <w:rsid w:val="4E801D35"/>
    <w:rsid w:val="50CA46BB"/>
    <w:rsid w:val="53144276"/>
    <w:rsid w:val="558037ED"/>
    <w:rsid w:val="575A3F96"/>
    <w:rsid w:val="598467C9"/>
    <w:rsid w:val="5992773E"/>
    <w:rsid w:val="5A70248F"/>
    <w:rsid w:val="5ACD563D"/>
    <w:rsid w:val="5B682FDB"/>
    <w:rsid w:val="5C250814"/>
    <w:rsid w:val="5E785A7A"/>
    <w:rsid w:val="60DE7ECD"/>
    <w:rsid w:val="61265BEC"/>
    <w:rsid w:val="649B6657"/>
    <w:rsid w:val="69C42446"/>
    <w:rsid w:val="69FC2DC6"/>
    <w:rsid w:val="6D205EAE"/>
    <w:rsid w:val="706B47A9"/>
    <w:rsid w:val="71F94C57"/>
    <w:rsid w:val="74201C4C"/>
    <w:rsid w:val="769C66D1"/>
    <w:rsid w:val="79A2404B"/>
    <w:rsid w:val="7BE36F91"/>
    <w:rsid w:val="7F47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qFormat="1"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6"/>
    <w:basedOn w:val="1"/>
    <w:next w:val="1"/>
    <w:qFormat/>
    <w:locked/>
    <w:uiPriority w:val="0"/>
    <w:pPr>
      <w:ind w:left="141" w:leftChars="67"/>
    </w:pPr>
    <w:rPr>
      <w:rFonts w:ascii="Times New Roman" w:hAnsi="Times New Roman" w:eastAsia="仿宋_GB2312"/>
      <w:sz w:val="32"/>
      <w:szCs w:val="32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Header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7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527</Words>
  <Characters>587</Characters>
  <Lines>0</Lines>
  <Paragraphs>0</Paragraphs>
  <TotalTime>534</TotalTime>
  <ScaleCrop>false</ScaleCrop>
  <LinksUpToDate>false</LinksUpToDate>
  <CharactersWithSpaces>615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2018-01-29T06:56:00Z</dcterms:created>
  <dc:creator>WIN</dc:creator>
  <cp:lastModifiedBy>微信用户</cp:lastModifiedBy>
  <cp:lastPrinted>2026-03-03T01:23:00Z</cp:lastPrinted>
  <dcterms:modified xsi:type="dcterms:W3CDTF">2026-03-04T01:37:19Z</dcterms:modified>
  <dc:title>合山市林业局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36F8FB653E13472DBDC20873E9D5973D_13</vt:lpwstr>
  </property>
  <property fmtid="{D5CDD505-2E9C-101B-9397-08002B2CF9AE}" pid="4" name="KSOTemplateDocerSaveRecord">
    <vt:lpwstr>eyJoZGlkIjoiYWM4OTg0ZTk3ZDA5MDQ1NmFhN2Y0NDEyNGJlMzRhMjAiLCJ1c2VySWQiOiIxMjQ0NDU2OTYwIn0=</vt:lpwstr>
  </property>
</Properties>
</file>