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C8D6" w14:textId="3834AD0C" w:rsidR="00FF2A6A" w:rsidRDefault="004A0BE0" w:rsidP="004A0BE0">
      <w:pPr>
        <w:jc w:val="center"/>
      </w:pPr>
      <w:bookmarkStart w:id="0" w:name="OLE_LINK1"/>
      <w:r w:rsidRPr="004A0BE0">
        <w:rPr>
          <w:rFonts w:hint="eastAsia"/>
          <w:b/>
          <w:bCs/>
          <w:sz w:val="36"/>
          <w:szCs w:val="36"/>
        </w:rPr>
        <w:t>实习</w:t>
      </w:r>
      <w:r>
        <w:rPr>
          <w:rFonts w:hint="eastAsia"/>
          <w:b/>
          <w:bCs/>
          <w:sz w:val="36"/>
          <w:szCs w:val="36"/>
        </w:rPr>
        <w:t>幼儿教师</w:t>
      </w:r>
      <w:r w:rsidRPr="004A0BE0">
        <w:rPr>
          <w:rFonts w:hint="eastAsia"/>
          <w:b/>
          <w:bCs/>
          <w:sz w:val="36"/>
          <w:szCs w:val="36"/>
        </w:rPr>
        <w:t>无精神病史承诺</w:t>
      </w:r>
      <w:r>
        <w:rPr>
          <w:rFonts w:hint="eastAsia"/>
          <w:b/>
          <w:bCs/>
          <w:sz w:val="36"/>
          <w:szCs w:val="36"/>
        </w:rPr>
        <w:t>书</w:t>
      </w:r>
    </w:p>
    <w:bookmarkEnd w:id="0"/>
    <w:p w14:paraId="21D6218A" w14:textId="77777777" w:rsidR="00FF2A6A" w:rsidRDefault="00FF2A6A"/>
    <w:p w14:paraId="7A45D20C" w14:textId="6032C402" w:rsidR="00FF2A6A" w:rsidRDefault="00000000">
      <w:pPr>
        <w:spacing w:line="600" w:lineRule="auto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致珠海市香洲区</w:t>
      </w:r>
      <w:r w:rsidR="00AC7D77">
        <w:rPr>
          <w:rFonts w:asciiTheme="minorEastAsia" w:hAnsiTheme="minorEastAsia" w:cstheme="minorEastAsia" w:hint="eastAsia"/>
          <w:sz w:val="28"/>
          <w:szCs w:val="28"/>
        </w:rPr>
        <w:t>新城</w:t>
      </w:r>
      <w:r>
        <w:rPr>
          <w:rFonts w:asciiTheme="minorEastAsia" w:hAnsiTheme="minorEastAsia" w:cstheme="minorEastAsia" w:hint="eastAsia"/>
          <w:sz w:val="28"/>
          <w:szCs w:val="28"/>
        </w:rPr>
        <w:t>幼儿园：</w:t>
      </w:r>
    </w:p>
    <w:p w14:paraId="30BCC0C1" w14:textId="77777777" w:rsidR="00FF2A6A" w:rsidRPr="00AC7D77" w:rsidRDefault="00000000">
      <w:pPr>
        <w:spacing w:line="600" w:lineRule="auto"/>
        <w:ind w:firstLineChars="200" w:firstLine="560"/>
        <w:rPr>
          <w:rFonts w:ascii="宋体" w:eastAsia="宋体" w:hAnsi="宋体" w:cstheme="minorEastAsia" w:hint="eastAsia"/>
          <w:sz w:val="28"/>
          <w:szCs w:val="28"/>
        </w:rPr>
      </w:pPr>
      <w:r w:rsidRPr="00AC7D77">
        <w:rPr>
          <w:rFonts w:ascii="宋体" w:eastAsia="宋体" w:hAnsi="宋体" w:cstheme="minorEastAsia" w:hint="eastAsia"/>
          <w:sz w:val="28"/>
          <w:szCs w:val="28"/>
        </w:rPr>
        <w:t>我承诺本人现在和既往没有精神等方面的疾病，本人及家族无精神和肝炎等任何遗传性、传染性疾病，身体健康，可以胜任幼儿园</w:t>
      </w:r>
      <w:r w:rsidRPr="00AC7D77">
        <w:rPr>
          <w:rFonts w:ascii="宋体" w:eastAsia="宋体" w:hAnsi="宋体" w:cstheme="minorEastAsia" w:hint="eastAsia"/>
          <w:b/>
          <w:bCs/>
          <w:sz w:val="28"/>
          <w:szCs w:val="28"/>
        </w:rPr>
        <w:t>实习工作</w:t>
      </w:r>
      <w:r w:rsidRPr="00AC7D77">
        <w:rPr>
          <w:rFonts w:ascii="宋体" w:eastAsia="宋体" w:hAnsi="宋体" w:cstheme="minorEastAsia" w:hint="eastAsia"/>
          <w:sz w:val="28"/>
          <w:szCs w:val="28"/>
        </w:rPr>
        <w:t>岗位。</w:t>
      </w:r>
    </w:p>
    <w:p w14:paraId="4CA55E32" w14:textId="77777777" w:rsidR="00FF2A6A" w:rsidRPr="00AC7D77" w:rsidRDefault="00000000">
      <w:pPr>
        <w:spacing w:line="600" w:lineRule="auto"/>
        <w:ind w:firstLineChars="200" w:firstLine="560"/>
        <w:rPr>
          <w:rFonts w:ascii="宋体" w:eastAsia="宋体" w:hAnsi="宋体" w:cstheme="minorEastAsia" w:hint="eastAsia"/>
          <w:sz w:val="28"/>
          <w:szCs w:val="28"/>
        </w:rPr>
      </w:pPr>
      <w:r w:rsidRPr="00AC7D77">
        <w:rPr>
          <w:rFonts w:ascii="宋体" w:eastAsia="宋体" w:hAnsi="宋体" w:cstheme="minorEastAsia" w:hint="eastAsia"/>
          <w:sz w:val="28"/>
          <w:szCs w:val="28"/>
        </w:rPr>
        <w:t>如有隐瞒，本人与园方签订的</w:t>
      </w:r>
      <w:r w:rsidRPr="00AC7D77">
        <w:rPr>
          <w:rFonts w:ascii="宋体" w:eastAsia="宋体" w:hAnsi="宋体" w:cstheme="minorEastAsia" w:hint="eastAsia"/>
          <w:b/>
          <w:bCs/>
          <w:sz w:val="28"/>
          <w:szCs w:val="28"/>
        </w:rPr>
        <w:t>实习协议</w:t>
      </w:r>
      <w:r w:rsidRPr="00AC7D77">
        <w:rPr>
          <w:rFonts w:ascii="宋体" w:eastAsia="宋体" w:hAnsi="宋体" w:cstheme="minorEastAsia" w:hint="eastAsia"/>
          <w:sz w:val="28"/>
          <w:szCs w:val="28"/>
        </w:rPr>
        <w:t>归于无效，责任由我本人承担；如在工作期间出现任何疾病导致的后果，相关责任由我本人承担；因本人的原因导致他人患病或身体损害，相关责任全部由我本人承担。</w:t>
      </w:r>
    </w:p>
    <w:p w14:paraId="209BEA2B" w14:textId="77777777" w:rsidR="00FF2A6A" w:rsidRDefault="00FF2A6A">
      <w:pPr>
        <w:spacing w:line="600" w:lineRule="auto"/>
        <w:rPr>
          <w:rFonts w:asciiTheme="minorEastAsia" w:hAnsiTheme="minorEastAsia" w:cstheme="minorEastAsia" w:hint="eastAsia"/>
          <w:sz w:val="28"/>
          <w:szCs w:val="28"/>
        </w:rPr>
      </w:pPr>
    </w:p>
    <w:p w14:paraId="20914F04" w14:textId="77777777" w:rsidR="00FF2A6A" w:rsidRDefault="00FF2A6A">
      <w:pPr>
        <w:spacing w:line="600" w:lineRule="auto"/>
        <w:rPr>
          <w:rFonts w:asciiTheme="minorEastAsia" w:hAnsiTheme="minorEastAsia" w:cstheme="minorEastAsia" w:hint="eastAsia"/>
          <w:sz w:val="28"/>
          <w:szCs w:val="28"/>
        </w:rPr>
      </w:pPr>
    </w:p>
    <w:p w14:paraId="27716801" w14:textId="77777777" w:rsidR="00FF2A6A" w:rsidRDefault="00FF2A6A">
      <w:pPr>
        <w:spacing w:line="600" w:lineRule="auto"/>
        <w:rPr>
          <w:rFonts w:asciiTheme="minorEastAsia" w:hAnsiTheme="minorEastAsia" w:cstheme="minorEastAsia" w:hint="eastAsia"/>
          <w:sz w:val="28"/>
          <w:szCs w:val="28"/>
        </w:rPr>
      </w:pPr>
    </w:p>
    <w:p w14:paraId="5BA6241B" w14:textId="77777777" w:rsidR="00FF2A6A" w:rsidRDefault="00000000">
      <w:pPr>
        <w:spacing w:line="600" w:lineRule="auto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承诺人</w:t>
      </w:r>
      <w:r>
        <w:rPr>
          <w:rFonts w:asciiTheme="minorEastAsia" w:hAnsiTheme="minorEastAsia" w:cstheme="minorEastAsia" w:hint="eastAsia"/>
          <w:sz w:val="24"/>
        </w:rPr>
        <w:t>（手写签名并加按手印）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14:paraId="4508967C" w14:textId="77777777" w:rsidR="00FF2A6A" w:rsidRDefault="00000000">
      <w:pPr>
        <w:spacing w:line="600" w:lineRule="auto"/>
        <w:ind w:firstLineChars="1100" w:firstLine="30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日期：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sectPr w:rsidR="00FF2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9036" w14:textId="77777777" w:rsidR="003A3DDD" w:rsidRDefault="003A3DDD" w:rsidP="004A0BE0">
      <w:r>
        <w:separator/>
      </w:r>
    </w:p>
  </w:endnote>
  <w:endnote w:type="continuationSeparator" w:id="0">
    <w:p w14:paraId="0C73AED5" w14:textId="77777777" w:rsidR="003A3DDD" w:rsidRDefault="003A3DDD" w:rsidP="004A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50B7" w14:textId="77777777" w:rsidR="003A3DDD" w:rsidRDefault="003A3DDD" w:rsidP="004A0BE0">
      <w:r>
        <w:separator/>
      </w:r>
    </w:p>
  </w:footnote>
  <w:footnote w:type="continuationSeparator" w:id="0">
    <w:p w14:paraId="4341F4E1" w14:textId="77777777" w:rsidR="003A3DDD" w:rsidRDefault="003A3DDD" w:rsidP="004A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jb3VudCI6MSwiaGRpZCI6ImI2MDhjNzM2MWFlNzRlMmRlOTUzNDQyOWRmYjQ4YzA2IiwidXNlckNvdW50IjoxfQ=="/>
  </w:docVars>
  <w:rsids>
    <w:rsidRoot w:val="2F2C22C6"/>
    <w:rsid w:val="0016452F"/>
    <w:rsid w:val="00196C85"/>
    <w:rsid w:val="003A3DDD"/>
    <w:rsid w:val="003B4671"/>
    <w:rsid w:val="004A0BE0"/>
    <w:rsid w:val="007F3B4B"/>
    <w:rsid w:val="00935BB7"/>
    <w:rsid w:val="00AC7D77"/>
    <w:rsid w:val="00CF0144"/>
    <w:rsid w:val="00FE72B5"/>
    <w:rsid w:val="00FF2A6A"/>
    <w:rsid w:val="01A60082"/>
    <w:rsid w:val="05F45BCB"/>
    <w:rsid w:val="1001213F"/>
    <w:rsid w:val="1E7D1CA2"/>
    <w:rsid w:val="22DC6E1E"/>
    <w:rsid w:val="27582BF9"/>
    <w:rsid w:val="2F2C22C6"/>
    <w:rsid w:val="3AAC2B27"/>
    <w:rsid w:val="3E602562"/>
    <w:rsid w:val="4A457481"/>
    <w:rsid w:val="50140540"/>
    <w:rsid w:val="51BA300E"/>
    <w:rsid w:val="6FE65E94"/>
    <w:rsid w:val="74C0474D"/>
    <w:rsid w:val="7BC7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A6087"/>
  <w15:docId w15:val="{4D77752A-1871-42A0-8356-A363D202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011ca17-964b-46a7-97a2-5152d13e923c\&#26080;&#19994;&#29366;&#24577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67903e27-b13b-4463-ac1f-439afe67e343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7A45D20C</paraID>
      <start>12</start>
      <end>13</end>
      <status>modified</status>
      <modifiedWord>：</modifiedWord>
      <trackRevisions>false</trackRevisions>
    </reviewItem>
    <reviewItem>
      <errorID>54496d86-93b0-4865-8394-c3e45db51bf5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4CA55E32</paraID>
      <start>4</start>
      <end>5</end>
      <status>modified</status>
      <modifiedWord>，</modifiedWord>
      <trackRevisions>false</trackRevisions>
    </reviewItem>
    <reviewItem>
      <errorID>3fedc494-036c-43c4-936f-89190da0ae82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4CA55E32</paraID>
      <start>21</start>
      <end>22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8C3FF27-F425-4911-8853-F3122B39440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无业状态承诺书</Template>
  <TotalTime>0</TotalTime>
  <Pages>1</Pages>
  <Words>127</Words>
  <Characters>127</Characters>
  <Application>Microsoft Office Word</Application>
  <DocSecurity>0</DocSecurity>
  <Lines>10</Lines>
  <Paragraphs>7</Paragraphs>
  <ScaleCrop>false</ScaleCrop>
  <Company>MS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王玺程</dc:creator>
  <cp:lastModifiedBy>卓辉 梁</cp:lastModifiedBy>
  <cp:revision>2</cp:revision>
  <dcterms:created xsi:type="dcterms:W3CDTF">2026-03-05T13:03:00Z</dcterms:created>
  <dcterms:modified xsi:type="dcterms:W3CDTF">2026-03-05T13:03:00Z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v1.0_mb_mMAzDrubgoJOuqhsgzpoVQ==</vt:lpwstr>
  </property>
  <property fmtid="{D5CDD505-2E9C-101B-9397-08002B2CF9AE}" pid="4" name="ICV">
    <vt:lpwstr>D02E6EEEF6B542F0971A5C84045873F0_13</vt:lpwstr>
  </property>
  <property fmtid="{D5CDD505-2E9C-101B-9397-08002B2CF9AE}" pid="5" name="KSOTemplateDocerSaveRecord">
    <vt:lpwstr>eyJoZGlkIjoiMDExMWEwZmM5NGMyZTc3NmYyZDEwNzk0YzM4MGUxNmIiLCJ1c2VySWQiOiIzOTU4ODU1MDgifQ==</vt:lpwstr>
  </property>
</Properties>
</file>