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0A" w:rsidRDefault="0040350A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长宁县国有企业招聘工作人员报考信息表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0"/>
        <w:gridCol w:w="949"/>
        <w:gridCol w:w="359"/>
        <w:gridCol w:w="936"/>
        <w:gridCol w:w="18"/>
        <w:gridCol w:w="77"/>
        <w:gridCol w:w="1191"/>
        <w:gridCol w:w="10"/>
        <w:gridCol w:w="444"/>
        <w:gridCol w:w="329"/>
        <w:gridCol w:w="492"/>
        <w:gridCol w:w="284"/>
        <w:gridCol w:w="1275"/>
        <w:gridCol w:w="140"/>
        <w:gridCol w:w="1911"/>
      </w:tblGrid>
      <w:tr w:rsidR="0040350A">
        <w:trPr>
          <w:cantSplit/>
          <w:trHeight w:hRule="exact" w:val="803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名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别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出生年月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（）岁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 w:val="restart"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民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族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政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治</w:t>
            </w:r>
          </w:p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面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貌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籍贯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婚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姻</w:t>
            </w:r>
          </w:p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健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康</w:t>
            </w:r>
          </w:p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况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参加工作</w:t>
            </w:r>
          </w:p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时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间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911" w:type="dxa"/>
            <w:vMerge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926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全日制</w:t>
            </w:r>
          </w:p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846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在职</w:t>
            </w:r>
          </w:p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教育</w:t>
            </w:r>
          </w:p>
        </w:tc>
        <w:tc>
          <w:tcPr>
            <w:tcW w:w="1308" w:type="dxa"/>
            <w:gridSpan w:val="2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36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学历</w:t>
            </w:r>
          </w:p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学位</w:t>
            </w:r>
          </w:p>
        </w:tc>
        <w:tc>
          <w:tcPr>
            <w:tcW w:w="1296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w w:val="5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毕业院校</w:t>
            </w:r>
          </w:p>
          <w:p w:rsidR="0040350A" w:rsidRDefault="004035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及专业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0350A" w:rsidRDefault="0040350A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现居住地址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公民身份</w:t>
            </w:r>
          </w:p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6"/>
                <w:sz w:val="24"/>
              </w:rPr>
              <w:t>号码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eastAsia="微软雅黑" w:hAnsi="宋体"/>
                <w:b/>
                <w:snapToGrid w:val="0"/>
                <w:color w:val="000000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报考岗位</w:t>
            </w:r>
          </w:p>
        </w:tc>
        <w:tc>
          <w:tcPr>
            <w:tcW w:w="3540" w:type="dxa"/>
            <w:gridSpan w:val="7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邮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箱</w:t>
            </w:r>
          </w:p>
        </w:tc>
        <w:tc>
          <w:tcPr>
            <w:tcW w:w="3326" w:type="dxa"/>
            <w:gridSpan w:val="3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680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是否服从调剂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0350A" w:rsidRDefault="0040350A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是□</w:t>
            </w:r>
            <w:r>
              <w:rPr>
                <w:rFonts w:ascii="宋体" w:hAnsi="宋体"/>
                <w:b/>
                <w:snapToGrid w:val="0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否□</w:t>
            </w:r>
          </w:p>
        </w:tc>
      </w:tr>
      <w:tr w:rsidR="0040350A">
        <w:trPr>
          <w:cantSplit/>
          <w:trHeight w:val="5094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个</w:t>
            </w:r>
          </w:p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人</w:t>
            </w:r>
          </w:p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简</w:t>
            </w:r>
          </w:p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历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0350A" w:rsidRDefault="0040350A" w:rsidP="0040350A">
            <w:pPr>
              <w:ind w:rightChars="-27" w:right="3168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40350A">
        <w:trPr>
          <w:cantSplit/>
          <w:trHeight w:val="999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40350A">
        <w:trPr>
          <w:cantSplit/>
          <w:trHeight w:val="999"/>
          <w:jc w:val="center"/>
        </w:trPr>
        <w:tc>
          <w:tcPr>
            <w:tcW w:w="1840" w:type="dxa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工作时间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153" w:type="dxa"/>
            <w:gridSpan w:val="10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主要工作业绩</w:t>
            </w:r>
          </w:p>
        </w:tc>
      </w:tr>
      <w:tr w:rsidR="0040350A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40350A">
        <w:trPr>
          <w:cantSplit/>
          <w:trHeight w:val="511"/>
          <w:jc w:val="center"/>
        </w:trPr>
        <w:tc>
          <w:tcPr>
            <w:tcW w:w="1840" w:type="dxa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53" w:type="dxa"/>
            <w:gridSpan w:val="10"/>
            <w:noWrap/>
            <w:vAlign w:val="center"/>
          </w:tcPr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主要业绩：</w:t>
            </w: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</w:pPr>
          </w:p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证明人：</w:t>
            </w:r>
            <w:r>
              <w:rPr>
                <w:rFonts w:ascii="仿宋_GB2312" w:eastAsia="仿宋_GB2312" w:hAnsi="仿宋_GB2312" w:cs="仿宋_GB2312"/>
                <w:color w:val="000000"/>
                <w:spacing w:val="-17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 w:val="28"/>
                <w:szCs w:val="28"/>
              </w:rPr>
              <w:t>联系电话：</w:t>
            </w:r>
          </w:p>
        </w:tc>
      </w:tr>
      <w:tr w:rsidR="0040350A">
        <w:trPr>
          <w:cantSplit/>
          <w:trHeight w:val="882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技能</w:t>
            </w: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职称证书</w:t>
            </w:r>
          </w:p>
        </w:tc>
      </w:tr>
      <w:tr w:rsidR="0040350A">
        <w:trPr>
          <w:cantSplit/>
          <w:trHeight w:val="1261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职称</w:t>
            </w:r>
          </w:p>
        </w:tc>
        <w:tc>
          <w:tcPr>
            <w:tcW w:w="2262" w:type="dxa"/>
            <w:gridSpan w:val="4"/>
            <w:noWrap/>
            <w:vAlign w:val="center"/>
          </w:tcPr>
          <w:p w:rsidR="0040350A" w:rsidRDefault="0040350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技能等级</w:t>
            </w:r>
          </w:p>
        </w:tc>
        <w:tc>
          <w:tcPr>
            <w:tcW w:w="2051" w:type="dxa"/>
            <w:gridSpan w:val="5"/>
            <w:noWrap/>
            <w:vAlign w:val="center"/>
          </w:tcPr>
          <w:p w:rsidR="0040350A" w:rsidRDefault="0040350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颁证机构</w:t>
            </w:r>
          </w:p>
        </w:tc>
        <w:tc>
          <w:tcPr>
            <w:tcW w:w="2051" w:type="dxa"/>
            <w:gridSpan w:val="3"/>
            <w:noWrap/>
            <w:vAlign w:val="center"/>
          </w:tcPr>
          <w:p w:rsidR="0040350A" w:rsidRDefault="0040350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颁证时间</w:t>
            </w:r>
          </w:p>
        </w:tc>
        <w:tc>
          <w:tcPr>
            <w:tcW w:w="2051" w:type="dxa"/>
            <w:gridSpan w:val="2"/>
            <w:noWrap/>
            <w:vAlign w:val="center"/>
          </w:tcPr>
          <w:p w:rsidR="0040350A" w:rsidRDefault="0040350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证书编号</w:t>
            </w:r>
          </w:p>
        </w:tc>
      </w:tr>
      <w:tr w:rsidR="0040350A">
        <w:trPr>
          <w:cantSplit/>
          <w:trHeight w:val="1134"/>
          <w:jc w:val="center"/>
        </w:trPr>
        <w:tc>
          <w:tcPr>
            <w:tcW w:w="1840" w:type="dxa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0350A">
        <w:trPr>
          <w:cantSplit/>
          <w:trHeight w:val="1134"/>
          <w:jc w:val="center"/>
        </w:trPr>
        <w:tc>
          <w:tcPr>
            <w:tcW w:w="1840" w:type="dxa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0350A">
        <w:trPr>
          <w:cantSplit/>
          <w:trHeight w:val="1134"/>
          <w:jc w:val="center"/>
        </w:trPr>
        <w:tc>
          <w:tcPr>
            <w:tcW w:w="1840" w:type="dxa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262" w:type="dxa"/>
            <w:gridSpan w:val="4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5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51" w:type="dxa"/>
            <w:gridSpan w:val="2"/>
            <w:noWrap/>
            <w:vAlign w:val="center"/>
          </w:tcPr>
          <w:p w:rsidR="0040350A" w:rsidRDefault="0040350A" w:rsidP="0040350A">
            <w:pPr>
              <w:ind w:left="31680" w:rightChars="-27" w:right="31680" w:hangingChars="800" w:firstLine="316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0350A">
        <w:trPr>
          <w:cantSplit/>
          <w:trHeight w:val="1430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奖惩情况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0350A" w:rsidRDefault="0040350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719"/>
          <w:jc w:val="center"/>
        </w:trPr>
        <w:tc>
          <w:tcPr>
            <w:tcW w:w="1840" w:type="dxa"/>
            <w:vMerge w:val="restart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家庭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成员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及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主要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社会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关系</w:t>
            </w:r>
          </w:p>
        </w:tc>
        <w:tc>
          <w:tcPr>
            <w:tcW w:w="949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称谓</w:t>
            </w:r>
          </w:p>
        </w:tc>
        <w:tc>
          <w:tcPr>
            <w:tcW w:w="1390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姓</w:t>
            </w: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名</w:t>
            </w:r>
          </w:p>
        </w:tc>
        <w:tc>
          <w:tcPr>
            <w:tcW w:w="1191" w:type="dxa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年龄</w:t>
            </w:r>
          </w:p>
        </w:tc>
        <w:tc>
          <w:tcPr>
            <w:tcW w:w="1275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政治</w:t>
            </w:r>
          </w:p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2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2"/>
              </w:rPr>
              <w:t>面貌</w:t>
            </w:r>
          </w:p>
        </w:tc>
        <w:tc>
          <w:tcPr>
            <w:tcW w:w="3610" w:type="dxa"/>
            <w:gridSpan w:val="4"/>
            <w:noWrap/>
            <w:vAlign w:val="center"/>
          </w:tcPr>
          <w:p w:rsidR="0040350A" w:rsidRDefault="004035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工作单位及职务</w:t>
            </w:r>
          </w:p>
        </w:tc>
      </w:tr>
      <w:tr w:rsidR="0040350A">
        <w:trPr>
          <w:cantSplit/>
          <w:trHeight w:hRule="exact" w:val="680"/>
          <w:jc w:val="center"/>
        </w:trPr>
        <w:tc>
          <w:tcPr>
            <w:tcW w:w="1840" w:type="dxa"/>
            <w:vMerge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0350A" w:rsidRDefault="0040350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0350A" w:rsidRDefault="0040350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0350A" w:rsidRDefault="0040350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0350A" w:rsidRDefault="0040350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0350A" w:rsidRDefault="0040350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0350A" w:rsidRDefault="0040350A">
            <w:pPr>
              <w:widowControl/>
              <w:snapToGrid w:val="0"/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</w:tr>
      <w:tr w:rsidR="0040350A">
        <w:trPr>
          <w:cantSplit/>
          <w:trHeight w:hRule="exact" w:val="567"/>
          <w:jc w:val="center"/>
        </w:trPr>
        <w:tc>
          <w:tcPr>
            <w:tcW w:w="1840" w:type="dxa"/>
            <w:vMerge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949" w:type="dxa"/>
            <w:noWrap/>
            <w:vAlign w:val="center"/>
          </w:tcPr>
          <w:p w:rsidR="0040350A" w:rsidRDefault="004035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90" w:type="dxa"/>
            <w:gridSpan w:val="4"/>
            <w:noWrap/>
            <w:vAlign w:val="center"/>
          </w:tcPr>
          <w:p w:rsidR="0040350A" w:rsidRDefault="004035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 w:rsidR="0040350A" w:rsidRDefault="0040350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  <w:tc>
          <w:tcPr>
            <w:tcW w:w="1275" w:type="dxa"/>
            <w:gridSpan w:val="4"/>
            <w:noWrap/>
            <w:vAlign w:val="center"/>
          </w:tcPr>
          <w:p w:rsidR="0040350A" w:rsidRDefault="004035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0" w:type="dxa"/>
            <w:gridSpan w:val="4"/>
            <w:noWrap/>
            <w:vAlign w:val="center"/>
          </w:tcPr>
          <w:p w:rsidR="0040350A" w:rsidRDefault="0040350A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  <w:tr w:rsidR="0040350A">
        <w:trPr>
          <w:cantSplit/>
          <w:trHeight w:val="2696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本人</w:t>
            </w:r>
          </w:p>
          <w:p w:rsidR="0040350A" w:rsidRDefault="0040350A">
            <w:pPr>
              <w:spacing w:line="360" w:lineRule="exac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承诺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0350A" w:rsidRDefault="0040350A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本人郑重承诺：</w:t>
            </w:r>
          </w:p>
          <w:p w:rsidR="0040350A" w:rsidRDefault="0040350A" w:rsidP="0040350A">
            <w:pPr>
              <w:spacing w:line="36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我已认真阅读本次招考公告，理解其内容，认为符合报考岗位资格条件。报名时所填写的信息真实，所提供的证书、证件、证明等报名材料真实有效。如有虚假不符合录用条件或入职后如被发现有不实之处，愿意接受用人部门无任何补偿的解除合同处理。</w:t>
            </w:r>
          </w:p>
          <w:p w:rsidR="0040350A" w:rsidRDefault="0040350A" w:rsidP="0040350A">
            <w:pPr>
              <w:spacing w:line="240" w:lineRule="exact"/>
              <w:ind w:firstLineChars="196" w:firstLine="3168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40350A" w:rsidRDefault="0040350A">
            <w:pPr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承诺人签名（捺手印）：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    </w:t>
            </w:r>
          </w:p>
          <w:p w:rsidR="0040350A" w:rsidRDefault="0040350A" w:rsidP="0040350A">
            <w:pPr>
              <w:ind w:firstLineChars="2000" w:firstLine="31680"/>
              <w:jc w:val="lef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40350A">
        <w:trPr>
          <w:cantSplit/>
          <w:trHeight w:val="541"/>
          <w:jc w:val="center"/>
        </w:trPr>
        <w:tc>
          <w:tcPr>
            <w:tcW w:w="10255" w:type="dxa"/>
            <w:gridSpan w:val="15"/>
            <w:noWrap/>
            <w:vAlign w:val="center"/>
          </w:tcPr>
          <w:p w:rsidR="0040350A" w:rsidRDefault="0040350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下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容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由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单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位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工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作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人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员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填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写</w:t>
            </w:r>
          </w:p>
        </w:tc>
      </w:tr>
      <w:tr w:rsidR="0040350A">
        <w:trPr>
          <w:cantSplit/>
          <w:trHeight w:val="3011"/>
          <w:jc w:val="center"/>
        </w:trPr>
        <w:tc>
          <w:tcPr>
            <w:tcW w:w="1840" w:type="dxa"/>
            <w:noWrap/>
            <w:vAlign w:val="center"/>
          </w:tcPr>
          <w:p w:rsidR="0040350A" w:rsidRDefault="0040350A" w:rsidP="0040350A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ind w:firstLineChars="100" w:firstLine="31680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资格审查</w:t>
            </w:r>
          </w:p>
          <w:p w:rsidR="0040350A" w:rsidRDefault="0040350A">
            <w:pPr>
              <w:widowControl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意见</w:t>
            </w:r>
          </w:p>
        </w:tc>
        <w:tc>
          <w:tcPr>
            <w:tcW w:w="3984" w:type="dxa"/>
            <w:gridSpan w:val="8"/>
            <w:noWrap/>
            <w:vAlign w:val="center"/>
          </w:tcPr>
          <w:p w:rsidR="0040350A" w:rsidRDefault="0040350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 w:rsidR="0040350A" w:rsidRDefault="004035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初审人签字：</w:t>
            </w:r>
          </w:p>
          <w:p w:rsidR="0040350A" w:rsidRDefault="0040350A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  <w:tc>
          <w:tcPr>
            <w:tcW w:w="4431" w:type="dxa"/>
            <w:gridSpan w:val="6"/>
            <w:noWrap/>
            <w:vAlign w:val="center"/>
          </w:tcPr>
          <w:p w:rsidR="0040350A" w:rsidRDefault="0040350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 w:rsidP="0040350A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 w:rsidP="0040350A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rPr>
                <w:rFonts w:ascii="楷体_GB2312" w:eastAsia="楷体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napToGrid w:val="0"/>
                <w:color w:val="000000"/>
                <w:spacing w:val="-10"/>
                <w:sz w:val="24"/>
              </w:rPr>
              <w:t>复核人签字：</w:t>
            </w:r>
          </w:p>
          <w:p w:rsidR="0040350A" w:rsidRDefault="0040350A" w:rsidP="0040350A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  <w:p w:rsidR="0040350A" w:rsidRDefault="0040350A" w:rsidP="0040350A">
            <w:pPr>
              <w:autoSpaceDE w:val="0"/>
              <w:autoSpaceDN w:val="0"/>
              <w:adjustRightInd w:val="0"/>
              <w:spacing w:line="400" w:lineRule="exact"/>
              <w:ind w:firstLineChars="550" w:firstLine="3168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color w:val="000000"/>
                <w:spacing w:val="-10"/>
                <w:sz w:val="24"/>
              </w:rPr>
              <w:t xml:space="preserve">   </w:t>
            </w:r>
            <w:r>
              <w:rPr>
                <w:rFonts w:eastAsia="仿宋_GB2312" w:hint="eastAsia"/>
                <w:snapToGrid w:val="0"/>
                <w:color w:val="000000"/>
                <w:spacing w:val="-10"/>
                <w:sz w:val="24"/>
              </w:rPr>
              <w:t>日</w:t>
            </w:r>
          </w:p>
        </w:tc>
      </w:tr>
      <w:tr w:rsidR="0040350A">
        <w:trPr>
          <w:cantSplit/>
          <w:trHeight w:val="1171"/>
          <w:jc w:val="center"/>
        </w:trPr>
        <w:tc>
          <w:tcPr>
            <w:tcW w:w="1840" w:type="dxa"/>
            <w:noWrap/>
            <w:vAlign w:val="center"/>
          </w:tcPr>
          <w:p w:rsidR="0040350A" w:rsidRDefault="0040350A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/>
                <w:b/>
                <w:snapToGrid w:val="0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pacing w:val="-10"/>
                <w:sz w:val="24"/>
              </w:rPr>
              <w:t>备注</w:t>
            </w:r>
          </w:p>
        </w:tc>
        <w:tc>
          <w:tcPr>
            <w:tcW w:w="8415" w:type="dxa"/>
            <w:gridSpan w:val="14"/>
            <w:noWrap/>
            <w:vAlign w:val="center"/>
          </w:tcPr>
          <w:p w:rsidR="0040350A" w:rsidRDefault="0040350A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</w:rPr>
            </w:pPr>
          </w:p>
        </w:tc>
      </w:tr>
    </w:tbl>
    <w:p w:rsidR="0040350A" w:rsidRDefault="0040350A">
      <w:pPr>
        <w:pStyle w:val="BodyTextFirstIndent"/>
        <w:ind w:firstLineChars="0" w:firstLine="0"/>
      </w:pPr>
    </w:p>
    <w:p w:rsidR="0040350A" w:rsidRDefault="0040350A"/>
    <w:sectPr w:rsidR="0040350A" w:rsidSect="00CC076D">
      <w:footerReference w:type="default" r:id="rId7"/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50A" w:rsidRDefault="0040350A" w:rsidP="00CC076D">
      <w:r>
        <w:separator/>
      </w:r>
    </w:p>
  </w:endnote>
  <w:endnote w:type="continuationSeparator" w:id="1">
    <w:p w:rsidR="0040350A" w:rsidRDefault="0040350A" w:rsidP="00CC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0A" w:rsidRDefault="0040350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 filled="f" stroked="f">
          <v:textbox style="mso-fit-shape-to-text:t" inset="0,0,0,0">
            <w:txbxContent>
              <w:p w:rsidR="0040350A" w:rsidRDefault="0040350A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50A" w:rsidRDefault="0040350A" w:rsidP="00CC076D">
      <w:r>
        <w:separator/>
      </w:r>
    </w:p>
  </w:footnote>
  <w:footnote w:type="continuationSeparator" w:id="1">
    <w:p w:rsidR="0040350A" w:rsidRDefault="0040350A" w:rsidP="00CC0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75E2A7"/>
    <w:multiLevelType w:val="singleLevel"/>
    <w:tmpl w:val="9B75E2A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ACA34439"/>
    <w:multiLevelType w:val="singleLevel"/>
    <w:tmpl w:val="ACA34439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76D"/>
    <w:rsid w:val="0040350A"/>
    <w:rsid w:val="00466BEC"/>
    <w:rsid w:val="00490CA4"/>
    <w:rsid w:val="00944672"/>
    <w:rsid w:val="00BE32F3"/>
    <w:rsid w:val="00C14B91"/>
    <w:rsid w:val="00CC076D"/>
    <w:rsid w:val="00DE5110"/>
    <w:rsid w:val="01431A4A"/>
    <w:rsid w:val="02D07DB8"/>
    <w:rsid w:val="032A009A"/>
    <w:rsid w:val="03CB39B8"/>
    <w:rsid w:val="03E44D1C"/>
    <w:rsid w:val="04572280"/>
    <w:rsid w:val="053B35D6"/>
    <w:rsid w:val="054933A7"/>
    <w:rsid w:val="05941421"/>
    <w:rsid w:val="05BB0A43"/>
    <w:rsid w:val="063858F6"/>
    <w:rsid w:val="069A035E"/>
    <w:rsid w:val="06F92608"/>
    <w:rsid w:val="073470C1"/>
    <w:rsid w:val="079557E2"/>
    <w:rsid w:val="07E8334B"/>
    <w:rsid w:val="086B24B2"/>
    <w:rsid w:val="08E431D9"/>
    <w:rsid w:val="09037E79"/>
    <w:rsid w:val="09264DF5"/>
    <w:rsid w:val="09E47F79"/>
    <w:rsid w:val="09ED2666"/>
    <w:rsid w:val="0A565A68"/>
    <w:rsid w:val="0A9F23E7"/>
    <w:rsid w:val="0BBF43C3"/>
    <w:rsid w:val="0C803B53"/>
    <w:rsid w:val="0CFE2CC9"/>
    <w:rsid w:val="0E707744"/>
    <w:rsid w:val="106D0892"/>
    <w:rsid w:val="107E65FB"/>
    <w:rsid w:val="10854E9E"/>
    <w:rsid w:val="10D62B03"/>
    <w:rsid w:val="10D86572"/>
    <w:rsid w:val="11114398"/>
    <w:rsid w:val="15033573"/>
    <w:rsid w:val="15CA0325"/>
    <w:rsid w:val="161872CC"/>
    <w:rsid w:val="16937591"/>
    <w:rsid w:val="16A63E2C"/>
    <w:rsid w:val="16AF74D3"/>
    <w:rsid w:val="16EB0762"/>
    <w:rsid w:val="172F4AF3"/>
    <w:rsid w:val="17413E43"/>
    <w:rsid w:val="182932F0"/>
    <w:rsid w:val="190D7B12"/>
    <w:rsid w:val="19180E13"/>
    <w:rsid w:val="19447406"/>
    <w:rsid w:val="1A7D3400"/>
    <w:rsid w:val="1B6F4D9F"/>
    <w:rsid w:val="1B7463B6"/>
    <w:rsid w:val="1BF10D10"/>
    <w:rsid w:val="1C5841A4"/>
    <w:rsid w:val="1CA1579B"/>
    <w:rsid w:val="1CBB2985"/>
    <w:rsid w:val="1D7B24B6"/>
    <w:rsid w:val="1E553D74"/>
    <w:rsid w:val="1F1C6416"/>
    <w:rsid w:val="1F620D7C"/>
    <w:rsid w:val="1FE82087"/>
    <w:rsid w:val="205C5130"/>
    <w:rsid w:val="20E56222"/>
    <w:rsid w:val="22432E10"/>
    <w:rsid w:val="22BB37B7"/>
    <w:rsid w:val="22C35F04"/>
    <w:rsid w:val="22D14CB0"/>
    <w:rsid w:val="2304505A"/>
    <w:rsid w:val="23130E25"/>
    <w:rsid w:val="23566F63"/>
    <w:rsid w:val="2366364A"/>
    <w:rsid w:val="238166D6"/>
    <w:rsid w:val="246456B0"/>
    <w:rsid w:val="24FB4266"/>
    <w:rsid w:val="271D6716"/>
    <w:rsid w:val="27C13B41"/>
    <w:rsid w:val="28F9767D"/>
    <w:rsid w:val="29E8151E"/>
    <w:rsid w:val="2AA36F32"/>
    <w:rsid w:val="2ABC5234"/>
    <w:rsid w:val="2B05625A"/>
    <w:rsid w:val="2BC95A5F"/>
    <w:rsid w:val="2CFF5D55"/>
    <w:rsid w:val="2D233AE6"/>
    <w:rsid w:val="2DBE03CC"/>
    <w:rsid w:val="2FFB21C0"/>
    <w:rsid w:val="2FFC5D99"/>
    <w:rsid w:val="30952D41"/>
    <w:rsid w:val="32B819E9"/>
    <w:rsid w:val="33251D79"/>
    <w:rsid w:val="350902DA"/>
    <w:rsid w:val="352D221A"/>
    <w:rsid w:val="35335357"/>
    <w:rsid w:val="357065AB"/>
    <w:rsid w:val="3675291B"/>
    <w:rsid w:val="36A253EA"/>
    <w:rsid w:val="39007D86"/>
    <w:rsid w:val="3ABB433C"/>
    <w:rsid w:val="3C1850E0"/>
    <w:rsid w:val="3C2F0D84"/>
    <w:rsid w:val="3C341412"/>
    <w:rsid w:val="3CB60D47"/>
    <w:rsid w:val="3D177C06"/>
    <w:rsid w:val="3D59292C"/>
    <w:rsid w:val="3DFF3A68"/>
    <w:rsid w:val="3E4143AE"/>
    <w:rsid w:val="3E7F160D"/>
    <w:rsid w:val="40B7508E"/>
    <w:rsid w:val="40F91DA9"/>
    <w:rsid w:val="427B20EB"/>
    <w:rsid w:val="42B86E9B"/>
    <w:rsid w:val="430130C2"/>
    <w:rsid w:val="439872EA"/>
    <w:rsid w:val="44FC5E5F"/>
    <w:rsid w:val="46B65365"/>
    <w:rsid w:val="49353AF4"/>
    <w:rsid w:val="49706721"/>
    <w:rsid w:val="49DA05CC"/>
    <w:rsid w:val="4A301A0D"/>
    <w:rsid w:val="4A6E0EB3"/>
    <w:rsid w:val="4B73429D"/>
    <w:rsid w:val="4BEE77D0"/>
    <w:rsid w:val="4CC44806"/>
    <w:rsid w:val="4D536D1B"/>
    <w:rsid w:val="4DB766CD"/>
    <w:rsid w:val="4DBC61A7"/>
    <w:rsid w:val="4DE45FE3"/>
    <w:rsid w:val="4E9D1161"/>
    <w:rsid w:val="4F77077B"/>
    <w:rsid w:val="50ED0658"/>
    <w:rsid w:val="510320B9"/>
    <w:rsid w:val="5119144D"/>
    <w:rsid w:val="5119769F"/>
    <w:rsid w:val="517F5754"/>
    <w:rsid w:val="51C27D36"/>
    <w:rsid w:val="530C1269"/>
    <w:rsid w:val="53E144A4"/>
    <w:rsid w:val="540237C7"/>
    <w:rsid w:val="54213CBC"/>
    <w:rsid w:val="543C0165"/>
    <w:rsid w:val="54707211"/>
    <w:rsid w:val="55D911AB"/>
    <w:rsid w:val="55F04E72"/>
    <w:rsid w:val="560C0B22"/>
    <w:rsid w:val="56BA7F9D"/>
    <w:rsid w:val="574B7E86"/>
    <w:rsid w:val="57B76348"/>
    <w:rsid w:val="58534446"/>
    <w:rsid w:val="58765D26"/>
    <w:rsid w:val="5886785B"/>
    <w:rsid w:val="5A3E3CD2"/>
    <w:rsid w:val="5A50044B"/>
    <w:rsid w:val="5B363095"/>
    <w:rsid w:val="5B785A54"/>
    <w:rsid w:val="5C3E620B"/>
    <w:rsid w:val="5C6D6E08"/>
    <w:rsid w:val="5ED9196B"/>
    <w:rsid w:val="5FBF10D2"/>
    <w:rsid w:val="5FF13CC0"/>
    <w:rsid w:val="6037369D"/>
    <w:rsid w:val="60B00D49"/>
    <w:rsid w:val="60BD1166"/>
    <w:rsid w:val="61841968"/>
    <w:rsid w:val="61A570C7"/>
    <w:rsid w:val="61EA4E6B"/>
    <w:rsid w:val="62346B1A"/>
    <w:rsid w:val="62394D2F"/>
    <w:rsid w:val="635A29F5"/>
    <w:rsid w:val="63DF65D5"/>
    <w:rsid w:val="63FA7C74"/>
    <w:rsid w:val="64413567"/>
    <w:rsid w:val="66E13DDE"/>
    <w:rsid w:val="67236729"/>
    <w:rsid w:val="68152516"/>
    <w:rsid w:val="68706B0E"/>
    <w:rsid w:val="68906AB3"/>
    <w:rsid w:val="69174F87"/>
    <w:rsid w:val="6925502B"/>
    <w:rsid w:val="693B7D5A"/>
    <w:rsid w:val="69D30077"/>
    <w:rsid w:val="6A06480C"/>
    <w:rsid w:val="6ACA583A"/>
    <w:rsid w:val="6BAB58CD"/>
    <w:rsid w:val="6C16659E"/>
    <w:rsid w:val="6C6D0B73"/>
    <w:rsid w:val="6CA13DEE"/>
    <w:rsid w:val="6D7A7C88"/>
    <w:rsid w:val="6D9B34BE"/>
    <w:rsid w:val="6DAF7572"/>
    <w:rsid w:val="6E492688"/>
    <w:rsid w:val="6F36561B"/>
    <w:rsid w:val="6F393D7C"/>
    <w:rsid w:val="6FAF77D2"/>
    <w:rsid w:val="6FD32FED"/>
    <w:rsid w:val="6FF5705A"/>
    <w:rsid w:val="70260CB0"/>
    <w:rsid w:val="71685DAD"/>
    <w:rsid w:val="72BF19FC"/>
    <w:rsid w:val="738D38A8"/>
    <w:rsid w:val="75260BD6"/>
    <w:rsid w:val="756105C3"/>
    <w:rsid w:val="76C95ACB"/>
    <w:rsid w:val="76E40D9D"/>
    <w:rsid w:val="78177844"/>
    <w:rsid w:val="78F932FE"/>
    <w:rsid w:val="799F19EF"/>
    <w:rsid w:val="79FC4230"/>
    <w:rsid w:val="7A163075"/>
    <w:rsid w:val="7AB71346"/>
    <w:rsid w:val="7BED5C5F"/>
    <w:rsid w:val="7C17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6D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CC076D"/>
  </w:style>
  <w:style w:type="character" w:customStyle="1" w:styleId="BodyTextChar">
    <w:name w:val="Body Text Char"/>
    <w:basedOn w:val="DefaultParagraphFont"/>
    <w:link w:val="BodyText"/>
    <w:uiPriority w:val="99"/>
    <w:semiHidden/>
    <w:rsid w:val="00F35685"/>
    <w:rPr>
      <w:rFonts w:ascii="Calibri" w:hAnsi="Calibri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C076D"/>
    <w:pPr>
      <w:spacing w:after="120"/>
      <w:ind w:leftChars="200" w:left="4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5685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CC0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35685"/>
    <w:rPr>
      <w:rFonts w:ascii="Calibri" w:hAnsi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C076D"/>
    <w:pPr>
      <w:snapToGrid w:val="0"/>
      <w:jc w:val="left"/>
    </w:pPr>
    <w:rPr>
      <w:kern w:val="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685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CC076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CC076D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5685"/>
  </w:style>
  <w:style w:type="paragraph" w:styleId="BodyTextFirstIndent2">
    <w:name w:val="Body Text First Indent 2"/>
    <w:basedOn w:val="BodyTextIndent"/>
    <w:link w:val="BodyTextFirstIndent2Char"/>
    <w:uiPriority w:val="99"/>
    <w:rsid w:val="00CC076D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5685"/>
  </w:style>
  <w:style w:type="table" w:styleId="TableGrid">
    <w:name w:val="Table Grid"/>
    <w:basedOn w:val="TableNormal"/>
    <w:uiPriority w:val="99"/>
    <w:rsid w:val="00CC076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C07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111</Words>
  <Characters>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长宁县国有企业招聘工作人员报考信息表</dc:title>
  <dc:subject/>
  <dc:creator>Administrator</dc:creator>
  <cp:keywords/>
  <dc:description/>
  <cp:lastModifiedBy>wy51</cp:lastModifiedBy>
  <cp:revision>2</cp:revision>
  <cp:lastPrinted>2026-03-05T04:15:00Z</cp:lastPrinted>
  <dcterms:created xsi:type="dcterms:W3CDTF">2026-03-23T01:10:00Z</dcterms:created>
  <dcterms:modified xsi:type="dcterms:W3CDTF">2026-03-23T01:10:00Z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AEF80426E7EE4159BECBB53352C62978_13</vt:lpwstr>
  </property>
  <property fmtid="{D5CDD505-2E9C-101B-9397-08002B2CF9AE}" pid="4" name="KSOTemplateDocerSaveRecord">
    <vt:lpwstr>eyJoZGlkIjoiZTY4NzM0NTcyMjZmNjFhMjY4NjM2NWU2YWY2MTk3ZmYiLCJ1c2VySWQiOiI4NDk3Mzc4NjYifQ==</vt:lpwstr>
  </property>
</Properties>
</file>