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48E17">
      <w:pPr>
        <w:spacing w:before="240"/>
        <w:jc w:val="left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val="en-US" w:eastAsia="zh-CN"/>
        </w:rPr>
        <w:t>附件2</w:t>
      </w:r>
      <w:bookmarkStart w:id="1" w:name="_GoBack"/>
      <w:bookmarkEnd w:id="1"/>
    </w:p>
    <w:p w14:paraId="7ACAA2FD">
      <w:pPr>
        <w:spacing w:before="240"/>
        <w:jc w:val="center"/>
        <w:rPr>
          <w:rFonts w:cs="Arial" w:asciiTheme="majorEastAsia" w:hAnsiTheme="majorEastAsia" w:eastAsiaTheme="majorEastAsia"/>
          <w:b/>
          <w:sz w:val="44"/>
          <w:szCs w:val="44"/>
        </w:rPr>
      </w:pPr>
      <w:r>
        <w:rPr>
          <w:rFonts w:hint="eastAsia" w:cs="Arial" w:asciiTheme="majorEastAsia" w:hAnsiTheme="majorEastAsia" w:eastAsiaTheme="majorEastAsia"/>
          <w:b/>
          <w:sz w:val="44"/>
          <w:szCs w:val="44"/>
        </w:rPr>
        <w:t>无锡交响乐团招聘申请表</w:t>
      </w:r>
    </w:p>
    <w:p w14:paraId="5E6EA24C">
      <w:pPr>
        <w:spacing w:after="156" w:afterLines="50" w:line="320" w:lineRule="exact"/>
        <w:jc w:val="center"/>
        <w:rPr>
          <w:rFonts w:cs="Calibri" w:asciiTheme="majorHAnsi" w:hAnsiTheme="majorHAnsi" w:eastAsiaTheme="majorEastAsia"/>
          <w:b/>
          <w:sz w:val="36"/>
          <w:szCs w:val="36"/>
        </w:rPr>
      </w:pPr>
      <w:r>
        <w:rPr>
          <w:rFonts w:hint="eastAsia" w:cs="Calibri" w:asciiTheme="majorHAnsi" w:hAnsiTheme="majorHAnsi" w:eastAsiaTheme="majorEastAsia"/>
          <w:b/>
          <w:sz w:val="36"/>
          <w:szCs w:val="36"/>
        </w:rPr>
        <w:t>Wuxi</w:t>
      </w:r>
      <w:r>
        <w:rPr>
          <w:rFonts w:cs="Calibri" w:asciiTheme="majorHAnsi" w:hAnsiTheme="majorHAnsi" w:eastAsiaTheme="majorEastAsia"/>
          <w:b/>
          <w:sz w:val="36"/>
          <w:szCs w:val="36"/>
        </w:rPr>
        <w:t xml:space="preserve"> Symphony Orchestra Audition Application Form</w:t>
      </w:r>
    </w:p>
    <w:tbl>
      <w:tblPr>
        <w:tblStyle w:val="5"/>
        <w:tblW w:w="477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64"/>
        <w:gridCol w:w="1903"/>
        <w:gridCol w:w="270"/>
        <w:gridCol w:w="922"/>
        <w:gridCol w:w="501"/>
        <w:gridCol w:w="291"/>
        <w:gridCol w:w="1266"/>
        <w:gridCol w:w="394"/>
        <w:gridCol w:w="883"/>
        <w:gridCol w:w="1629"/>
      </w:tblGrid>
      <w:tr w14:paraId="3EA6F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21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EB6DAD">
            <w:pPr>
              <w:spacing w:line="320" w:lineRule="exact"/>
              <w:contextualSpacing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报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考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职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位</w:t>
            </w:r>
          </w:p>
          <w:p w14:paraId="4633F9B2">
            <w:pPr>
              <w:spacing w:line="320" w:lineRule="exact"/>
              <w:contextualSpacing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POSITION</w:t>
            </w:r>
          </w:p>
        </w:tc>
        <w:tc>
          <w:tcPr>
            <w:tcW w:w="1891" w:type="pct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0D9790">
            <w:pPr>
              <w:spacing w:line="320" w:lineRule="exact"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</w:p>
        </w:tc>
        <w:tc>
          <w:tcPr>
            <w:tcW w:w="2187" w:type="pct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AF413F">
            <w:pPr>
              <w:spacing w:line="320" w:lineRule="exact"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ajorHAnsi" w:hAnsiTheme="majorHAnsi" w:eastAsiaTheme="majorEastAsia"/>
                <w:spacing w:val="120"/>
                <w:kern w:val="0"/>
                <w:sz w:val="24"/>
                <w:szCs w:val="24"/>
                <w:fitText w:val="720" w:id="-1267536383"/>
              </w:rPr>
              <w:t>首</w:t>
            </w:r>
            <w:r>
              <w:rPr>
                <w:rFonts w:hint="eastAsia" w:cs="Arial" w:asciiTheme="majorHAnsi" w:hAnsiTheme="majorHAnsi" w:eastAsiaTheme="majorEastAsia"/>
                <w:bCs/>
                <w:spacing w:val="0"/>
                <w:kern w:val="0"/>
                <w:sz w:val="24"/>
                <w:szCs w:val="24"/>
                <w:fitText w:val="720" w:id="-1267536383"/>
              </w:rPr>
              <w:t>席</w:t>
            </w:r>
            <w:r>
              <w:rPr>
                <w:rFonts w:hint="eastAsia" w:cs="Arial" w:asciiTheme="majorHAnsi" w:hAnsiTheme="majorHAnsi" w:eastAsiaTheme="maj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>P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 xml:space="preserve">RINCIPAL  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</w:p>
          <w:p w14:paraId="1A370436">
            <w:pPr>
              <w:spacing w:line="320" w:lineRule="exact"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>副首席 A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SSISTANT PRINCIPAL</w:t>
            </w:r>
          </w:p>
          <w:p w14:paraId="375D8B1C">
            <w:pPr>
              <w:spacing w:line="320" w:lineRule="exact"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>演奏员 T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UTTI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</w:p>
        </w:tc>
      </w:tr>
      <w:tr w14:paraId="7584D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1" w:type="pct"/>
            <w:gridSpan w:val="10"/>
            <w:tcBorders>
              <w:right w:val="single" w:color="auto" w:sz="4" w:space="0"/>
            </w:tcBorders>
            <w:shd w:val="clear" w:color="auto" w:fill="A6A6A6"/>
            <w:vAlign w:val="center"/>
          </w:tcPr>
          <w:p w14:paraId="41085940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b/>
                <w:sz w:val="24"/>
                <w:szCs w:val="24"/>
              </w:rPr>
              <w:t>个 人 资 料 PERSONAL INFORMATION</w:t>
            </w:r>
          </w:p>
        </w:tc>
        <w:tc>
          <w:tcPr>
            <w:tcW w:w="798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4D6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照 片</w:t>
            </w:r>
          </w:p>
          <w:p w14:paraId="7500974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Theme="majorHAnsi" w:hAnsiTheme="majorHAnsi"/>
                <w:color w:val="000000"/>
                <w:kern w:val="0"/>
                <w:sz w:val="22"/>
              </w:rPr>
              <w:t>PHOTO</w:t>
            </w:r>
          </w:p>
        </w:tc>
      </w:tr>
      <w:tr w14:paraId="77266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pct"/>
            <w:shd w:val="clear" w:color="auto" w:fill="FFFFFF"/>
            <w:vAlign w:val="center"/>
          </w:tcPr>
          <w:p w14:paraId="6724951E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姓 名</w:t>
            </w:r>
          </w:p>
          <w:p w14:paraId="41644DB6">
            <w:pPr>
              <w:spacing w:line="320" w:lineRule="exact"/>
              <w:contextualSpacing/>
              <w:jc w:val="left"/>
              <w:rPr>
                <w:rFonts w:asciiTheme="majorHAnsi" w:hAnsiTheme="majorHAnsi" w:eastAsiaTheme="majorEastAsia" w:cstheme="minorHAnsi"/>
                <w:sz w:val="24"/>
                <w:szCs w:val="24"/>
              </w:rPr>
            </w:pPr>
            <w:r>
              <w:rPr>
                <w:rFonts w:asciiTheme="majorHAnsi" w:hAnsiTheme="majorHAnsi" w:eastAsiaTheme="majorEastAsia" w:cstheme="minorHAnsi"/>
                <w:sz w:val="22"/>
                <w:szCs w:val="22"/>
              </w:rPr>
              <w:t>NAME</w:t>
            </w:r>
          </w:p>
        </w:tc>
        <w:tc>
          <w:tcPr>
            <w:tcW w:w="1193" w:type="pct"/>
            <w:gridSpan w:val="3"/>
            <w:shd w:val="clear" w:color="auto" w:fill="FFFFFF"/>
            <w:vAlign w:val="center"/>
          </w:tcPr>
          <w:p w14:paraId="524133BA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839" w:type="pct"/>
            <w:gridSpan w:val="3"/>
            <w:shd w:val="clear" w:color="auto" w:fill="FFFFFF"/>
            <w:vAlign w:val="center"/>
          </w:tcPr>
          <w:p w14:paraId="52A55D05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性  别</w:t>
            </w:r>
          </w:p>
          <w:p w14:paraId="72CC8BA0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2"/>
                <w:szCs w:val="22"/>
              </w:rPr>
              <w:t>GENDER</w:t>
            </w:r>
          </w:p>
        </w:tc>
        <w:tc>
          <w:tcPr>
            <w:tcW w:w="1246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8D0CD66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>男</w:t>
            </w:r>
            <w:r>
              <w:rPr>
                <w:rFonts w:asciiTheme="majorHAnsi" w:hAnsiTheme="majorHAnsi" w:eastAsiaTheme="majorEastAsia" w:cstheme="minorHAnsi"/>
                <w:kern w:val="0"/>
                <w:sz w:val="24"/>
                <w:szCs w:val="24"/>
              </w:rPr>
              <w:t>Male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</w:p>
          <w:p w14:paraId="71DA75AD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>女</w:t>
            </w:r>
            <w:r>
              <w:rPr>
                <w:rFonts w:cs="Calibri" w:asciiTheme="majorHAnsi" w:hAnsiTheme="majorHAnsi" w:eastAsiaTheme="majorEastAsia"/>
                <w:kern w:val="0"/>
                <w:sz w:val="24"/>
                <w:szCs w:val="24"/>
              </w:rPr>
              <w:t>Female</w:t>
            </w:r>
          </w:p>
        </w:tc>
        <w:tc>
          <w:tcPr>
            <w:tcW w:w="7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AC10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6D1C9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pct"/>
            <w:shd w:val="clear" w:color="auto" w:fill="FFFFFF"/>
            <w:vAlign w:val="center"/>
          </w:tcPr>
          <w:p w14:paraId="664B20CE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出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生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日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期</w:t>
            </w:r>
          </w:p>
          <w:p w14:paraId="5E99FA71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2"/>
                <w:szCs w:val="22"/>
              </w:rPr>
              <w:t>DATE OF</w:t>
            </w:r>
            <w:r>
              <w:rPr>
                <w:rFonts w:hint="eastAsia" w:cs="Arial" w:asciiTheme="majorHAnsi" w:hAnsiTheme="majorHAnsi" w:eastAsiaTheme="maj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2"/>
                <w:szCs w:val="22"/>
              </w:rPr>
              <w:t>BIRTH</w:t>
            </w:r>
          </w:p>
        </w:tc>
        <w:tc>
          <w:tcPr>
            <w:tcW w:w="1193" w:type="pct"/>
            <w:gridSpan w:val="3"/>
            <w:shd w:val="clear" w:color="auto" w:fill="FFFFFF"/>
            <w:vAlign w:val="center"/>
          </w:tcPr>
          <w:p w14:paraId="36EADD38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839" w:type="pct"/>
            <w:gridSpan w:val="3"/>
            <w:shd w:val="clear" w:color="auto" w:fill="FFFFFF"/>
            <w:vAlign w:val="center"/>
          </w:tcPr>
          <w:p w14:paraId="5F8E8824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>国 籍</w:t>
            </w:r>
          </w:p>
          <w:p w14:paraId="1E6B848A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Cs w:val="21"/>
              </w:rPr>
            </w:pPr>
            <w:r>
              <w:rPr>
                <w:rFonts w:hint="eastAsia" w:cs="宋体" w:asciiTheme="majorHAnsi" w:hAnsiTheme="majorHAnsi" w:eastAsiaTheme="majorEastAsia"/>
                <w:kern w:val="0"/>
                <w:szCs w:val="21"/>
              </w:rPr>
              <w:t>N</w:t>
            </w:r>
            <w:r>
              <w:rPr>
                <w:rFonts w:cs="宋体" w:asciiTheme="majorHAnsi" w:hAnsiTheme="majorHAnsi" w:eastAsiaTheme="majorEastAsia"/>
                <w:kern w:val="0"/>
                <w:szCs w:val="21"/>
              </w:rPr>
              <w:t>ATIONALITY</w:t>
            </w:r>
          </w:p>
        </w:tc>
        <w:tc>
          <w:tcPr>
            <w:tcW w:w="1246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62AAB43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F618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0BE5B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pct"/>
            <w:shd w:val="clear" w:color="auto" w:fill="FFFFFF"/>
            <w:vAlign w:val="center"/>
          </w:tcPr>
          <w:p w14:paraId="35368399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婚 姻 状 况</w:t>
            </w:r>
          </w:p>
          <w:p w14:paraId="62A0BAAA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Cs w:val="21"/>
              </w:rPr>
            </w:pPr>
            <w:r>
              <w:rPr>
                <w:rFonts w:hint="eastAsia" w:cs="Arial" w:asciiTheme="majorHAnsi" w:hAnsiTheme="majorHAnsi" w:eastAsiaTheme="majorEastAsia"/>
                <w:sz w:val="21"/>
                <w:szCs w:val="21"/>
              </w:rPr>
              <w:t>M</w:t>
            </w:r>
            <w:r>
              <w:rPr>
                <w:rFonts w:cs="Arial" w:asciiTheme="majorHAnsi" w:hAnsiTheme="majorHAnsi" w:eastAsiaTheme="majorEastAsia"/>
                <w:sz w:val="21"/>
                <w:szCs w:val="21"/>
              </w:rPr>
              <w:t>ARITAL STATUS</w:t>
            </w:r>
          </w:p>
        </w:tc>
        <w:tc>
          <w:tcPr>
            <w:tcW w:w="1193" w:type="pct"/>
            <w:gridSpan w:val="3"/>
            <w:shd w:val="clear" w:color="auto" w:fill="FFFFFF"/>
            <w:vAlign w:val="center"/>
          </w:tcPr>
          <w:p w14:paraId="4C237A82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839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86644A5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>身 份 证 号</w:t>
            </w:r>
          </w:p>
          <w:p w14:paraId="14111902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>ID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 xml:space="preserve"> NUMBER</w:t>
            </w:r>
          </w:p>
        </w:tc>
        <w:tc>
          <w:tcPr>
            <w:tcW w:w="1246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49B86DF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CEA9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1988C7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pct"/>
            <w:shd w:val="clear" w:color="auto" w:fill="FFFFFF"/>
            <w:vAlign w:val="center"/>
          </w:tcPr>
          <w:p w14:paraId="5E1A6326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移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动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电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话</w:t>
            </w:r>
          </w:p>
          <w:p w14:paraId="051319F1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2"/>
                <w:szCs w:val="22"/>
              </w:rPr>
              <w:t>MOBILE NO.</w:t>
            </w:r>
          </w:p>
        </w:tc>
        <w:tc>
          <w:tcPr>
            <w:tcW w:w="1193" w:type="pct"/>
            <w:gridSpan w:val="3"/>
            <w:shd w:val="clear" w:color="auto" w:fill="FFFFFF"/>
            <w:vAlign w:val="center"/>
          </w:tcPr>
          <w:p w14:paraId="3B788E74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839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252EEC1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邮 箱</w:t>
            </w:r>
          </w:p>
          <w:p w14:paraId="7CEBC5A2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2"/>
                <w:szCs w:val="22"/>
              </w:rPr>
              <w:t>E</w:t>
            </w:r>
            <w:r>
              <w:rPr>
                <w:rFonts w:cs="Arial" w:asciiTheme="majorHAnsi" w:hAnsiTheme="majorHAnsi" w:eastAsiaTheme="majorEastAsia"/>
                <w:sz w:val="22"/>
                <w:szCs w:val="22"/>
              </w:rPr>
              <w:t>MAIL</w:t>
            </w:r>
          </w:p>
        </w:tc>
        <w:tc>
          <w:tcPr>
            <w:tcW w:w="1246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76FC1C5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2A47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1FC92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B42096B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目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前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住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址</w:t>
            </w:r>
          </w:p>
          <w:p w14:paraId="47D19554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POSTAL ADDRESS</w:t>
            </w:r>
          </w:p>
        </w:tc>
        <w:tc>
          <w:tcPr>
            <w:tcW w:w="3016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69E0BEF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21E7F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A84E641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目 前 是 否 在 中 国 境 内？ </w:t>
            </w:r>
          </w:p>
          <w:p w14:paraId="1CDE1637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ARE YOU CURRENTLY IN CHINA?</w:t>
            </w:r>
          </w:p>
        </w:tc>
        <w:tc>
          <w:tcPr>
            <w:tcW w:w="3016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F8F924B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是</w:t>
            </w:r>
            <w:r>
              <w:rPr>
                <w:rFonts w:asciiTheme="majorHAnsi" w:hAnsiTheme="majorHAnsi" w:eastAsiaTheme="majorEastAsia" w:cstheme="minorHAnsi"/>
                <w:kern w:val="0"/>
                <w:sz w:val="24"/>
                <w:szCs w:val="24"/>
              </w:rPr>
              <w:t xml:space="preserve">Yes  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>否</w:t>
            </w:r>
            <w:r>
              <w:rPr>
                <w:rFonts w:cs="Calibri" w:asciiTheme="majorHAnsi" w:hAnsiTheme="majorHAnsi" w:eastAsiaTheme="majorEastAsia"/>
                <w:kern w:val="0"/>
                <w:sz w:val="24"/>
                <w:szCs w:val="24"/>
              </w:rPr>
              <w:t>No</w:t>
            </w:r>
          </w:p>
        </w:tc>
      </w:tr>
      <w:tr w14:paraId="4ECE0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9DCE446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现 工 作 单 位 及 职 务</w:t>
            </w:r>
          </w:p>
          <w:p w14:paraId="280CAF89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C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URRENT EMPLOYER &amp; POSITION</w:t>
            </w:r>
          </w:p>
        </w:tc>
        <w:tc>
          <w:tcPr>
            <w:tcW w:w="3016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169244C">
            <w:pPr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</w:tr>
      <w:tr w14:paraId="53D87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008B5B4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最 高 学 历 </w:t>
            </w:r>
          </w:p>
          <w:p w14:paraId="4EA66999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HIGHEST ACADEMIC QUALIFICATION</w:t>
            </w:r>
          </w:p>
        </w:tc>
        <w:tc>
          <w:tcPr>
            <w:tcW w:w="3016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A933321">
            <w:pPr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</w:tr>
      <w:tr w14:paraId="55EF3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shd w:val="clear" w:color="auto" w:fill="A6A6A6"/>
            <w:vAlign w:val="center"/>
          </w:tcPr>
          <w:p w14:paraId="6FBDC0A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b/>
                <w:sz w:val="24"/>
                <w:szCs w:val="24"/>
              </w:rPr>
              <w:t>教 育 背 景 EDUCATION BACKGROUND</w:t>
            </w:r>
          </w:p>
        </w:tc>
      </w:tr>
      <w:tr w14:paraId="60A66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183F040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bookmarkStart w:id="0" w:name="_Hlk102989413"/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起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止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时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间</w:t>
            </w:r>
          </w:p>
          <w:p w14:paraId="5CFDDE6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TIME PERIOD</w:t>
            </w:r>
          </w:p>
        </w:tc>
        <w:tc>
          <w:tcPr>
            <w:tcW w:w="1516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71C16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学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校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名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称</w:t>
            </w:r>
          </w:p>
          <w:p w14:paraId="7A258F3D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S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CHOOL NAME</w:t>
            </w:r>
          </w:p>
        </w:tc>
        <w:tc>
          <w:tcPr>
            <w:tcW w:w="1202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85858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学 历</w:t>
            </w:r>
          </w:p>
          <w:p w14:paraId="0486D17C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A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CADEMIC DEGREE</w:t>
            </w:r>
          </w:p>
        </w:tc>
        <w:tc>
          <w:tcPr>
            <w:tcW w:w="1230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3DA5BED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主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修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专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业</w:t>
            </w:r>
          </w:p>
          <w:p w14:paraId="65D873CD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M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AJOR</w:t>
            </w:r>
          </w:p>
        </w:tc>
      </w:tr>
      <w:bookmarkEnd w:id="0"/>
      <w:tr w14:paraId="77128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F619F47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516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2A6FD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02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FD95C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30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D9DB1DC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2E23E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BC53723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516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335E1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02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AED94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30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8FB9549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676CD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C924E4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516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3AC3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02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8014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30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5435329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1BBA8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shd w:val="clear" w:color="auto" w:fill="A6A6A6"/>
            <w:vAlign w:val="center"/>
          </w:tcPr>
          <w:p w14:paraId="4AC3EA6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b/>
                <w:sz w:val="24"/>
                <w:szCs w:val="24"/>
              </w:rPr>
              <w:t>工 作 经 验 WORKING EXPERIENC</w:t>
            </w:r>
            <w:r>
              <w:rPr>
                <w:rFonts w:cs="Arial" w:asciiTheme="majorHAnsi" w:hAnsiTheme="majorHAnsi" w:eastAsiaTheme="majorEastAsia"/>
                <w:b/>
                <w:sz w:val="24"/>
                <w:szCs w:val="24"/>
              </w:rPr>
              <w:t>E</w:t>
            </w:r>
          </w:p>
        </w:tc>
      </w:tr>
      <w:tr w14:paraId="6CCC6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DED2AEE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起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止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时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间</w:t>
            </w:r>
          </w:p>
          <w:p w14:paraId="19B0FB68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TIME PERIOD</w:t>
            </w:r>
          </w:p>
        </w:tc>
        <w:tc>
          <w:tcPr>
            <w:tcW w:w="2525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431B4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工 作 单 位</w:t>
            </w:r>
          </w:p>
          <w:p w14:paraId="1A541F2B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C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OMPANY NAME</w:t>
            </w:r>
          </w:p>
        </w:tc>
        <w:tc>
          <w:tcPr>
            <w:tcW w:w="1424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B361D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职 位</w:t>
            </w:r>
          </w:p>
          <w:p w14:paraId="0222654F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P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OSITION</w:t>
            </w:r>
          </w:p>
        </w:tc>
      </w:tr>
      <w:tr w14:paraId="6B1A1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03CD022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5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72B85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7C3CAD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6E29D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C3ED90D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5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ED3B7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AC9FE41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6B559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shd w:val="clear" w:color="auto" w:fill="A6A6A6"/>
            <w:vAlign w:val="center"/>
          </w:tcPr>
          <w:p w14:paraId="339BB612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b/>
                <w:sz w:val="24"/>
                <w:szCs w:val="24"/>
              </w:rPr>
              <w:t xml:space="preserve">获 奖 </w:t>
            </w:r>
            <w:r>
              <w:rPr>
                <w:rFonts w:cs="Arial" w:asciiTheme="majorHAnsi" w:hAnsiTheme="majorHAnsi" w:eastAsiaTheme="majorEastAsia"/>
                <w:b/>
                <w:sz w:val="24"/>
                <w:szCs w:val="24"/>
              </w:rPr>
              <w:t>AWARD</w:t>
            </w:r>
          </w:p>
        </w:tc>
      </w:tr>
      <w:tr w14:paraId="4A444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F40136B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获 奖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时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间</w:t>
            </w:r>
          </w:p>
          <w:p w14:paraId="048512A3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TIME PERIOD</w:t>
            </w:r>
          </w:p>
        </w:tc>
        <w:tc>
          <w:tcPr>
            <w:tcW w:w="2525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7C3501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比 赛 名 称</w:t>
            </w:r>
          </w:p>
          <w:p w14:paraId="55ADB6FA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C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OMPETITION NAME</w:t>
            </w:r>
          </w:p>
        </w:tc>
        <w:tc>
          <w:tcPr>
            <w:tcW w:w="1424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5378E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奖 项</w:t>
            </w:r>
          </w:p>
          <w:p w14:paraId="1C5CDF8A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A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WARD</w:t>
            </w:r>
          </w:p>
        </w:tc>
      </w:tr>
      <w:tr w14:paraId="60E10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470DFE1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2525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3BAF4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9A180CC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663E3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764ABDB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5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38D62B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108567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</w:tbl>
    <w:p w14:paraId="3A982F20"/>
    <w:sectPr>
      <w:headerReference r:id="rId3" w:type="default"/>
      <w:footerReference r:id="rId4" w:type="default"/>
      <w:pgSz w:w="11906" w:h="16838"/>
      <w:pgMar w:top="720" w:right="720" w:bottom="720" w:left="720" w:header="284" w:footer="28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ECF69">
    <w:pPr>
      <w:pStyle w:val="3"/>
      <w:jc w:val="center"/>
    </w:pPr>
  </w:p>
  <w:p w14:paraId="3BE2F3E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0F2B9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ywiaGRpZCI6ImQ1YmQzMWZiZjA5MzU1MjQ1ZDFkYTJhM2I0NzFlNWM0IiwidXNlckNvdW50IjozfQ=="/>
  </w:docVars>
  <w:rsids>
    <w:rsidRoot w:val="13C57EB5"/>
    <w:rsid w:val="000036DC"/>
    <w:rsid w:val="00016EF3"/>
    <w:rsid w:val="0002766B"/>
    <w:rsid w:val="00030444"/>
    <w:rsid w:val="0003187B"/>
    <w:rsid w:val="000320D5"/>
    <w:rsid w:val="0003324A"/>
    <w:rsid w:val="00034D1E"/>
    <w:rsid w:val="0004040C"/>
    <w:rsid w:val="00046626"/>
    <w:rsid w:val="00051193"/>
    <w:rsid w:val="00056F98"/>
    <w:rsid w:val="00057851"/>
    <w:rsid w:val="0008160B"/>
    <w:rsid w:val="0008791B"/>
    <w:rsid w:val="000918E7"/>
    <w:rsid w:val="00093470"/>
    <w:rsid w:val="00097D74"/>
    <w:rsid w:val="000A53DA"/>
    <w:rsid w:val="000B221A"/>
    <w:rsid w:val="000D58C8"/>
    <w:rsid w:val="000E232C"/>
    <w:rsid w:val="000E356B"/>
    <w:rsid w:val="000E4006"/>
    <w:rsid w:val="000F4A45"/>
    <w:rsid w:val="00103423"/>
    <w:rsid w:val="0010542A"/>
    <w:rsid w:val="0011179C"/>
    <w:rsid w:val="001162FF"/>
    <w:rsid w:val="00123C08"/>
    <w:rsid w:val="00150FD7"/>
    <w:rsid w:val="001517E4"/>
    <w:rsid w:val="00165FD5"/>
    <w:rsid w:val="00175DB0"/>
    <w:rsid w:val="0017616C"/>
    <w:rsid w:val="00177095"/>
    <w:rsid w:val="00181FA7"/>
    <w:rsid w:val="001906A4"/>
    <w:rsid w:val="00196D5B"/>
    <w:rsid w:val="001A1C20"/>
    <w:rsid w:val="001A3DD7"/>
    <w:rsid w:val="001B066F"/>
    <w:rsid w:val="001B2CE7"/>
    <w:rsid w:val="001C424C"/>
    <w:rsid w:val="001C6FD7"/>
    <w:rsid w:val="001D3F6F"/>
    <w:rsid w:val="001E3A97"/>
    <w:rsid w:val="001F0655"/>
    <w:rsid w:val="001F2349"/>
    <w:rsid w:val="001F49D0"/>
    <w:rsid w:val="001F4D84"/>
    <w:rsid w:val="002040AF"/>
    <w:rsid w:val="002145A2"/>
    <w:rsid w:val="00215EA7"/>
    <w:rsid w:val="0021725C"/>
    <w:rsid w:val="00221E10"/>
    <w:rsid w:val="002223D8"/>
    <w:rsid w:val="002230B5"/>
    <w:rsid w:val="00233493"/>
    <w:rsid w:val="00241265"/>
    <w:rsid w:val="00243E0E"/>
    <w:rsid w:val="00245077"/>
    <w:rsid w:val="002516B0"/>
    <w:rsid w:val="002627D5"/>
    <w:rsid w:val="0027041D"/>
    <w:rsid w:val="00280588"/>
    <w:rsid w:val="00281592"/>
    <w:rsid w:val="0029062F"/>
    <w:rsid w:val="00294C36"/>
    <w:rsid w:val="00295EED"/>
    <w:rsid w:val="002A000D"/>
    <w:rsid w:val="002A0D8F"/>
    <w:rsid w:val="002B1815"/>
    <w:rsid w:val="002C1C0D"/>
    <w:rsid w:val="002C7C10"/>
    <w:rsid w:val="002D7517"/>
    <w:rsid w:val="002E2CCE"/>
    <w:rsid w:val="003066A2"/>
    <w:rsid w:val="00307D17"/>
    <w:rsid w:val="00310B2B"/>
    <w:rsid w:val="00313C97"/>
    <w:rsid w:val="00320260"/>
    <w:rsid w:val="00320356"/>
    <w:rsid w:val="00326E37"/>
    <w:rsid w:val="00336C9D"/>
    <w:rsid w:val="00341A71"/>
    <w:rsid w:val="00357A6A"/>
    <w:rsid w:val="00360072"/>
    <w:rsid w:val="0036181D"/>
    <w:rsid w:val="00370CE9"/>
    <w:rsid w:val="00377E18"/>
    <w:rsid w:val="0038297F"/>
    <w:rsid w:val="003834B5"/>
    <w:rsid w:val="003844E9"/>
    <w:rsid w:val="00385EFF"/>
    <w:rsid w:val="003A7465"/>
    <w:rsid w:val="003A74E7"/>
    <w:rsid w:val="003B6B18"/>
    <w:rsid w:val="003C45B8"/>
    <w:rsid w:val="003C4888"/>
    <w:rsid w:val="003C4F59"/>
    <w:rsid w:val="003D15FF"/>
    <w:rsid w:val="003F7524"/>
    <w:rsid w:val="00413599"/>
    <w:rsid w:val="004152CB"/>
    <w:rsid w:val="00417378"/>
    <w:rsid w:val="004346BA"/>
    <w:rsid w:val="00434F7D"/>
    <w:rsid w:val="00442F2F"/>
    <w:rsid w:val="00452A18"/>
    <w:rsid w:val="004541B4"/>
    <w:rsid w:val="004636E9"/>
    <w:rsid w:val="00466FC9"/>
    <w:rsid w:val="0047458E"/>
    <w:rsid w:val="00481B0F"/>
    <w:rsid w:val="00484FC2"/>
    <w:rsid w:val="00494DC2"/>
    <w:rsid w:val="004A33E0"/>
    <w:rsid w:val="004A7929"/>
    <w:rsid w:val="004B0F0F"/>
    <w:rsid w:val="004B2AF5"/>
    <w:rsid w:val="004B2C4E"/>
    <w:rsid w:val="004B4C0F"/>
    <w:rsid w:val="004B6A5A"/>
    <w:rsid w:val="004C6301"/>
    <w:rsid w:val="004D2106"/>
    <w:rsid w:val="004D2C00"/>
    <w:rsid w:val="004F5F80"/>
    <w:rsid w:val="004F6224"/>
    <w:rsid w:val="00507021"/>
    <w:rsid w:val="00526327"/>
    <w:rsid w:val="00543B68"/>
    <w:rsid w:val="00556BA2"/>
    <w:rsid w:val="005732D6"/>
    <w:rsid w:val="00576843"/>
    <w:rsid w:val="005778EF"/>
    <w:rsid w:val="00577ED3"/>
    <w:rsid w:val="005869E9"/>
    <w:rsid w:val="005873FA"/>
    <w:rsid w:val="00590227"/>
    <w:rsid w:val="005A1F71"/>
    <w:rsid w:val="005B06E7"/>
    <w:rsid w:val="005B287E"/>
    <w:rsid w:val="005B6148"/>
    <w:rsid w:val="005B64E0"/>
    <w:rsid w:val="005E341C"/>
    <w:rsid w:val="006001F8"/>
    <w:rsid w:val="00603768"/>
    <w:rsid w:val="00611653"/>
    <w:rsid w:val="006120CE"/>
    <w:rsid w:val="00615B92"/>
    <w:rsid w:val="00616151"/>
    <w:rsid w:val="006222C9"/>
    <w:rsid w:val="006300A3"/>
    <w:rsid w:val="00631C25"/>
    <w:rsid w:val="00634648"/>
    <w:rsid w:val="0063799E"/>
    <w:rsid w:val="0065037E"/>
    <w:rsid w:val="0065673F"/>
    <w:rsid w:val="00674D78"/>
    <w:rsid w:val="00676CC6"/>
    <w:rsid w:val="00684253"/>
    <w:rsid w:val="00686D43"/>
    <w:rsid w:val="00687D32"/>
    <w:rsid w:val="0069005F"/>
    <w:rsid w:val="0069014E"/>
    <w:rsid w:val="006974F7"/>
    <w:rsid w:val="006A1C3E"/>
    <w:rsid w:val="006A4D18"/>
    <w:rsid w:val="006A4F50"/>
    <w:rsid w:val="006B558D"/>
    <w:rsid w:val="006D3AA8"/>
    <w:rsid w:val="006D72BF"/>
    <w:rsid w:val="006D7DFF"/>
    <w:rsid w:val="006E232D"/>
    <w:rsid w:val="006F1549"/>
    <w:rsid w:val="006F3FD8"/>
    <w:rsid w:val="007003A5"/>
    <w:rsid w:val="00700DF7"/>
    <w:rsid w:val="00712A60"/>
    <w:rsid w:val="00714B17"/>
    <w:rsid w:val="00714E3C"/>
    <w:rsid w:val="00731CF2"/>
    <w:rsid w:val="00731DC5"/>
    <w:rsid w:val="00736BE5"/>
    <w:rsid w:val="007419D7"/>
    <w:rsid w:val="00744CBF"/>
    <w:rsid w:val="007561C8"/>
    <w:rsid w:val="007572B0"/>
    <w:rsid w:val="0076089C"/>
    <w:rsid w:val="00770E46"/>
    <w:rsid w:val="00777F87"/>
    <w:rsid w:val="007805B0"/>
    <w:rsid w:val="0078067B"/>
    <w:rsid w:val="00784B0B"/>
    <w:rsid w:val="0078541A"/>
    <w:rsid w:val="00791B7E"/>
    <w:rsid w:val="007928F1"/>
    <w:rsid w:val="00795074"/>
    <w:rsid w:val="007A1CEC"/>
    <w:rsid w:val="007A6234"/>
    <w:rsid w:val="007C03F0"/>
    <w:rsid w:val="007C6809"/>
    <w:rsid w:val="007D1E91"/>
    <w:rsid w:val="007D2D26"/>
    <w:rsid w:val="007E1C5F"/>
    <w:rsid w:val="007E3DE3"/>
    <w:rsid w:val="007E6047"/>
    <w:rsid w:val="0081031C"/>
    <w:rsid w:val="00814F10"/>
    <w:rsid w:val="008165DF"/>
    <w:rsid w:val="00816A31"/>
    <w:rsid w:val="00820373"/>
    <w:rsid w:val="00823D25"/>
    <w:rsid w:val="00834553"/>
    <w:rsid w:val="00855C35"/>
    <w:rsid w:val="00857449"/>
    <w:rsid w:val="00860572"/>
    <w:rsid w:val="008620DB"/>
    <w:rsid w:val="0086550D"/>
    <w:rsid w:val="00870891"/>
    <w:rsid w:val="00880749"/>
    <w:rsid w:val="00885F46"/>
    <w:rsid w:val="00886726"/>
    <w:rsid w:val="00887AA2"/>
    <w:rsid w:val="008A408D"/>
    <w:rsid w:val="008A5A2F"/>
    <w:rsid w:val="008C017E"/>
    <w:rsid w:val="008C1570"/>
    <w:rsid w:val="008C1A0E"/>
    <w:rsid w:val="008C573F"/>
    <w:rsid w:val="008D0E11"/>
    <w:rsid w:val="008D46AB"/>
    <w:rsid w:val="008E2DD5"/>
    <w:rsid w:val="008F0C42"/>
    <w:rsid w:val="008F2B3C"/>
    <w:rsid w:val="008F75B6"/>
    <w:rsid w:val="00903CD7"/>
    <w:rsid w:val="00904617"/>
    <w:rsid w:val="009119C0"/>
    <w:rsid w:val="009139AB"/>
    <w:rsid w:val="00925FCA"/>
    <w:rsid w:val="00932B60"/>
    <w:rsid w:val="00942E95"/>
    <w:rsid w:val="009439D4"/>
    <w:rsid w:val="0094537A"/>
    <w:rsid w:val="009726FB"/>
    <w:rsid w:val="00982B0A"/>
    <w:rsid w:val="00983EFD"/>
    <w:rsid w:val="009846ED"/>
    <w:rsid w:val="00984875"/>
    <w:rsid w:val="0099641C"/>
    <w:rsid w:val="009A652B"/>
    <w:rsid w:val="009B1C09"/>
    <w:rsid w:val="009C2D77"/>
    <w:rsid w:val="009C3C52"/>
    <w:rsid w:val="009C5697"/>
    <w:rsid w:val="009C573C"/>
    <w:rsid w:val="009D4C35"/>
    <w:rsid w:val="009E411C"/>
    <w:rsid w:val="009E50B6"/>
    <w:rsid w:val="009E7E2B"/>
    <w:rsid w:val="009F01CD"/>
    <w:rsid w:val="009F3E97"/>
    <w:rsid w:val="00A01750"/>
    <w:rsid w:val="00A0312A"/>
    <w:rsid w:val="00A031E7"/>
    <w:rsid w:val="00A06575"/>
    <w:rsid w:val="00A24A05"/>
    <w:rsid w:val="00A625D4"/>
    <w:rsid w:val="00A653EE"/>
    <w:rsid w:val="00A811A1"/>
    <w:rsid w:val="00A85D60"/>
    <w:rsid w:val="00AB3A09"/>
    <w:rsid w:val="00AC6C96"/>
    <w:rsid w:val="00AD55B1"/>
    <w:rsid w:val="00AD58D5"/>
    <w:rsid w:val="00AE4CCA"/>
    <w:rsid w:val="00AE7063"/>
    <w:rsid w:val="00AF2E92"/>
    <w:rsid w:val="00B0082A"/>
    <w:rsid w:val="00B052A9"/>
    <w:rsid w:val="00B10E92"/>
    <w:rsid w:val="00B21162"/>
    <w:rsid w:val="00B34483"/>
    <w:rsid w:val="00B4213E"/>
    <w:rsid w:val="00B45D85"/>
    <w:rsid w:val="00B53E7B"/>
    <w:rsid w:val="00B5776C"/>
    <w:rsid w:val="00B6067B"/>
    <w:rsid w:val="00B62B80"/>
    <w:rsid w:val="00B6376D"/>
    <w:rsid w:val="00B84588"/>
    <w:rsid w:val="00B84C64"/>
    <w:rsid w:val="00B9397B"/>
    <w:rsid w:val="00B9428C"/>
    <w:rsid w:val="00BA63EF"/>
    <w:rsid w:val="00BB0E65"/>
    <w:rsid w:val="00BB2CF7"/>
    <w:rsid w:val="00BC327F"/>
    <w:rsid w:val="00BC3C43"/>
    <w:rsid w:val="00BC4705"/>
    <w:rsid w:val="00BD199F"/>
    <w:rsid w:val="00BD43D1"/>
    <w:rsid w:val="00BD631C"/>
    <w:rsid w:val="00BD6FCC"/>
    <w:rsid w:val="00BE2B4C"/>
    <w:rsid w:val="00BF195C"/>
    <w:rsid w:val="00BF43E3"/>
    <w:rsid w:val="00C01E37"/>
    <w:rsid w:val="00C11081"/>
    <w:rsid w:val="00C1306B"/>
    <w:rsid w:val="00C215B6"/>
    <w:rsid w:val="00C241CA"/>
    <w:rsid w:val="00C24C28"/>
    <w:rsid w:val="00C24E19"/>
    <w:rsid w:val="00C30BC9"/>
    <w:rsid w:val="00C311BA"/>
    <w:rsid w:val="00C37E6F"/>
    <w:rsid w:val="00C43634"/>
    <w:rsid w:val="00C44E56"/>
    <w:rsid w:val="00C473DE"/>
    <w:rsid w:val="00C625E4"/>
    <w:rsid w:val="00C6408E"/>
    <w:rsid w:val="00C66A16"/>
    <w:rsid w:val="00C729F6"/>
    <w:rsid w:val="00C84D95"/>
    <w:rsid w:val="00CA4CCF"/>
    <w:rsid w:val="00CA7FB1"/>
    <w:rsid w:val="00CB0C0C"/>
    <w:rsid w:val="00CB2837"/>
    <w:rsid w:val="00CB726F"/>
    <w:rsid w:val="00CD3FBB"/>
    <w:rsid w:val="00CF5AF4"/>
    <w:rsid w:val="00D03551"/>
    <w:rsid w:val="00D0470C"/>
    <w:rsid w:val="00D04B1B"/>
    <w:rsid w:val="00D06369"/>
    <w:rsid w:val="00D10B6C"/>
    <w:rsid w:val="00D11280"/>
    <w:rsid w:val="00D15E04"/>
    <w:rsid w:val="00D17685"/>
    <w:rsid w:val="00D23BD3"/>
    <w:rsid w:val="00D2721E"/>
    <w:rsid w:val="00D3042E"/>
    <w:rsid w:val="00D33202"/>
    <w:rsid w:val="00D423FE"/>
    <w:rsid w:val="00D46B8E"/>
    <w:rsid w:val="00D56885"/>
    <w:rsid w:val="00D627F0"/>
    <w:rsid w:val="00D66344"/>
    <w:rsid w:val="00D67298"/>
    <w:rsid w:val="00D83BBC"/>
    <w:rsid w:val="00D90F78"/>
    <w:rsid w:val="00D9789B"/>
    <w:rsid w:val="00D97C11"/>
    <w:rsid w:val="00DA557F"/>
    <w:rsid w:val="00DB2082"/>
    <w:rsid w:val="00DB6AD3"/>
    <w:rsid w:val="00DC0062"/>
    <w:rsid w:val="00DD2681"/>
    <w:rsid w:val="00DD2988"/>
    <w:rsid w:val="00DD35E0"/>
    <w:rsid w:val="00DD3DBD"/>
    <w:rsid w:val="00DE2C35"/>
    <w:rsid w:val="00DE759B"/>
    <w:rsid w:val="00DF3044"/>
    <w:rsid w:val="00DF4A7A"/>
    <w:rsid w:val="00DF7663"/>
    <w:rsid w:val="00E012F0"/>
    <w:rsid w:val="00E03A85"/>
    <w:rsid w:val="00E115BC"/>
    <w:rsid w:val="00E1599F"/>
    <w:rsid w:val="00E206A2"/>
    <w:rsid w:val="00E21069"/>
    <w:rsid w:val="00E22A91"/>
    <w:rsid w:val="00E251E4"/>
    <w:rsid w:val="00E30D85"/>
    <w:rsid w:val="00E37D98"/>
    <w:rsid w:val="00E42ACD"/>
    <w:rsid w:val="00E43342"/>
    <w:rsid w:val="00E46C68"/>
    <w:rsid w:val="00E50411"/>
    <w:rsid w:val="00E512B8"/>
    <w:rsid w:val="00E54529"/>
    <w:rsid w:val="00E5487C"/>
    <w:rsid w:val="00E54D85"/>
    <w:rsid w:val="00E550B6"/>
    <w:rsid w:val="00E608A2"/>
    <w:rsid w:val="00E65DAB"/>
    <w:rsid w:val="00E6624D"/>
    <w:rsid w:val="00E70504"/>
    <w:rsid w:val="00E8024B"/>
    <w:rsid w:val="00E83148"/>
    <w:rsid w:val="00EA2966"/>
    <w:rsid w:val="00EA2FA4"/>
    <w:rsid w:val="00EB756F"/>
    <w:rsid w:val="00EC2A75"/>
    <w:rsid w:val="00EC4EF3"/>
    <w:rsid w:val="00ED235F"/>
    <w:rsid w:val="00ED2C4B"/>
    <w:rsid w:val="00ED5343"/>
    <w:rsid w:val="00ED77EC"/>
    <w:rsid w:val="00EE2729"/>
    <w:rsid w:val="00EE557A"/>
    <w:rsid w:val="00EF0560"/>
    <w:rsid w:val="00EF2338"/>
    <w:rsid w:val="00EF79DF"/>
    <w:rsid w:val="00F03F1D"/>
    <w:rsid w:val="00F13414"/>
    <w:rsid w:val="00F14B67"/>
    <w:rsid w:val="00F155CA"/>
    <w:rsid w:val="00F172CC"/>
    <w:rsid w:val="00F20EA5"/>
    <w:rsid w:val="00F2350C"/>
    <w:rsid w:val="00F348DB"/>
    <w:rsid w:val="00F42731"/>
    <w:rsid w:val="00F42CDE"/>
    <w:rsid w:val="00F43805"/>
    <w:rsid w:val="00F56319"/>
    <w:rsid w:val="00F5680B"/>
    <w:rsid w:val="00F73441"/>
    <w:rsid w:val="00F809DF"/>
    <w:rsid w:val="00F8647D"/>
    <w:rsid w:val="00FA5C90"/>
    <w:rsid w:val="00FB30A4"/>
    <w:rsid w:val="00FC5E9E"/>
    <w:rsid w:val="00FD51E4"/>
    <w:rsid w:val="00FD751D"/>
    <w:rsid w:val="00FE2496"/>
    <w:rsid w:val="00FE5472"/>
    <w:rsid w:val="00FE54F7"/>
    <w:rsid w:val="00FF71B0"/>
    <w:rsid w:val="09F8350B"/>
    <w:rsid w:val="0B0E156C"/>
    <w:rsid w:val="13C57EB5"/>
    <w:rsid w:val="19D46CD7"/>
    <w:rsid w:val="28A257AF"/>
    <w:rsid w:val="36755E87"/>
    <w:rsid w:val="581C37FD"/>
    <w:rsid w:val="60D55975"/>
    <w:rsid w:val="72C0796B"/>
    <w:rsid w:val="7BCF3F19"/>
    <w:rsid w:val="7C6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字符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font21"/>
    <w:basedOn w:val="7"/>
    <w:qFormat/>
    <w:uiPriority w:val="0"/>
    <w:rPr>
      <w:rFonts w:hint="default" w:ascii="Arial Unicode MS" w:hAnsi="Arial Unicode MS"/>
      <w:color w:val="000000"/>
      <w:sz w:val="36"/>
      <w:szCs w:val="36"/>
      <w:u w:val="none"/>
    </w:rPr>
  </w:style>
  <w:style w:type="character" w:customStyle="1" w:styleId="14">
    <w:name w:val="font61"/>
    <w:basedOn w:val="7"/>
    <w:qFormat/>
    <w:uiPriority w:val="0"/>
    <w:rPr>
      <w:rFonts w:hint="default" w:ascii="Arial Unicode MS" w:hAnsi="Arial Unicode MS"/>
      <w:color w:val="000000"/>
      <w:sz w:val="24"/>
      <w:szCs w:val="24"/>
      <w:u w:val="none"/>
    </w:rPr>
  </w:style>
  <w:style w:type="character" w:customStyle="1" w:styleId="15">
    <w:name w:val="font13"/>
    <w:basedOn w:val="7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16">
    <w:name w:val="font71"/>
    <w:basedOn w:val="7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17">
    <w:name w:val="font41"/>
    <w:basedOn w:val="7"/>
    <w:qFormat/>
    <w:uiPriority w:val="0"/>
    <w:rPr>
      <w:rFonts w:hint="default" w:ascii="Arial Unicode MS" w:hAnsi="Arial Unicode MS"/>
      <w:color w:val="000000"/>
      <w:sz w:val="28"/>
      <w:szCs w:val="28"/>
      <w:u w:val="none"/>
    </w:rPr>
  </w:style>
  <w:style w:type="character" w:customStyle="1" w:styleId="18">
    <w:name w:val="font91"/>
    <w:basedOn w:val="7"/>
    <w:qFormat/>
    <w:uiPriority w:val="0"/>
    <w:rPr>
      <w:rFonts w:hint="default" w:ascii="Arial Unicode MS" w:hAnsi="Arial Unicode MS"/>
      <w:color w:val="000000"/>
      <w:sz w:val="20"/>
      <w:szCs w:val="20"/>
      <w:u w:val="none"/>
    </w:rPr>
  </w:style>
  <w:style w:type="character" w:customStyle="1" w:styleId="19">
    <w:name w:val="font51"/>
    <w:basedOn w:val="7"/>
    <w:qFormat/>
    <w:uiPriority w:val="0"/>
    <w:rPr>
      <w:rFonts w:hint="eastAsia" w:ascii="宋体" w:hAnsi="宋体" w:eastAsia="宋体"/>
      <w:color w:val="000000"/>
      <w:sz w:val="36"/>
      <w:szCs w:val="36"/>
      <w:u w:val="none"/>
    </w:rPr>
  </w:style>
  <w:style w:type="character" w:customStyle="1" w:styleId="20">
    <w:name w:val="font10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">
    <w:name w:val="font01"/>
    <w:basedOn w:val="7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22">
    <w:name w:val="font111"/>
    <w:basedOn w:val="7"/>
    <w:qFormat/>
    <w:uiPriority w:val="0"/>
    <w:rPr>
      <w:rFonts w:hint="eastAsia" w:ascii="宋体" w:hAnsi="宋体" w:eastAsia="宋体"/>
      <w:color w:val="000000"/>
      <w:sz w:val="36"/>
      <w:szCs w:val="36"/>
      <w:u w:val="none"/>
    </w:rPr>
  </w:style>
  <w:style w:type="character" w:customStyle="1" w:styleId="23">
    <w:name w:val="font121"/>
    <w:basedOn w:val="7"/>
    <w:qFormat/>
    <w:uiPriority w:val="0"/>
    <w:rPr>
      <w:rFonts w:hint="default" w:ascii="Arial Unicode MS" w:hAnsi="Arial Unicode MS"/>
      <w:color w:val="000000"/>
      <w:sz w:val="32"/>
      <w:szCs w:val="32"/>
      <w:u w:val="none"/>
    </w:rPr>
  </w:style>
  <w:style w:type="character" w:customStyle="1" w:styleId="2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212;&#32856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E51D-CD48-4C24-94AB-DD3A1344E6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应聘登记表</Template>
  <Pages>1</Pages>
  <Words>294</Words>
  <Characters>1001</Characters>
  <Lines>10</Lines>
  <Paragraphs>2</Paragraphs>
  <TotalTime>68</TotalTime>
  <ScaleCrop>false</ScaleCrop>
  <LinksUpToDate>false</LinksUpToDate>
  <CharactersWithSpaces>1224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2022-05-11T06:41:00Z</dcterms:created>
  <dc:creator>宋静玲Ching Ling</dc:creator>
  <cp:lastModifiedBy>向日葵</cp:lastModifiedBy>
  <cp:lastPrinted>2025-07-08T08:44:00Z</cp:lastPrinted>
  <dcterms:modified xsi:type="dcterms:W3CDTF">2026-03-13T08:53:43Z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KSOTemplateUUID">
    <vt:lpwstr>v1.0_mb_kUNTqWV+hTnZpZnNZWDUrg==</vt:lpwstr>
  </property>
  <property fmtid="{D5CDD505-2E9C-101B-9397-08002B2CF9AE}" pid="4" name="ICV">
    <vt:lpwstr>496AE70D27174F7592110105F283EE2A_13</vt:lpwstr>
  </property>
  <property fmtid="{D5CDD505-2E9C-101B-9397-08002B2CF9AE}" pid="5" name="KSOTemplateDocerSaveRecord">
    <vt:lpwstr>eyJoZGlkIjoiYzhlMTlmZTIzNDczZTBiYTFlNmE5YTE2ZjdhNzQ3MzQiLCJ1c2VySWQiOiIzOTM3NTIwMDcifQ==</vt:lpwstr>
  </property>
</Properties>
</file>