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A5F82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-811530</wp:posOffset>
                </wp:positionV>
                <wp:extent cx="914400" cy="39497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3400" y="1310005"/>
                          <a:ext cx="914400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EE554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7pt;margin-top:-63.9pt;height:31.1pt;width:72pt;z-index:251659264;mso-width-relative:page;mso-height-relative:page;" filled="f" stroked="f" coordsize="21600,21600" o:gfxdata="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TyArC3AAAAAsBAAAPAAAAAAAAAAEA&#10;IAAAACIAAABkcnMvZG93bnJldi54bWxQSwECFAAUAAAACACHTuJABCGbCEQCAABw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FEE554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  <w:bookmarkStart w:id="0" w:name="_GoBack"/>
      <w:bookmarkEnd w:id="0"/>
    </w:p>
    <w:tbl>
      <w:tblPr>
        <w:tblStyle w:val="11"/>
        <w:tblW w:w="99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342"/>
        <w:gridCol w:w="1525"/>
        <w:gridCol w:w="1276"/>
        <w:gridCol w:w="1115"/>
        <w:gridCol w:w="1479"/>
        <w:gridCol w:w="1818"/>
      </w:tblGrid>
      <w:tr w14:paraId="7206A9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7CAB8D8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姓   名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 w14:paraId="33FB49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vAlign w:val="center"/>
          </w:tcPr>
          <w:p w14:paraId="40CFBD5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性   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6F648F1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 w14:paraId="7197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出生年月</w:t>
            </w:r>
          </w:p>
          <w:p w14:paraId="5CD6C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岁）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614A6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8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AA1BF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F89A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照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片</w:t>
            </w:r>
          </w:p>
          <w:p w14:paraId="34228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近期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小2寸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免冠蓝色背景彩色照片）</w:t>
            </w:r>
          </w:p>
          <w:p w14:paraId="6E175A2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</w:tr>
      <w:tr w14:paraId="2E0545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70AA39E0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民   族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 w14:paraId="31CE04FB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vAlign w:val="center"/>
          </w:tcPr>
          <w:p w14:paraId="20D397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籍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贯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65A4697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 w14:paraId="5CF1587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出生地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2334EED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9EB28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</w:tr>
      <w:tr w14:paraId="26A6D2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35E61EA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 w14:paraId="565537A4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vAlign w:val="center"/>
          </w:tcPr>
          <w:p w14:paraId="4709F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参加工作</w:t>
            </w:r>
          </w:p>
          <w:p w14:paraId="1EC0A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时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间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2CD377AE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 w14:paraId="1A04927B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健康状况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2E1B3313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20CB2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</w:tr>
      <w:tr w14:paraId="14EBD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3F00B904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身份证号</w:t>
            </w:r>
          </w:p>
        </w:tc>
        <w:tc>
          <w:tcPr>
            <w:tcW w:w="28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79F06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5BCD046C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手机号</w:t>
            </w:r>
          </w:p>
        </w:tc>
        <w:tc>
          <w:tcPr>
            <w:tcW w:w="2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E8C5D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2E16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</w:tr>
      <w:tr w14:paraId="2309D2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4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2FB40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学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历</w:t>
            </w:r>
          </w:p>
          <w:p w14:paraId="6CFBB64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学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位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 w14:paraId="0F8EEF1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全日制</w:t>
            </w:r>
          </w:p>
          <w:p w14:paraId="2937C69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教育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vAlign w:val="center"/>
          </w:tcPr>
          <w:p w14:paraId="239A104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71A3B6D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毕业院校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系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及专业</w:t>
            </w:r>
          </w:p>
        </w:tc>
        <w:tc>
          <w:tcPr>
            <w:tcW w:w="44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C8AF74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2BC66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4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78D39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top"/>
          </w:tcPr>
          <w:p w14:paraId="52E5A48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在职</w:t>
            </w:r>
          </w:p>
          <w:p w14:paraId="4375EC3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教育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vAlign w:val="top"/>
          </w:tcPr>
          <w:p w14:paraId="7FC65DF3">
            <w:pPr>
              <w:ind w:left="120" w:hanging="110" w:hangingChars="5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3DDC0C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毕业院校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系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及专业</w:t>
            </w:r>
          </w:p>
        </w:tc>
        <w:tc>
          <w:tcPr>
            <w:tcW w:w="44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94158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A5D0C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7CCC086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sz w:val="22"/>
                <w:szCs w:val="22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工作单位</w:t>
            </w:r>
          </w:p>
          <w:p w14:paraId="005DDB9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及职务</w:t>
            </w:r>
          </w:p>
        </w:tc>
        <w:tc>
          <w:tcPr>
            <w:tcW w:w="8555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01BBE9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6A6AF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60D994B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奖惩情况</w:t>
            </w:r>
          </w:p>
        </w:tc>
        <w:tc>
          <w:tcPr>
            <w:tcW w:w="8555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4B895338">
            <w:pPr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</w:tc>
      </w:tr>
      <w:tr w14:paraId="23793D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28CB6C5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简</w:t>
            </w:r>
          </w:p>
          <w:p w14:paraId="359D772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历</w:t>
            </w:r>
          </w:p>
        </w:tc>
        <w:tc>
          <w:tcPr>
            <w:tcW w:w="8555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5BDBB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填写说明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：</w:t>
            </w:r>
          </w:p>
          <w:p w14:paraId="21B02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.09--201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.06  XX大学XX学院XX专业学习</w:t>
            </w:r>
          </w:p>
          <w:p w14:paraId="183A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.06--201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待业</w:t>
            </w:r>
          </w:p>
          <w:p w14:paraId="25BF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--2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019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XX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公司运营主管</w:t>
            </w:r>
          </w:p>
        </w:tc>
      </w:tr>
      <w:tr w14:paraId="6128BB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1F06F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主要</w:t>
            </w:r>
          </w:p>
          <w:p w14:paraId="5607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工作</w:t>
            </w:r>
          </w:p>
          <w:p w14:paraId="44DF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业绩</w:t>
            </w:r>
          </w:p>
        </w:tc>
        <w:tc>
          <w:tcPr>
            <w:tcW w:w="855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5D1B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AD7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841A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323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D9C9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4511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6279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F25B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5DCA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26C3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BE6E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26F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A90A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7943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2402F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0"/>
          <w:sz w:val="32"/>
          <w:szCs w:val="32"/>
          <w:lang w:val="en-US" w:eastAsia="zh-CN" w:bidi="ar-SA"/>
        </w:rPr>
        <w:t xml:space="preserve"> </w:t>
      </w:r>
    </w:p>
    <w:p w14:paraId="0882C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0"/>
          <w:sz w:val="32"/>
          <w:szCs w:val="32"/>
          <w:lang w:val="en-US" w:eastAsia="zh-CN" w:bidi="ar-SA"/>
        </w:rPr>
      </w:pPr>
    </w:p>
    <w:p w14:paraId="22488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 </w:t>
      </w:r>
    </w:p>
    <w:p w14:paraId="3FF90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1120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</w:t>
      </w:r>
    </w:p>
    <w:p w14:paraId="04E1D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 w14:paraId="7A0EA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 w14:paraId="4CEEF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 w14:paraId="3F9A3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 w14:paraId="66ECF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 w14:paraId="134F4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 w14:paraId="21B0F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 w14:paraId="124FF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 w14:paraId="04EE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 w14:paraId="02E88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871" w:right="1701" w:bottom="1701" w:left="1701" w:header="851" w:footer="1361" w:gutter="0"/>
      <w:pgNumType w:start="1"/>
      <w:cols w:space="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0F93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0E400">
                          <w:pPr>
                            <w:pStyle w:val="7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0E400">
                    <w:pPr>
                      <w:pStyle w:val="7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59885">
                          <w:pPr>
                            <w:pStyle w:val="7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D59885">
                    <w:pPr>
                      <w:pStyle w:val="7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DF270">
                          <w:pPr>
                            <w:pStyle w:val="7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DF270">
                    <w:pPr>
                      <w:pStyle w:val="7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2525E">
    <w:pPr>
      <w:pStyle w:val="7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4"/>
      </w:rPr>
      <w:fldChar w:fldCharType="begin"/>
    </w:r>
    <w:r>
      <w:rPr>
        <w:rStyle w:val="14"/>
      </w:rPr>
      <w:instrText xml:space="preserve">Page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 w14:paraId="38D41757">
    <w:pPr>
      <w:pStyle w:val="7"/>
      <w:framePr w:wrap="around" w:vAnchor="text" w:hAnchor="margin" w:xAlign="center" w:y="1"/>
    </w:pPr>
    <w:r>
      <w:rPr>
        <w:rStyle w:val="14"/>
      </w:rPr>
      <w:fldChar w:fldCharType="begin"/>
    </w:r>
    <w:r>
      <w:rPr>
        <w:rStyle w:val="14"/>
      </w:rPr>
      <w:instrText xml:space="preserve">Page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 w14:paraId="54351BAB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91603">
    <w:pPr>
      <w:pStyle w:val="7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4"/>
      </w:rPr>
      <w:fldChar w:fldCharType="begin"/>
    </w:r>
    <w:r>
      <w:rPr>
        <w:rStyle w:val="14"/>
      </w:rPr>
      <w:instrText xml:space="preserve">Page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 w14:paraId="6598C495">
    <w:pPr>
      <w:pStyle w:val="7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4"/>
      </w:rPr>
      <w:fldChar w:fldCharType="begin"/>
    </w:r>
    <w:r>
      <w:rPr>
        <w:rStyle w:val="14"/>
      </w:rPr>
      <w:instrText xml:space="preserve">Page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 w14:paraId="3ACE40A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TRhOGE2NTc0OTEyMGMwYjNmMTVhMDg2MjRiZmMzYzYifQ=="/>
  </w:docVars>
  <w:rsids>
    <w:rsidRoot w:val="00000000"/>
    <w:rsid w:val="02422B17"/>
    <w:rsid w:val="02CB7539"/>
    <w:rsid w:val="06B34735"/>
    <w:rsid w:val="078E6065"/>
    <w:rsid w:val="083508E0"/>
    <w:rsid w:val="087A7999"/>
    <w:rsid w:val="092E70D7"/>
    <w:rsid w:val="0C2129F1"/>
    <w:rsid w:val="0CDA2E5A"/>
    <w:rsid w:val="0DC11AFF"/>
    <w:rsid w:val="13A93001"/>
    <w:rsid w:val="1BBA032E"/>
    <w:rsid w:val="28927BEE"/>
    <w:rsid w:val="294B502C"/>
    <w:rsid w:val="2E567F10"/>
    <w:rsid w:val="2EE33DAA"/>
    <w:rsid w:val="33A309C5"/>
    <w:rsid w:val="38B56DDA"/>
    <w:rsid w:val="3B735F0A"/>
    <w:rsid w:val="3FC44194"/>
    <w:rsid w:val="40F73B38"/>
    <w:rsid w:val="43660B58"/>
    <w:rsid w:val="50877B39"/>
    <w:rsid w:val="542F74C9"/>
    <w:rsid w:val="543D232A"/>
    <w:rsid w:val="58E1355D"/>
    <w:rsid w:val="5C2E511E"/>
    <w:rsid w:val="60B8532C"/>
    <w:rsid w:val="60EC0F58"/>
    <w:rsid w:val="65B05ADD"/>
    <w:rsid w:val="665E52A6"/>
    <w:rsid w:val="6A1057B2"/>
    <w:rsid w:val="6AAD7139"/>
    <w:rsid w:val="717C0BC3"/>
    <w:rsid w:val="777F632D"/>
    <w:rsid w:val="7E7D3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widowControl w:val="0"/>
      <w:suppressAutoHyphens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Body Text 21"/>
    <w:basedOn w:val="1"/>
    <w:qFormat/>
    <w:uiPriority w:val="0"/>
    <w:pPr>
      <w:spacing w:after="120" w:line="480" w:lineRule="auto"/>
    </w:pPr>
    <w:rPr>
      <w:rFonts w:eastAsia="仿宋_GB2312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9">
    <w:name w:val="Normal (Web)"/>
    <w:next w:val="10"/>
    <w:qFormat/>
    <w:uiPriority w:val="0"/>
    <w:pPr>
      <w:widowControl w:val="0"/>
      <w:spacing w:beforeAutospacing="1" w:afterAutospacing="1"/>
    </w:pPr>
    <w:rPr>
      <w:rFonts w:ascii="Calibri" w:hAnsi="Calibri" w:eastAsia="宋体" w:cs="Arial"/>
      <w:sz w:val="24"/>
      <w:szCs w:val="24"/>
      <w:lang w:val="en-US" w:eastAsia="zh-CN" w:bidi="ar-SA"/>
    </w:rPr>
  </w:style>
  <w:style w:type="paragraph" w:customStyle="1" w:styleId="10">
    <w:name w:val="样式1"/>
    <w:basedOn w:val="1"/>
    <w:qFormat/>
    <w:uiPriority w:val="0"/>
    <w:rPr>
      <w:b/>
      <w:color w:val="538135"/>
      <w:sz w:val="28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一级标题"/>
    <w:basedOn w:val="1"/>
    <w:qFormat/>
    <w:uiPriority w:val="0"/>
    <w:pPr>
      <w:spacing w:line="600" w:lineRule="exact"/>
      <w:ind w:firstLine="200" w:firstLineChars="200"/>
    </w:pPr>
    <w:rPr>
      <w:rFonts w:ascii="Times New Roman" w:hAnsi="Times New Roman" w:eastAsia="方正黑体_GBK" w:cs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294</Words>
  <Characters>395</Characters>
  <Lines>45</Lines>
  <Paragraphs>12</Paragraphs>
  <TotalTime>2</TotalTime>
  <ScaleCrop>false</ScaleCrop>
  <LinksUpToDate>false</LinksUpToDate>
  <CharactersWithSpaces>437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2023-02-28T17:17:00Z</dcterms:created>
  <dc:creator>User274</dc:creator>
  <cp:lastModifiedBy>미타</cp:lastModifiedBy>
  <cp:lastPrinted>2026-01-20T07:30:00Z</cp:lastPrinted>
  <dcterms:modified xsi:type="dcterms:W3CDTF">2026-03-23T08:47:31Z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3D053A5698E54013ABD767CD119C8254_13</vt:lpwstr>
  </property>
  <property fmtid="{D5CDD505-2E9C-101B-9397-08002B2CF9AE}" pid="4" name="KSOTemplateDocerSaveRecord">
    <vt:lpwstr>eyJoZGlkIjoiMWVmMmZiZWNkMjEzNDc0MDAxOGE1NTllM2YyY2UxYjgiLCJ1c2VySWQiOiIyMDU0NTU2ODQifQ==</vt:lpwstr>
  </property>
</Properties>
</file>