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290" w:tblpY="828"/>
        <w:tblOverlap w:val="never"/>
        <w:tblW w:w="97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50"/>
        <w:gridCol w:w="247"/>
        <w:gridCol w:w="535"/>
        <w:gridCol w:w="414"/>
        <w:gridCol w:w="949"/>
        <w:gridCol w:w="765"/>
        <w:gridCol w:w="210"/>
        <w:gridCol w:w="1560"/>
        <w:gridCol w:w="2150"/>
      </w:tblGrid>
      <w:tr w14:paraId="16383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95A9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姓</w:t>
            </w:r>
            <w:r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F2B13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A0A42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性别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EB8D2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7444E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民族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40923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172B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近期免冠</w:t>
            </w:r>
          </w:p>
          <w:p w14:paraId="2CF140E4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彩色照片</w:t>
            </w:r>
          </w:p>
        </w:tc>
      </w:tr>
      <w:tr w14:paraId="517C8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0A2C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348EF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3EA68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09F7A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526D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联系</w:t>
            </w:r>
          </w:p>
          <w:p w14:paraId="533395AD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电话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9862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386B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 w14:paraId="30F56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B74A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毕业院校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BA09C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EB34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毕业时间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EDB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4285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 w14:paraId="59DA8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CBCD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专业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AEF0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733F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学历学位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0A357F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6B89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 w14:paraId="28959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E793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专业技术资格</w:t>
            </w:r>
          </w:p>
        </w:tc>
        <w:tc>
          <w:tcPr>
            <w:tcW w:w="18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4F4D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ADB9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取得</w:t>
            </w:r>
          </w:p>
          <w:p w14:paraId="41DA0DAE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时间</w:t>
            </w:r>
          </w:p>
        </w:tc>
        <w:tc>
          <w:tcPr>
            <w:tcW w:w="19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E053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A62545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报考岗位</w:t>
            </w:r>
          </w:p>
        </w:tc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E4688C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 w14:paraId="345B3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40B7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身份证</w:t>
            </w:r>
          </w:p>
          <w:p w14:paraId="32B95642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>号码</w:t>
            </w:r>
          </w:p>
        </w:tc>
        <w:tc>
          <w:tcPr>
            <w:tcW w:w="379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76BA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7B2B8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联系</w:t>
            </w:r>
          </w:p>
          <w:p w14:paraId="12B2AEAA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电话</w:t>
            </w:r>
          </w:p>
        </w:tc>
        <w:tc>
          <w:tcPr>
            <w:tcW w:w="37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86462E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 w14:paraId="7ED90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0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3A30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是否在其他单位见习，领过见习补贴</w:t>
            </w:r>
          </w:p>
        </w:tc>
        <w:tc>
          <w:tcPr>
            <w:tcW w:w="4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F3F9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 w14:paraId="3D1F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21EF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家庭住址</w:t>
            </w:r>
          </w:p>
        </w:tc>
        <w:tc>
          <w:tcPr>
            <w:tcW w:w="8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B560">
            <w:pPr>
              <w:widowControl/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bookmarkStart w:id="0" w:name="_GoBack"/>
            <w:bookmarkEnd w:id="0"/>
          </w:p>
        </w:tc>
      </w:tr>
      <w:tr w14:paraId="6BBB4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BA13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个人</w:t>
            </w: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简历</w:t>
            </w:r>
          </w:p>
        </w:tc>
        <w:tc>
          <w:tcPr>
            <w:tcW w:w="84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A06E4">
            <w:pPr>
              <w:widowControl/>
              <w:snapToGrid/>
              <w:spacing w:before="0" w:beforeAutospacing="0" w:after="0" w:afterAutospacing="0" w:line="260" w:lineRule="exact"/>
              <w:jc w:val="both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74CE7275">
            <w:pPr>
              <w:widowControl/>
              <w:snapToGrid/>
              <w:spacing w:before="0" w:beforeAutospacing="0" w:after="0" w:afterAutospacing="0" w:line="260" w:lineRule="exact"/>
              <w:jc w:val="both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42015A2F">
            <w:pPr>
              <w:widowControl/>
              <w:snapToGrid/>
              <w:spacing w:before="0" w:beforeAutospacing="0" w:after="0" w:afterAutospacing="0" w:line="260" w:lineRule="exact"/>
              <w:jc w:val="both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 w14:paraId="2848E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227F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家庭主要成员</w:t>
            </w:r>
          </w:p>
        </w:tc>
        <w:tc>
          <w:tcPr>
            <w:tcW w:w="84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E5B81">
            <w:pPr>
              <w:snapToGrid/>
              <w:spacing w:before="0" w:beforeAutospacing="0" w:after="0" w:afterAutospacing="0" w:line="60" w:lineRule="exact"/>
              <w:ind w:right="119"/>
              <w:jc w:val="both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  <w:tr w14:paraId="3DFD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4C6E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报考个人承诺</w:t>
            </w:r>
          </w:p>
        </w:tc>
        <w:tc>
          <w:tcPr>
            <w:tcW w:w="84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EDA50">
            <w:pPr>
              <w:snapToGrid/>
              <w:spacing w:before="0" w:beforeAutospacing="0" w:after="0" w:afterAutospacing="0" w:line="380" w:lineRule="exact"/>
              <w:ind w:firstLine="482"/>
              <w:jc w:val="both"/>
              <w:textAlignment w:val="baseline"/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>本人已仔细阅读招聘公告等相关内容，报名时所提交的个人信息和证件等所有材料真实、准确、有效</w:t>
            </w: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lang w:eastAsia="zh-CN"/>
              </w:rPr>
              <w:t>，如有虚假不论何时查出即取消见习资格。</w:t>
            </w:r>
          </w:p>
          <w:p w14:paraId="2F4916F7">
            <w:pPr>
              <w:snapToGrid/>
              <w:spacing w:before="0" w:beforeAutospacing="0" w:after="0" w:afterAutospacing="0" w:line="500" w:lineRule="exact"/>
              <w:ind w:firstLine="3120" w:firstLineChars="1300"/>
              <w:jc w:val="both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>签字：</w:t>
            </w:r>
            <w:r>
              <w:rPr>
                <w:rFonts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 xml:space="preserve">                    </w:t>
            </w: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>日</w:t>
            </w:r>
          </w:p>
        </w:tc>
      </w:tr>
      <w:tr w14:paraId="132B0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6A9F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招聘单位资格审查意见</w:t>
            </w:r>
          </w:p>
        </w:tc>
        <w:tc>
          <w:tcPr>
            <w:tcW w:w="84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FE53F">
            <w:pPr>
              <w:widowControl/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226AAC6F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  <w:p w14:paraId="414DC37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 xml:space="preserve">             </w:t>
            </w:r>
          </w:p>
          <w:p w14:paraId="51D15EED"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 xml:space="preserve">                  </w:t>
            </w:r>
            <w:r>
              <w:rPr>
                <w:rFonts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>（盖章）</w:t>
            </w: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  <w:t>日</w:t>
            </w:r>
          </w:p>
        </w:tc>
      </w:tr>
      <w:tr w14:paraId="284D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F8C4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楷体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备注</w:t>
            </w:r>
          </w:p>
        </w:tc>
        <w:tc>
          <w:tcPr>
            <w:tcW w:w="84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F2301"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ascii="Times New Roman" w:hAnsi="Times New Roman" w:eastAsia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</w:rPr>
            </w:pPr>
          </w:p>
        </w:tc>
      </w:tr>
    </w:tbl>
    <w:p w14:paraId="2B4E2E3A">
      <w:pPr>
        <w:snapToGrid/>
        <w:spacing w:before="0" w:beforeAutospacing="0" w:after="0" w:afterAutospacing="0" w:line="500" w:lineRule="exact"/>
        <w:jc w:val="center"/>
        <w:textAlignment w:val="baseline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w w:val="100"/>
          <w:kern w:val="0"/>
          <w:sz w:val="36"/>
          <w:szCs w:val="36"/>
        </w:rPr>
        <w:t>腾冲市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w w:val="100"/>
          <w:kern w:val="0"/>
          <w:sz w:val="36"/>
          <w:szCs w:val="36"/>
          <w:lang w:eastAsia="zh-CN"/>
        </w:rPr>
        <w:t>人民医院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w w:val="100"/>
          <w:kern w:val="0"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i w:val="0"/>
          <w:caps w:val="0"/>
          <w:color w:val="auto"/>
          <w:spacing w:val="0"/>
          <w:w w:val="100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w w:val="100"/>
          <w:kern w:val="0"/>
          <w:sz w:val="36"/>
          <w:szCs w:val="36"/>
        </w:rPr>
        <w:t>年招聘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w w:val="100"/>
          <w:kern w:val="0"/>
          <w:sz w:val="36"/>
          <w:szCs w:val="36"/>
          <w:lang w:eastAsia="zh-CN"/>
        </w:rPr>
        <w:t>就业见习人员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w w:val="100"/>
          <w:kern w:val="0"/>
          <w:sz w:val="36"/>
          <w:szCs w:val="36"/>
        </w:rPr>
        <w:t>报名表</w:t>
      </w:r>
    </w:p>
    <w:p w14:paraId="1068E664">
      <w:pPr>
        <w:pStyle w:val="9"/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color w:val="auto"/>
          <w:spacing w:val="0"/>
          <w:w w:val="100"/>
          <w:sz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43E64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FBD74EE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A00A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5YmY4MTk0MmU1YjRjNjM0OWQxZGMwOWU4NDAyNTcifQ=="/>
  </w:docVars>
  <w:rsids>
    <w:rsidRoot w:val="04E173DC"/>
    <w:rsid w:val="000D5A63"/>
    <w:rsid w:val="00191F65"/>
    <w:rsid w:val="002E357C"/>
    <w:rsid w:val="00396E04"/>
    <w:rsid w:val="003C7F46"/>
    <w:rsid w:val="003D0AD7"/>
    <w:rsid w:val="00493B94"/>
    <w:rsid w:val="005E18C4"/>
    <w:rsid w:val="006A1E25"/>
    <w:rsid w:val="00945AEB"/>
    <w:rsid w:val="00A33CAB"/>
    <w:rsid w:val="00A37CE7"/>
    <w:rsid w:val="00AA68EC"/>
    <w:rsid w:val="00AD300B"/>
    <w:rsid w:val="00B81559"/>
    <w:rsid w:val="00BA78CA"/>
    <w:rsid w:val="00BC268E"/>
    <w:rsid w:val="00C35318"/>
    <w:rsid w:val="00CF6AD9"/>
    <w:rsid w:val="00D655D0"/>
    <w:rsid w:val="00DE7928"/>
    <w:rsid w:val="00DF194D"/>
    <w:rsid w:val="00E557EB"/>
    <w:rsid w:val="00F26ADC"/>
    <w:rsid w:val="00F604BD"/>
    <w:rsid w:val="00F62FCA"/>
    <w:rsid w:val="00F744AB"/>
    <w:rsid w:val="035F6A12"/>
    <w:rsid w:val="04E173DC"/>
    <w:rsid w:val="04F41C6B"/>
    <w:rsid w:val="05D52EAD"/>
    <w:rsid w:val="09B625E2"/>
    <w:rsid w:val="0AA50525"/>
    <w:rsid w:val="0B0909E4"/>
    <w:rsid w:val="0C732F75"/>
    <w:rsid w:val="0E8213BF"/>
    <w:rsid w:val="151F0BAE"/>
    <w:rsid w:val="15DC0FC4"/>
    <w:rsid w:val="18B50F1E"/>
    <w:rsid w:val="1A8E62B5"/>
    <w:rsid w:val="1CF60CAF"/>
    <w:rsid w:val="1ECD7791"/>
    <w:rsid w:val="22A045C2"/>
    <w:rsid w:val="235066B1"/>
    <w:rsid w:val="244A6C6E"/>
    <w:rsid w:val="250B636B"/>
    <w:rsid w:val="25A34F74"/>
    <w:rsid w:val="26DA1E1F"/>
    <w:rsid w:val="27B74E13"/>
    <w:rsid w:val="2A000F17"/>
    <w:rsid w:val="2CE774BB"/>
    <w:rsid w:val="2E5211A6"/>
    <w:rsid w:val="36C61641"/>
    <w:rsid w:val="3812344C"/>
    <w:rsid w:val="38BA71CD"/>
    <w:rsid w:val="399E4A7F"/>
    <w:rsid w:val="3D005C97"/>
    <w:rsid w:val="3EC9431F"/>
    <w:rsid w:val="3FFF2DE2"/>
    <w:rsid w:val="41CE7EF8"/>
    <w:rsid w:val="45D13937"/>
    <w:rsid w:val="487A548B"/>
    <w:rsid w:val="4A1E4E3E"/>
    <w:rsid w:val="4B837FFA"/>
    <w:rsid w:val="4C2505C2"/>
    <w:rsid w:val="4EF404D3"/>
    <w:rsid w:val="4F9C198C"/>
    <w:rsid w:val="4FB8230F"/>
    <w:rsid w:val="53E002C4"/>
    <w:rsid w:val="556A063D"/>
    <w:rsid w:val="56951BB6"/>
    <w:rsid w:val="5733363F"/>
    <w:rsid w:val="59594E51"/>
    <w:rsid w:val="5BC73247"/>
    <w:rsid w:val="5E8D5403"/>
    <w:rsid w:val="5EE17AD8"/>
    <w:rsid w:val="5F0F05A9"/>
    <w:rsid w:val="608D1C8F"/>
    <w:rsid w:val="61561FF4"/>
    <w:rsid w:val="6304008F"/>
    <w:rsid w:val="634B660C"/>
    <w:rsid w:val="67F73B42"/>
    <w:rsid w:val="6B215A0B"/>
    <w:rsid w:val="6B3E480F"/>
    <w:rsid w:val="6C4702F0"/>
    <w:rsid w:val="6C5F2B75"/>
    <w:rsid w:val="6CE10EFB"/>
    <w:rsid w:val="701E0A40"/>
    <w:rsid w:val="71BB7130"/>
    <w:rsid w:val="74B27343"/>
    <w:rsid w:val="78F17371"/>
    <w:rsid w:val="791D61BE"/>
    <w:rsid w:val="7A9136FA"/>
    <w:rsid w:val="7CB048B8"/>
    <w:rsid w:val="7EB2050B"/>
    <w:rsid w:val="7FE1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Heading 2 Char"/>
    <w:basedOn w:val="8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保山市腾冲县党政机关单位</Company>
  <Pages>1</Pages>
  <Words>210</Words>
  <Characters>213</Characters>
  <Lines>0</Lines>
  <Paragraphs>0</Paragraphs>
  <TotalTime>9</TotalTime>
  <ScaleCrop>false</ScaleCrop>
  <LinksUpToDate>false</LinksUpToDate>
  <CharactersWithSpaces>301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2021-04-01T06:57:00Z</dcterms:created>
  <dc:creator>lsm</dc:creator>
  <cp:lastModifiedBy>清汤挂面</cp:lastModifiedBy>
  <cp:lastPrinted>2025-03-13T06:50:00Z</cp:lastPrinted>
  <dcterms:modified xsi:type="dcterms:W3CDTF">2026-04-03T02:42:05Z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D8EBDC6A291C4FD48E89108F490A11A1</vt:lpwstr>
  </property>
  <property fmtid="{D5CDD505-2E9C-101B-9397-08002B2CF9AE}" pid="4" name="KSOSaveFontToCloudKey">
    <vt:lpwstr>675480060_btnclosed</vt:lpwstr>
  </property>
  <property fmtid="{D5CDD505-2E9C-101B-9397-08002B2CF9AE}" pid="5" name="KSOTemplateDocerSaveRecord">
    <vt:lpwstr>eyJoZGlkIjoiYTE3ZGFiMTg4YzE0ZmQ2NTI4NTU2OTkzYjExODg0MjciLCJ1c2VySWQiOiIyNjMwODU2OTMifQ==</vt:lpwstr>
  </property>
</Properties>
</file>