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9873">
      <w:pPr>
        <w:spacing w:line="520" w:lineRule="exact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</w:p>
    <w:p w14:paraId="526538A6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紧密型县域医共体水泄分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院202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编外人员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tbl>
      <w:tblPr>
        <w:tblStyle w:val="6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08"/>
        <w:gridCol w:w="292"/>
        <w:gridCol w:w="986"/>
        <w:gridCol w:w="1422"/>
        <w:gridCol w:w="967"/>
        <w:gridCol w:w="518"/>
        <w:gridCol w:w="831"/>
        <w:gridCol w:w="278"/>
        <w:gridCol w:w="540"/>
        <w:gridCol w:w="1650"/>
      </w:tblGrid>
      <w:tr w14:paraId="5E5E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28" w:type="dxa"/>
            <w:noWrap w:val="0"/>
            <w:vAlign w:val="center"/>
          </w:tcPr>
          <w:p w14:paraId="4996761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72DEDC9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 w14:paraId="50578B5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2" w:type="dxa"/>
            <w:noWrap w:val="0"/>
            <w:vAlign w:val="center"/>
          </w:tcPr>
          <w:p w14:paraId="4A56AFE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noWrap w:val="0"/>
            <w:vAlign w:val="center"/>
          </w:tcPr>
          <w:p w14:paraId="1061C3A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 w14:paraId="43FB944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restart"/>
            <w:noWrap w:val="0"/>
            <w:vAlign w:val="center"/>
          </w:tcPr>
          <w:p w14:paraId="1E488F7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照片</w:t>
            </w:r>
          </w:p>
        </w:tc>
      </w:tr>
      <w:tr w14:paraId="15A3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828" w:type="dxa"/>
            <w:noWrap w:val="0"/>
            <w:vAlign w:val="center"/>
          </w:tcPr>
          <w:p w14:paraId="65C4E6D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6C875E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 w14:paraId="34CBB27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22" w:type="dxa"/>
            <w:noWrap w:val="0"/>
            <w:vAlign w:val="center"/>
          </w:tcPr>
          <w:p w14:paraId="1B212D92">
            <w:pPr>
              <w:spacing w:line="320" w:lineRule="exact"/>
              <w:ind w:left="218" w:leftChars="104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noWrap w:val="0"/>
            <w:vAlign w:val="center"/>
          </w:tcPr>
          <w:p w14:paraId="4D0ED87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 w14:paraId="5C05E2F8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continue"/>
            <w:noWrap w:val="0"/>
            <w:vAlign w:val="center"/>
          </w:tcPr>
          <w:p w14:paraId="644E40AC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6907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828" w:type="dxa"/>
            <w:noWrap w:val="0"/>
            <w:vAlign w:val="center"/>
          </w:tcPr>
          <w:p w14:paraId="52BF23E5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入党时间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769F855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 w14:paraId="05B4FD7F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422" w:type="dxa"/>
            <w:noWrap w:val="0"/>
            <w:vAlign w:val="center"/>
          </w:tcPr>
          <w:p w14:paraId="0216D90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noWrap w:val="0"/>
            <w:vAlign w:val="center"/>
          </w:tcPr>
          <w:p w14:paraId="1F724A3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 w14:paraId="78CE4877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 w:val="continue"/>
            <w:noWrap w:val="0"/>
            <w:vAlign w:val="center"/>
          </w:tcPr>
          <w:p w14:paraId="681D2475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E53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C90CC39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4185" w:type="dxa"/>
            <w:gridSpan w:val="5"/>
            <w:noWrap w:val="0"/>
            <w:vAlign w:val="center"/>
          </w:tcPr>
          <w:p w14:paraId="273EE05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 w14:paraId="50B5F51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650" w:type="dxa"/>
            <w:noWrap w:val="0"/>
            <w:vAlign w:val="center"/>
          </w:tcPr>
          <w:p w14:paraId="517FA5D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094E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25A8622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家庭详细住址</w:t>
            </w:r>
          </w:p>
        </w:tc>
        <w:tc>
          <w:tcPr>
            <w:tcW w:w="7484" w:type="dxa"/>
            <w:gridSpan w:val="9"/>
            <w:noWrap w:val="0"/>
            <w:vAlign w:val="center"/>
          </w:tcPr>
          <w:p w14:paraId="31B73A8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AC4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2D89D6E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484" w:type="dxa"/>
            <w:gridSpan w:val="9"/>
            <w:noWrap w:val="0"/>
            <w:vAlign w:val="center"/>
          </w:tcPr>
          <w:p w14:paraId="4DFB314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1F94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1A16106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7484" w:type="dxa"/>
            <w:gridSpan w:val="9"/>
            <w:noWrap w:val="0"/>
            <w:vAlign w:val="center"/>
          </w:tcPr>
          <w:p w14:paraId="1D752A0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26F7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3A4FDD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何时取得何种何级别执业资格证书</w:t>
            </w:r>
          </w:p>
        </w:tc>
        <w:tc>
          <w:tcPr>
            <w:tcW w:w="7484" w:type="dxa"/>
            <w:gridSpan w:val="9"/>
            <w:noWrap w:val="0"/>
            <w:vAlign w:val="center"/>
          </w:tcPr>
          <w:p w14:paraId="6708FED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03C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3F7238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228779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gridSpan w:val="3"/>
            <w:tcBorders>
              <w:bottom w:val="nil"/>
              <w:right w:val="nil"/>
            </w:tcBorders>
            <w:noWrap w:val="0"/>
            <w:vAlign w:val="center"/>
          </w:tcPr>
          <w:p w14:paraId="4066BAF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2468" w:type="dxa"/>
            <w:gridSpan w:val="3"/>
            <w:tcBorders>
              <w:bottom w:val="nil"/>
            </w:tcBorders>
            <w:noWrap w:val="0"/>
            <w:vAlign w:val="center"/>
          </w:tcPr>
          <w:p w14:paraId="599253C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06CD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7D70A54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本人联系电话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3BDE6EDE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手机：</w:t>
            </w:r>
          </w:p>
          <w:p w14:paraId="5BE2E674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座机：</w:t>
            </w:r>
          </w:p>
        </w:tc>
        <w:tc>
          <w:tcPr>
            <w:tcW w:w="2316" w:type="dxa"/>
            <w:gridSpan w:val="3"/>
            <w:tcBorders>
              <w:bottom w:val="nil"/>
              <w:right w:val="nil"/>
            </w:tcBorders>
            <w:noWrap w:val="0"/>
            <w:vAlign w:val="center"/>
          </w:tcPr>
          <w:p w14:paraId="6F39230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其他联系方式（父母或亲友姓名、单位电话）</w:t>
            </w:r>
          </w:p>
        </w:tc>
        <w:tc>
          <w:tcPr>
            <w:tcW w:w="2468" w:type="dxa"/>
            <w:gridSpan w:val="3"/>
            <w:tcBorders>
              <w:bottom w:val="nil"/>
            </w:tcBorders>
            <w:noWrap w:val="0"/>
            <w:vAlign w:val="center"/>
          </w:tcPr>
          <w:p w14:paraId="204EE0C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0EE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828" w:type="dxa"/>
            <w:noWrap w:val="0"/>
            <w:vAlign w:val="center"/>
          </w:tcPr>
          <w:p w14:paraId="0ECD8A2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主</w:t>
            </w:r>
          </w:p>
          <w:p w14:paraId="416EC0C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要</w:t>
            </w:r>
          </w:p>
          <w:p w14:paraId="72EB3E2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简</w:t>
            </w:r>
          </w:p>
          <w:p w14:paraId="3AB0491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692" w:type="dxa"/>
            <w:gridSpan w:val="10"/>
            <w:noWrap w:val="0"/>
            <w:vAlign w:val="top"/>
          </w:tcPr>
          <w:p w14:paraId="7BD0D0CE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1AA9BCA9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741638BA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4DCB4A1F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08E4600B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55C1EE61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DFF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9520" w:type="dxa"/>
            <w:gridSpan w:val="11"/>
            <w:noWrap w:val="0"/>
            <w:vAlign w:val="center"/>
          </w:tcPr>
          <w:p w14:paraId="71418056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本人提交的报名材料均真实有效、合法、如有不实、本人承担相应的法律责任和产生的一切后果。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5CBC0DE0">
            <w:pPr>
              <w:spacing w:line="320" w:lineRule="exact"/>
              <w:ind w:firstLine="6160" w:firstLineChars="220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考生（签名）：    </w:t>
            </w:r>
          </w:p>
          <w:p w14:paraId="0616454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年      月     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                    </w:t>
            </w:r>
          </w:p>
        </w:tc>
      </w:tr>
    </w:tbl>
    <w:p w14:paraId="246A16A3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注：主要简历从初中学历填起。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702FB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9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10</w:t>
    </w:r>
    <w:r>
      <w:rPr>
        <w:b/>
        <w:sz w:val="24"/>
        <w:szCs w:val="24"/>
      </w:rPr>
      <w:fldChar w:fldCharType="end"/>
    </w:r>
  </w:p>
  <w:p w14:paraId="41AE77F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9651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860840"/>
    <w:rsid w:val="00002A58"/>
    <w:rsid w:val="00011C54"/>
    <w:rsid w:val="00013434"/>
    <w:rsid w:val="0002141A"/>
    <w:rsid w:val="0002668F"/>
    <w:rsid w:val="00027CF2"/>
    <w:rsid w:val="0005229F"/>
    <w:rsid w:val="0006150F"/>
    <w:rsid w:val="00065E24"/>
    <w:rsid w:val="000868DE"/>
    <w:rsid w:val="00090E4A"/>
    <w:rsid w:val="00093830"/>
    <w:rsid w:val="000966C5"/>
    <w:rsid w:val="000E4701"/>
    <w:rsid w:val="000E7021"/>
    <w:rsid w:val="001056B5"/>
    <w:rsid w:val="0010688D"/>
    <w:rsid w:val="00135577"/>
    <w:rsid w:val="001374A4"/>
    <w:rsid w:val="001565ED"/>
    <w:rsid w:val="00164DD7"/>
    <w:rsid w:val="00164FDD"/>
    <w:rsid w:val="00167DF6"/>
    <w:rsid w:val="00175024"/>
    <w:rsid w:val="0017651F"/>
    <w:rsid w:val="001A6158"/>
    <w:rsid w:val="001B6CAA"/>
    <w:rsid w:val="001B78B2"/>
    <w:rsid w:val="001C3950"/>
    <w:rsid w:val="001C6915"/>
    <w:rsid w:val="001C6AA1"/>
    <w:rsid w:val="001D2350"/>
    <w:rsid w:val="001E1A62"/>
    <w:rsid w:val="001F1E1B"/>
    <w:rsid w:val="001F2D10"/>
    <w:rsid w:val="001F38B1"/>
    <w:rsid w:val="0020171D"/>
    <w:rsid w:val="002168A9"/>
    <w:rsid w:val="00252C17"/>
    <w:rsid w:val="00256F83"/>
    <w:rsid w:val="0026513D"/>
    <w:rsid w:val="0027096A"/>
    <w:rsid w:val="00277013"/>
    <w:rsid w:val="00285E2B"/>
    <w:rsid w:val="00286123"/>
    <w:rsid w:val="002A4F51"/>
    <w:rsid w:val="002A617E"/>
    <w:rsid w:val="002B270A"/>
    <w:rsid w:val="002B6313"/>
    <w:rsid w:val="002C328C"/>
    <w:rsid w:val="002D5142"/>
    <w:rsid w:val="00300F20"/>
    <w:rsid w:val="003032BE"/>
    <w:rsid w:val="003041C2"/>
    <w:rsid w:val="003135B5"/>
    <w:rsid w:val="00315AB5"/>
    <w:rsid w:val="003160FC"/>
    <w:rsid w:val="00380D35"/>
    <w:rsid w:val="003930F1"/>
    <w:rsid w:val="003963BB"/>
    <w:rsid w:val="003D17A6"/>
    <w:rsid w:val="003D2DE4"/>
    <w:rsid w:val="003D491E"/>
    <w:rsid w:val="003E6D3B"/>
    <w:rsid w:val="00406DFC"/>
    <w:rsid w:val="00413D0B"/>
    <w:rsid w:val="00416252"/>
    <w:rsid w:val="004264D7"/>
    <w:rsid w:val="00427223"/>
    <w:rsid w:val="00433712"/>
    <w:rsid w:val="0043565B"/>
    <w:rsid w:val="0043595C"/>
    <w:rsid w:val="00447FB2"/>
    <w:rsid w:val="00451EE9"/>
    <w:rsid w:val="00455948"/>
    <w:rsid w:val="00456F57"/>
    <w:rsid w:val="004572F0"/>
    <w:rsid w:val="00497653"/>
    <w:rsid w:val="004A327D"/>
    <w:rsid w:val="004C0AD7"/>
    <w:rsid w:val="004C3471"/>
    <w:rsid w:val="004D057A"/>
    <w:rsid w:val="004D623B"/>
    <w:rsid w:val="004E7EA9"/>
    <w:rsid w:val="00506DBC"/>
    <w:rsid w:val="00514262"/>
    <w:rsid w:val="005206E5"/>
    <w:rsid w:val="005315E0"/>
    <w:rsid w:val="00544213"/>
    <w:rsid w:val="005631D4"/>
    <w:rsid w:val="00564384"/>
    <w:rsid w:val="00566F29"/>
    <w:rsid w:val="00591509"/>
    <w:rsid w:val="00592E7E"/>
    <w:rsid w:val="00593541"/>
    <w:rsid w:val="005947B2"/>
    <w:rsid w:val="005A422B"/>
    <w:rsid w:val="005A7D00"/>
    <w:rsid w:val="005B13CE"/>
    <w:rsid w:val="005B5A47"/>
    <w:rsid w:val="005D42EC"/>
    <w:rsid w:val="005D51E5"/>
    <w:rsid w:val="005D6B9B"/>
    <w:rsid w:val="005E681D"/>
    <w:rsid w:val="005F0BAA"/>
    <w:rsid w:val="006266A1"/>
    <w:rsid w:val="00631772"/>
    <w:rsid w:val="0064101D"/>
    <w:rsid w:val="0064341C"/>
    <w:rsid w:val="00674A09"/>
    <w:rsid w:val="00675FD5"/>
    <w:rsid w:val="006765AE"/>
    <w:rsid w:val="00681BFF"/>
    <w:rsid w:val="00686A43"/>
    <w:rsid w:val="006902EA"/>
    <w:rsid w:val="00693E81"/>
    <w:rsid w:val="006941AD"/>
    <w:rsid w:val="00696799"/>
    <w:rsid w:val="00697E34"/>
    <w:rsid w:val="006A05F3"/>
    <w:rsid w:val="006B5049"/>
    <w:rsid w:val="006B6F7B"/>
    <w:rsid w:val="006C6BB4"/>
    <w:rsid w:val="006D2F80"/>
    <w:rsid w:val="006E62B9"/>
    <w:rsid w:val="00705BA4"/>
    <w:rsid w:val="0070750A"/>
    <w:rsid w:val="0071528A"/>
    <w:rsid w:val="00717DD8"/>
    <w:rsid w:val="00721DAE"/>
    <w:rsid w:val="00733566"/>
    <w:rsid w:val="00734360"/>
    <w:rsid w:val="007519D1"/>
    <w:rsid w:val="00767A4B"/>
    <w:rsid w:val="007757E2"/>
    <w:rsid w:val="0077788C"/>
    <w:rsid w:val="00787104"/>
    <w:rsid w:val="007A20B7"/>
    <w:rsid w:val="007A5FBD"/>
    <w:rsid w:val="007B263B"/>
    <w:rsid w:val="007B3E18"/>
    <w:rsid w:val="007D45F3"/>
    <w:rsid w:val="007D4613"/>
    <w:rsid w:val="007E477C"/>
    <w:rsid w:val="007F0F71"/>
    <w:rsid w:val="007F3312"/>
    <w:rsid w:val="007F77E5"/>
    <w:rsid w:val="00801C29"/>
    <w:rsid w:val="00805519"/>
    <w:rsid w:val="008161F3"/>
    <w:rsid w:val="00822EA2"/>
    <w:rsid w:val="00826844"/>
    <w:rsid w:val="008306D7"/>
    <w:rsid w:val="0083335E"/>
    <w:rsid w:val="00834267"/>
    <w:rsid w:val="008361E8"/>
    <w:rsid w:val="00860981"/>
    <w:rsid w:val="00880012"/>
    <w:rsid w:val="008D0979"/>
    <w:rsid w:val="009009B1"/>
    <w:rsid w:val="00902EE5"/>
    <w:rsid w:val="00921B08"/>
    <w:rsid w:val="00946300"/>
    <w:rsid w:val="00947EDA"/>
    <w:rsid w:val="009563FE"/>
    <w:rsid w:val="009610BE"/>
    <w:rsid w:val="00980651"/>
    <w:rsid w:val="009876E9"/>
    <w:rsid w:val="00990A13"/>
    <w:rsid w:val="00990DE0"/>
    <w:rsid w:val="00A11B6D"/>
    <w:rsid w:val="00A25891"/>
    <w:rsid w:val="00A35843"/>
    <w:rsid w:val="00A421EF"/>
    <w:rsid w:val="00A42E42"/>
    <w:rsid w:val="00A62392"/>
    <w:rsid w:val="00A706F9"/>
    <w:rsid w:val="00A7154A"/>
    <w:rsid w:val="00A80B74"/>
    <w:rsid w:val="00A93792"/>
    <w:rsid w:val="00A94E02"/>
    <w:rsid w:val="00A956C8"/>
    <w:rsid w:val="00A97ECE"/>
    <w:rsid w:val="00AA7C4B"/>
    <w:rsid w:val="00AD0B67"/>
    <w:rsid w:val="00AD7235"/>
    <w:rsid w:val="00AD7F2B"/>
    <w:rsid w:val="00AE3A89"/>
    <w:rsid w:val="00AE64E7"/>
    <w:rsid w:val="00AF0433"/>
    <w:rsid w:val="00AF6484"/>
    <w:rsid w:val="00B1543E"/>
    <w:rsid w:val="00B256CE"/>
    <w:rsid w:val="00B278B3"/>
    <w:rsid w:val="00B31A37"/>
    <w:rsid w:val="00B6702F"/>
    <w:rsid w:val="00B8338A"/>
    <w:rsid w:val="00B8794E"/>
    <w:rsid w:val="00B9443D"/>
    <w:rsid w:val="00BB0330"/>
    <w:rsid w:val="00BB2495"/>
    <w:rsid w:val="00BC3B6F"/>
    <w:rsid w:val="00BE3158"/>
    <w:rsid w:val="00C20B0D"/>
    <w:rsid w:val="00C2205B"/>
    <w:rsid w:val="00C45E9B"/>
    <w:rsid w:val="00C624C1"/>
    <w:rsid w:val="00C91327"/>
    <w:rsid w:val="00C931E5"/>
    <w:rsid w:val="00CB7E70"/>
    <w:rsid w:val="00CE4CB6"/>
    <w:rsid w:val="00CF0864"/>
    <w:rsid w:val="00CF5FFD"/>
    <w:rsid w:val="00CF7002"/>
    <w:rsid w:val="00CF75BA"/>
    <w:rsid w:val="00D01FBB"/>
    <w:rsid w:val="00D2270D"/>
    <w:rsid w:val="00D413EC"/>
    <w:rsid w:val="00D84EEE"/>
    <w:rsid w:val="00D90A43"/>
    <w:rsid w:val="00DA56E6"/>
    <w:rsid w:val="00DB1CC6"/>
    <w:rsid w:val="00DB6487"/>
    <w:rsid w:val="00DC2F8F"/>
    <w:rsid w:val="00DE1D8E"/>
    <w:rsid w:val="00E04012"/>
    <w:rsid w:val="00E04EDA"/>
    <w:rsid w:val="00E13A4D"/>
    <w:rsid w:val="00E23EC1"/>
    <w:rsid w:val="00E31100"/>
    <w:rsid w:val="00E34306"/>
    <w:rsid w:val="00E37758"/>
    <w:rsid w:val="00E513DA"/>
    <w:rsid w:val="00E91B8B"/>
    <w:rsid w:val="00E96B84"/>
    <w:rsid w:val="00E97DC8"/>
    <w:rsid w:val="00EA2E0F"/>
    <w:rsid w:val="00EB029B"/>
    <w:rsid w:val="00EC0190"/>
    <w:rsid w:val="00EE3523"/>
    <w:rsid w:val="00EE4422"/>
    <w:rsid w:val="00F44DB6"/>
    <w:rsid w:val="00F5561D"/>
    <w:rsid w:val="00F56E19"/>
    <w:rsid w:val="00F66ABA"/>
    <w:rsid w:val="00F67596"/>
    <w:rsid w:val="00F9517C"/>
    <w:rsid w:val="00FA04D2"/>
    <w:rsid w:val="00FB72A6"/>
    <w:rsid w:val="00FC6AA6"/>
    <w:rsid w:val="00FD6859"/>
    <w:rsid w:val="00FD6E0B"/>
    <w:rsid w:val="00FE1B68"/>
    <w:rsid w:val="00FE32A5"/>
    <w:rsid w:val="01C3336E"/>
    <w:rsid w:val="033D5F36"/>
    <w:rsid w:val="052C3DF2"/>
    <w:rsid w:val="05EC341A"/>
    <w:rsid w:val="06156E0A"/>
    <w:rsid w:val="078A2E52"/>
    <w:rsid w:val="09BC79B9"/>
    <w:rsid w:val="0A586009"/>
    <w:rsid w:val="0A9F6B4E"/>
    <w:rsid w:val="0B2A4B96"/>
    <w:rsid w:val="0CFB2E95"/>
    <w:rsid w:val="0D5B5A8A"/>
    <w:rsid w:val="0E587967"/>
    <w:rsid w:val="0E7777B1"/>
    <w:rsid w:val="10F569F7"/>
    <w:rsid w:val="11362306"/>
    <w:rsid w:val="116174AB"/>
    <w:rsid w:val="11FE26EB"/>
    <w:rsid w:val="13080438"/>
    <w:rsid w:val="1367001B"/>
    <w:rsid w:val="138241C7"/>
    <w:rsid w:val="13827308"/>
    <w:rsid w:val="15B65B48"/>
    <w:rsid w:val="165440CB"/>
    <w:rsid w:val="169D3785"/>
    <w:rsid w:val="16B132F0"/>
    <w:rsid w:val="182E2935"/>
    <w:rsid w:val="18D416A0"/>
    <w:rsid w:val="1996199F"/>
    <w:rsid w:val="19DC64B7"/>
    <w:rsid w:val="1A6126F0"/>
    <w:rsid w:val="1C3E0DF0"/>
    <w:rsid w:val="1C6C48D5"/>
    <w:rsid w:val="1D547587"/>
    <w:rsid w:val="1D662DCA"/>
    <w:rsid w:val="1F1A35E0"/>
    <w:rsid w:val="200C4F00"/>
    <w:rsid w:val="2288067B"/>
    <w:rsid w:val="246228F8"/>
    <w:rsid w:val="25F076AF"/>
    <w:rsid w:val="262606AD"/>
    <w:rsid w:val="277A50D9"/>
    <w:rsid w:val="28051270"/>
    <w:rsid w:val="2870402B"/>
    <w:rsid w:val="28894D96"/>
    <w:rsid w:val="294D4142"/>
    <w:rsid w:val="29C223D6"/>
    <w:rsid w:val="2A0F436A"/>
    <w:rsid w:val="2B123AEC"/>
    <w:rsid w:val="2B8B072B"/>
    <w:rsid w:val="2B9A1A98"/>
    <w:rsid w:val="2CA0398E"/>
    <w:rsid w:val="2D040F50"/>
    <w:rsid w:val="31850063"/>
    <w:rsid w:val="31E849BA"/>
    <w:rsid w:val="31ED2A6E"/>
    <w:rsid w:val="32662EAF"/>
    <w:rsid w:val="339D5CAC"/>
    <w:rsid w:val="33E27C89"/>
    <w:rsid w:val="34575258"/>
    <w:rsid w:val="346C7F20"/>
    <w:rsid w:val="34723D40"/>
    <w:rsid w:val="359C744A"/>
    <w:rsid w:val="36847631"/>
    <w:rsid w:val="373C1A48"/>
    <w:rsid w:val="37976E84"/>
    <w:rsid w:val="386C5885"/>
    <w:rsid w:val="39DE4C8E"/>
    <w:rsid w:val="3AB047B9"/>
    <w:rsid w:val="3B854150"/>
    <w:rsid w:val="3B860840"/>
    <w:rsid w:val="3C1F32B1"/>
    <w:rsid w:val="3C6C7139"/>
    <w:rsid w:val="3C871A5E"/>
    <w:rsid w:val="3DE27377"/>
    <w:rsid w:val="3DF64CAB"/>
    <w:rsid w:val="405F2C11"/>
    <w:rsid w:val="432E6FCD"/>
    <w:rsid w:val="457D25FF"/>
    <w:rsid w:val="45817570"/>
    <w:rsid w:val="459D1168"/>
    <w:rsid w:val="46353195"/>
    <w:rsid w:val="46AF00CE"/>
    <w:rsid w:val="47A656A4"/>
    <w:rsid w:val="47E240CC"/>
    <w:rsid w:val="47FC3352"/>
    <w:rsid w:val="48173601"/>
    <w:rsid w:val="48411F72"/>
    <w:rsid w:val="485C1BC1"/>
    <w:rsid w:val="48E12F9E"/>
    <w:rsid w:val="4ABB3345"/>
    <w:rsid w:val="4B484904"/>
    <w:rsid w:val="4BE41C5F"/>
    <w:rsid w:val="4CBB7745"/>
    <w:rsid w:val="4DA45F48"/>
    <w:rsid w:val="4E6D0959"/>
    <w:rsid w:val="4FFB1E61"/>
    <w:rsid w:val="503651D1"/>
    <w:rsid w:val="50501715"/>
    <w:rsid w:val="51AF2A3E"/>
    <w:rsid w:val="53691986"/>
    <w:rsid w:val="558E00B1"/>
    <w:rsid w:val="56F962AB"/>
    <w:rsid w:val="57446D51"/>
    <w:rsid w:val="57C45342"/>
    <w:rsid w:val="57DE0EAF"/>
    <w:rsid w:val="582F02B1"/>
    <w:rsid w:val="58A26B2F"/>
    <w:rsid w:val="58C472E6"/>
    <w:rsid w:val="59106EEA"/>
    <w:rsid w:val="59525191"/>
    <w:rsid w:val="59FD09A0"/>
    <w:rsid w:val="5A49737A"/>
    <w:rsid w:val="5BD2163A"/>
    <w:rsid w:val="5C8B7186"/>
    <w:rsid w:val="5CCC5AFA"/>
    <w:rsid w:val="5D407817"/>
    <w:rsid w:val="5D473062"/>
    <w:rsid w:val="5D977D75"/>
    <w:rsid w:val="5E3A4988"/>
    <w:rsid w:val="5EE626F2"/>
    <w:rsid w:val="60913A96"/>
    <w:rsid w:val="61526E5E"/>
    <w:rsid w:val="62833399"/>
    <w:rsid w:val="63634667"/>
    <w:rsid w:val="636E3B49"/>
    <w:rsid w:val="63D53615"/>
    <w:rsid w:val="645F0A92"/>
    <w:rsid w:val="65AC550B"/>
    <w:rsid w:val="65F11E5E"/>
    <w:rsid w:val="66E3730C"/>
    <w:rsid w:val="678A614D"/>
    <w:rsid w:val="67B97D7D"/>
    <w:rsid w:val="686602FB"/>
    <w:rsid w:val="690D4292"/>
    <w:rsid w:val="698F2D36"/>
    <w:rsid w:val="6991548D"/>
    <w:rsid w:val="6A317B8C"/>
    <w:rsid w:val="6A721F2C"/>
    <w:rsid w:val="6A74375D"/>
    <w:rsid w:val="6CEC5217"/>
    <w:rsid w:val="6E29587F"/>
    <w:rsid w:val="6E340A51"/>
    <w:rsid w:val="6F2B700A"/>
    <w:rsid w:val="6F380DB5"/>
    <w:rsid w:val="6F4507ED"/>
    <w:rsid w:val="6F675EAA"/>
    <w:rsid w:val="70095D79"/>
    <w:rsid w:val="70A64638"/>
    <w:rsid w:val="71A0381F"/>
    <w:rsid w:val="71E904E5"/>
    <w:rsid w:val="74484451"/>
    <w:rsid w:val="761B151A"/>
    <w:rsid w:val="786A778F"/>
    <w:rsid w:val="7A953E26"/>
    <w:rsid w:val="7ADF2FC4"/>
    <w:rsid w:val="7B6522CF"/>
    <w:rsid w:val="7B8F71CC"/>
    <w:rsid w:val="7B9B45C8"/>
    <w:rsid w:val="7D2B159F"/>
    <w:rsid w:val="7E752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9f2599e0-09b5-42d7-985c-f7a17f1675d1\&#20020;&#24202;&#12289;&#21307;&#25216;&#19987;&#19994;&#25216;&#26415;&#20154;&#21592;&#25253;&#21517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临床、医技专业技术人员报名表.doc.docx</Template>
  <Company>云南省卫生健康委员会</Company>
  <Pages>1</Pages>
  <Words>224</Words>
  <Characters>227</Characters>
  <Lines>31</Lines>
  <Paragraphs>8</Paragraphs>
  <TotalTime>12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2025-05-28T09:07:00Z</dcterms:created>
  <dc:creator>韩风</dc:creator>
  <cp:lastModifiedBy>←═╬∞寧蒛毋濫</cp:lastModifiedBy>
  <dcterms:modified xsi:type="dcterms:W3CDTF">2026-04-14T08:25:12Z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v1.0_mb_20/kZU1xo9nXkel4VdC2Yg==</vt:lpwstr>
  </property>
  <property fmtid="{D5CDD505-2E9C-101B-9397-08002B2CF9AE}" pid="4" name="ICV">
    <vt:lpwstr>336F9597FC494A84B3C54947FC65F5F2_13</vt:lpwstr>
  </property>
  <property fmtid="{D5CDD505-2E9C-101B-9397-08002B2CF9AE}" pid="5" name="KSOTemplateDocerSaveRecord">
    <vt:lpwstr>eyJoZGlkIjoiNGJjNTIxNjZkODc2NTJlMzhjMDljOWVjZTNlYmNmYjYiLCJ1c2VySWQiOiIzMDIzOTg2NjIifQ==</vt:lpwstr>
  </property>
</Properties>
</file>