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r>
        <w:rPr>
          <w:rFonts w:hint="eastAsia"/>
        </w:rPr>
        <w:t>贵州医科大学附属医院第十四届贵州人才博览会急需紧缺岗位引才工作方案</w:t>
      </w:r>
    </w:p>
    <w:p>
      <w:pPr>
        <w:ind w:left="0" w:leftChars="0" w:firstLine="0" w:firstLineChars="0"/>
      </w:pPr>
      <w:r>
        <w:rPr>
          <w:rFonts w:hint="eastAsia"/>
        </w:rPr>
        <w:t>日期：2026-04-21 11:31:46  来源：贵州医科大学附属医院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u w:val="none"/>
          <w:bdr w:val="none" w:color="auto" w:sz="0" w:space="0"/>
          <w:shd w:val="clear" w:fill="FFFFFF"/>
        </w:rPr>
        <w:t>贵州医科大学附属医院建于1941年，80余年来，医院传承协和医脉，扎根黔中沃土，现已发展成为贵州省综合实力最强、集医教研为一体的大型综合性三级甲等医院、全国百佳医院。医院综合实力稳居省内第一、西南前列。医院目前有两个院区，分别是云岩院区和贵安院区，其中云岩院区开放床位3500张，贵安院区开放床位1119张。医院是全省重点专科、重点学科、质控中心效量最多，专业覆盖最广的医疗机构。医院有临床医学研究中心、生物样本库、贵州省医学测序中心、贵州省精准研究院等科研平台。贵州省医学测序中心建筑面积2438.06 m</w:t>
      </w:r>
      <w:r>
        <w:rPr>
          <w:rFonts w:hint="eastAsia" w:ascii="仿宋_GB2312" w:hAnsi="微软雅黑" w:eastAsia="仿宋_GB2312" w:cs="仿宋_GB2312"/>
          <w:i w:val="0"/>
          <w:iCs w:val="0"/>
          <w:caps w:val="0"/>
          <w:color w:val="333333"/>
          <w:spacing w:val="0"/>
          <w:sz w:val="31"/>
          <w:szCs w:val="31"/>
          <w:u w:val="none"/>
          <w:bdr w:val="none" w:color="auto" w:sz="0" w:space="0"/>
          <w:shd w:val="clear" w:fill="FFFFFF"/>
          <w:vertAlign w:val="superscript"/>
        </w:rPr>
        <w:t>2</w:t>
      </w: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，将建设成为贵州省从基础医学研究到临床应用转化的重大疾病研究基地和技术平台。现有一级学科博士点1个（临床医学）、博士专业学位点1个（临床医学）。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根据《贵州省人力资源和社会保障厅关于做好第十四届贵州人才博览会事业单位引进人才工作的通知》（黔人社通〔2026〕16号）要求，为做好贵州医科大学附属医院参加第十四届贵州人才博览会急需紧缺岗位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（三）坚持按需设岗、按岗引才、人岗相适、人事相宜的原则。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二、引进对象及条件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（一）引进对象及人数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根据工作需要，贵州医科大学附属医院参加第十四届贵州人才博览会急需紧缺岗位引才共设置4个岗位，拟引进硕士研究生4名，具体引才岗位及要求见《贵州医科大学附属医院第十四届贵州人才博览会引才岗位信息表》（附件1）。岗位表中明确为2026年度高校毕业生的，是指毕业时间为2026年1月1日至12月31日的高校毕业生，并面向2024年、2025年度毕业但未落实编制内工作的高校毕业生开放，且不对其是否有工作经历、缴纳社保作限制。岗位表中要求的基层工作经历时间计算，截止时间为报名日最后一日，按照“对年对月”计算。具体认定结合社保缴纳、劳动（聘用）合同、工作单位证明等凭据。关于基层工作经历的范围界定，详见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（二）引进条件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引进人才须具备下列基本条件：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1.具有中华人民共和国国籍，拥护中华人民共和国宪法，拥护中国共产党的领导，遵纪守法，具有良好的思想政治素质。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3.专业素养好，熟悉有关政策法规和行业发展情况，具有胜任应聘岗位需要的相关专业知识和工作能力。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4.身体健康，符合应聘岗位要求的身体条件。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5.年龄在18周岁以上（2008年4月21日以前出生），硕士研究生40周岁以下（1985年4月29日以后出生）。以上日期均含当日。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6.辅修专业不能作为《贵州医科大学附属医院第十四届贵州人才博览会引才岗位信息表》（附件1）中要求的专业报名；学历证书、学位证书专业名称须与“专业要求”一致。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7.符合应聘岗位要求的其他具体资格和条件。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三、急需紧缺岗位引才程序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（一）发布引才方案和引才岗位信息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在贵州人才博览会官网（网址：http://rc.guizhou.gov.cn/）、贵州省人力资源和社会保障厅官网（网址：https://rst.guizhou.gov.cn/） 、贵州医科大学附属医院官网（网址：https://www.gmcah.cn/）发布岗位信息。在贵州省人力资源和社会保障厅官网、贵州医科大学附属医院官网发布引才方案。公告时间为2026年4月21日至2026年4月29日。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（二）引才流程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rPr>
          <w:rFonts w:hint="eastAsia"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drawing>
          <wp:inline distT="0" distB="0" distL="114300" distR="114300">
            <wp:extent cx="3225165" cy="4798060"/>
            <wp:effectExtent l="0" t="0" r="13335" b="254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2"/>
                    <a:stretch>
                      <a:fillRect/>
                    </a:stretch>
                  </pic:blipFill>
                  <pic:spPr>
                    <a:xfrm>
                      <a:off x="0" y="0"/>
                      <a:ext cx="3225165" cy="479806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center"/>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图1引才流程图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1.报名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（1）报名时间及要求。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应聘人才应于2026年4月21日至2026年4月29日18:00前登录贵州人才博览会官网注册，在贵州人才博览会官网向用人单位投递求职简历及相关材料。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每位应聘人才只能报考一个岗位。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报名人员提交报名后应及时登录查看网上审核结果。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①报名人员填报的专业名称必须与毕业证完全一致，如专业名称后面带括号或其他说明的也必须如实填报。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②留学归国、高校自设学科等应聘人才所学学科专业与资格条件要求的学科专业相近，但不在选定参考目录，且所学专业课程、研究方向与岗位所需专业相近率达到70%，可纳入报考范围；岗位专业要求为二级学科，对属于该二级学科专业研究方向且课程相同率达到70%以上的一级学科可纳入报考范围。应聘人才报名时在备注栏加以说明（“需进行课程相同率或相似率认定”），并按“报名须提交的材料”中“（5）”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③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（2）报名须提交的材料。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应聘人才通过登录贵州人才博览会网站（https://rc.guizhou.gov.cn/）完成注册后，根据系统要求填写个人信息，并下载《贵州医科大学附属医院应聘报名表》（附件3）填写信息，与应聘岗位所需资质证件扫描后制作成1个PDF文件作为附件，上传至“我的简历”中的“个人附件”里，或发送至贵州医科大学附属医院人才科邮箱gyzzrscrck@163.com。PDF文件命名需参照以下格式编写：贵州省第十四届人博会+岗位名称+姓名。应聘人才根据所报岗位要求，如实、准确、完整地填写报名信息，认真核对信息后及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上传的PDF文件应包括以下材料：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①《贵州医科大学附属医院应聘报名表》（附件3）。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②“扫描件和原件一致”承诺书（模板见附件4，须本人亲笔签名并按手印）。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③本人有效《居民身份证》（需提供证件正反两面照片）或户籍所在地公安机关出具的附本人照片的户籍、身份证明；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④毕业证书、学位证书及学信网、学位网证明材料。国外、香港、澳门高校毕业生须提供教育部留学服务中心出具的“国外学历学位认证书”或“香港、澳门特别行政区学历学位认证书”。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2026年高校毕业生，须提供内容填写完整并加盖学校公章的《毕业生就业推荐表》及在校成绩单、教育部学籍在线验证报告扫描件和《国内毕业生关于本年度内取得报考所需学历、学位证书的承诺书》（附件5），并在2026年12月31日以前提供相应的毕业证书、学位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国（境）外留学归来2026年毕业生报名时尚未取得学位证书、《教育部国（境）外学历学位认证证书》的，须提供《关于本年度内取得报考所需学位及教育部国（境）外学历学位认证证书的承诺书》（附件6），并提供2026年12月31日前毕业的学位证书，以及按规定取得的《教育部国（境）外学历学位认证证书》，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⑤课程相同或相近率认定须提供学校出具的所学课程表扫描件（国外学历相近专业须同时提供学校出具的所学课程表中文翻译扫描件）；招聘岗位所需专业在国内高校的对比参考课程有关材料（如国内高校学生管理系统或高校所在学院出具的加盖公章的课程表），并填写《符合专业比对条件报考人员承诺书》（附件7）。需要进行课程相同率或相似率认定的考生，报名期间未在报名系统提交认定材料而不能进行专业课程认定的，资格初审结果为“专业不符合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⑥报考要求具备医师资格证、住院医师规范化培训合格证的岗位，须提供医师资格证、住院医师规范化培训合格证扫描件。拟于2026年完成住院医师规范化培训的应聘人才，须提供培训基地出具的培训情况证明及《关于本年度内取得住院医师规范化培训合格证书的承诺书》（附件8），并在2026年12月31日以前提供相应合格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⑦在职人员须提供有人事管理权的所在单位及主管部门同意报考的证明。其中，中小学及幼儿园在职在编人员须经当地县级以上教育行政主管部门同意，医疗卫生系统在职在编人员须经当地县级以上卫生行政主管部门同意（附件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⑧应聘岗位要求具备专业技术职务任职资格的必须提供相应证书；应聘岗位不要求但应聘人才具备专业技术职务任职资格的，必须提供相应证书，未提供的视作不具备。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⑨应聘岗位所需的其他相关材料按《贵州医科大学附属医院第十四届贵州人才博览会引才岗位信息表》（附件1）招聘岗位要求提供（如：英语四六级等）；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⑩个人简历。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未按照以上报名要求在附件中上传PDF文件，或报名信息、资料不完整影响应聘的，应聘人才自行承担责任。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2. 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对应聘人才开展资格初审，重点围绕招聘单位公布的岗位信息、专业及岗位要求，审查应聘人才提交的基本信息，并及时反馈审查情况，公布资格初审合格人员名单，对未通过资格初审的人员予以说明情况。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特别提示：网上报名资格初审只对应聘人才在网上提交的报名信息进行审核，不对应聘人才所提交信息的真实性进行审核。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应聘人才报名时必须认真阅读《贵州医科大学附属医院第十四届贵州人才博览会引才工作方案》中所规定的引才条件，以及《贵州医科大学附属医院第十四届贵州人才博览会引才岗位信息表》中的各项要求，确定自己是否符合引才条件之后，再选择符合自己的岗位进行填报。否则，错报、误报和瞒报造成的一切后果，由应聘人才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（2）资格审查贯穿引才工作全过程，任何环节发现应聘人才有违纪违规、提供虚假信息、无效证明或应聘人才条件不符合引才条件及岗位要求等情况的，可随时取消进入下一环节的资格。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（3）单个岗位报名人数大于3人的，且资格初审合格人员将进行线下笔试考核环节,如单个岗位报名人数小于等于3人的，且资格初审合格人员直接进入资格复审环节。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3.线下笔试考核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单个岗位报名人数大于3人的，且资格初审合格人员将进行线下笔试考核环节，笔试由贵州医科大学附属医院组织实施。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（1）笔试时间、地点：详见官网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（2）笔试范围：报考岗位所需的专业知识和基础理论知识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（3）笔试方式：笔试采取线下闭卷考试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（4）笔试成绩计算：笔试总成绩满分为100分，按40%计入总成绩。笔试总成绩设最低分数线为60分（按百分制计算）。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笔试排名前3人确定为直接进入资格复审人员（笔试排名并列者可直接进入资格复审）。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笔试环节成绩按“四舍五入法”保留小数点后两位数字。笔试成绩在贵州医科大学附属医院官网上公布。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未完成所有笔试科目或未达到笔试最低分数线60分的，取消进入下一环节资格，不予以递补。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报考人员须同时持本人有效居民身份证（或社会保障卡）和笔试准考证参加考试。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笔试成绩在贵州医科大学附属医院官网上公布。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4. 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单个岗位报名人数大于3人的进行线下笔试考核后排名前三者或者单个岗位报名人数小于等于3人的，且资格初审合格人员直接进入资格复审人员名单及资格复审相关事宜在医院网站进行公布。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资格复审由贵州医科大学附属医院根据招聘条件及岗位要求，对进入资格复审人员的基本信息、所提供的材料、应聘资格和条件等进行现场审查。请考生关注资格复审相关公告并保持电话畅通，如因考生未阅读公告或错填联系电话、关闭电话、更改电话号码等导致无法联系，未参加资格复审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资格复审不合格、放弃资格复审的或未按要求参加资格复审的应聘人才，取消进入线下面试环节资格，予以递补。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资格复审需提供下列材料：（所需提供的证书原件仅作验证使用，当场退还，证明材料收取原件，复印件统一使用A4纸；提交材料必须真实有效，否则取消资格。）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（1）有效《居民身份证》或户籍所在地公安机关出具的附本人照片的户籍、身份证明的原件及复印件1份；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（2）毕业证书、学位证书原件及复印件1份，国外、香港、澳门学历须提供教育部留学服务中心出具的“国外学历学位认证书”或“香港、澳门特别行政区学历学位认证书”原件及复印件1份；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（3）具有专业技术职务任职资格者提交专业技术职务任职资格证书原件和复印件1份；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（4）住院医师规范化培训合格证书原件及复印件1份。完成规培，尚未取得证书的，须提供完成规培证明材料或成绩合格证明，并承诺在2026年12月31日前将证书报用人单位；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（5）报考须具备基层工作经历岗位的人员，应提供社保缴纳、劳动（聘用）合同、工作单位证明等凭据1份；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（6）根据岗位要求，提供相应的大学英语四级或六级合格证书原件和复印件1份；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（7）本人近期一寸正面免冠白底照片1张；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（8）在职人员须提供有人事管理权的所在单位同意报考证明原件及复印件1份（附件9）；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（9）应聘岗位所需的其他相关材料按招聘岗位信息表的要求提供。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5. 线下面试考核环节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资格复审合格人员进入线下面试考核。线下面试方式、内容、时间及地点等在医院网站公布。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（1）线下面试内容：对政治思想、专业知识、语言表达能力、应变能力、举止仪表、综合素质、专业能力等情况进行现场考评。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线下面试成绩公布：线下面试完成后，将线下面试结果在医院官网上公布。应聘人才线下考核成绩按“四舍五入法”保留小数点后两位数字计算，线下考核成绩须达到70分及以上（满分为100分）方能进入下一环节。如开展线下笔试，线下面试考核占总成绩的60%。未参加面试或未达到最低分数线的考生取消进入下一环节的资格，线下考核完成后，将考核结果报主管部门审定，在医院网站进行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6.总成绩计算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总成绩为线下笔试考核成绩、线下面试考核成绩之和，线下笔试考核成绩按百分制折算后占40%，线下面试考核成绩按百分制折算后占60 %。线下笔试考核成绩、线下面试考核成绩和总成绩均按“四舍五入法”保留小数点后两位数字。同一岗位报考人员总成绩末位并列的，按百分制折算后实际成绩计算，如仍并列的，按线下面试考核成绩高的进入下一环节，还并列的，按线下笔试考核成绩高的进入下一环节。总成绩在贵州医科大学附属医院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7. 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线下考核结束，将进入体检人员名单报主管部门审定，在医院网站发布。根据应聘人才线下考核总成绩由高到低，按单个岗位招聘计划人数与该岗位参加体检人数1:1的比例确定体检对象。放弃体检或体检不合格的，取消进入下一环节资格，不予以递补。体检在县级及以上医院进行，体检费用由应聘人才自理，体检标准参照贵州省公务员录用体检标准执行。体检人员名单及具体事宜在医院网站公布。未在规定时间内参加体检者，视为自动放弃，不予以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8. 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体检合格人员作为考察对象，对其进行考察。考察内容主要包括应聘人才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才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在考察中发现下列情况之一者，考察不合格，由贵州医科大学附属医院党委审定后，取消其进入下一环节的资格，不予以递补。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（3）在读的非2026届大中专及以上毕业生。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（5）曾因犯罪受过刑事处罚或受过劳动教养的人员。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（7）曾因贪污、行贿受贿、泄露国家机密等原因受到过党纪、政纪处分或近三年在机关、事业单位年度考核中曾被确定为“不称职”“不合格”的人员。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（8）截止考察环节未能提交引才岗位所需资格条件的相关证明材料的人员。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（9）不符合引才岗位所需资格或条件的人员。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10）在事业单位公开招聘中被认定有舞弊等严重违反聘用纪律行为的人员，以及在各级各类事业单位公开招聘中因违反《事业单位公开引才违纪违规行为处理规定》，被记入事业单位公开招聘应聘人才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（11）人民法院认定为失信被执行人的或经有关政府行政主管部门认定存在严重违法失信行为的人员。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（12）有法律法规规定不得聘用的人员。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u w:val="none"/>
          <w:bdr w:val="none" w:color="auto" w:sz="0" w:space="0"/>
          <w:shd w:val="clear" w:fill="FFFFFF"/>
        </w:rPr>
        <w:t>9. 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经引才评审、体检、考察合格的应聘人才，由贵州医科大学附属医院在贵州省人力资源和社会保障厅官网及贵州医科大学附属医院官网进行公示，公示时间为5个工作日。公示无异议的，按规定程序办理聘用手续。公示期间查实有严重问题影响聘用的，取消聘用资格，一时难以查实的，暂缓聘用，待查实并作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（三）办理聘用手续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四、有关说明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（一）第十四届贵州人才博览会引才工作在贵州医科大学附属医院党委统一领导下，成立人博会引才工作领导小组。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二）贵州医科大学附属医院纪检监察部门全程监督人博会引才工作；应聘人才应自觉遵守回避制度；相关工作人员严格落实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三）引才有关政策咨询电话：0851-86755979（贵州医科大学附属医院组织人事处）；引才过程中具体事宜，请联系各引才单位具体经办人（岗位信息表中联系人）。监督电话：贵州医科大学附属医院纪委综合室（0851-86815355）。联系时间：工作日上午8:00至12:00；下午2:30至6: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四）所有应聘人才在报名前请务必仔细阅读本引才方案，随时保持通信联络畅通，并对贵州医科大学附属医院官网、贵州省人力资源和社会保障厅官网、贵州人才博览会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（五）在引才评审后至拟聘人员备案前出现空缺岗位的，不予以递补。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五、其他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未定事宜，由贵州医科大学附属医院商贵州省人力资源和社会保障厅研究确定。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本引才工作方案由贵州医科大学附属医院负责解释。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"https://rst.guizhou.gov.cn/zwgk/zdlyxx/sydwgkzp/202604/P020260421420065864002.xlsx" \o "附件1：贵州医科大学附属医院第十四届贵州人才博览会引才岗位信息表.xlsx"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附件1：贵州医科大学附属医院第十四届贵州人才博览会引才岗位信息表.xlsx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"https://rst.guizhou.gov.cn/zwgk/zdlyxx/sydwgkzp/202604/P020260421420065899450.doc" \o "附件2：关于基层工作经历的范围界定.doc"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附件2：关于基层工作经历的范围界定.doc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"https://rst.guizhou.gov.cn/zwgk/zdlyxx/sydwgkzp/202604/P020260421420065930867.doc" \o "附件3：贵州医科大学附属医院应聘报名表.doc"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附件3：贵州医科大学附属医院应聘报名表.doc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"https://rst.guizhou.gov.cn/zwgk/zdlyxx/sydwgkzp/202604/P020260421420065973336.docx" \o "附件4：\“扫描件和原件一致\”承诺书.docx"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附件4：“扫描件和原件一致”承诺书.docx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"https://rst.guizhou.gov.cn/zwgk/zdlyxx/sydwgkzp/202604/P020260421420066014283.docx" \o "附加5：国内毕业生关于本年度内取得报考所需学历、学位证书的承诺书.docx"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附加5：国内毕业生关于本年度内取得报考所需学历、学位证书的承诺书.docx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"https://rst.guizhou.gov.cn/zwgk/zdlyxx/sydwgkzp/202604/P020260421420066055042.docx" \o "附件6：关于本年度内取得报考所需学位及教育部国（境）外学历学位认证证书的承诺书.docx"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附件6：关于本年度内取得报考所需学位及教育部国（境）外学历学位认证证书的承诺书.docx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63"/>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"https://rst.guizhou.gov.cn/zwgk/zdlyxx/sydwgkzp/202604/P020260421420066098193.doc" \o "附件7：符合专业比对条件报考人员承诺书.doc"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附件7：符合专业比对条件报考人员承诺书.doc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64"/>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"https://rst.guizhou.gov.cn/zwgk/zdlyxx/sydwgkzp/202604/P020260421420066135396.docx" \o "附件8：关于本年度内取得住院医师规范化培训合格证书的承诺书.docx"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附件8：关于本年度内取得住院医师规范化培训合格证书的承诺书.docx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65"/>
                    <pic:cNvPicPr>
                      <a:picLocks noChangeAspect="1"/>
                    </pic:cNvPicPr>
                  </pic:nvPicPr>
                  <pic:blipFill>
                    <a:blip r:embed="rId1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"https://rst.guizhou.gov.cn/zwgk/zdlyxx/sydwgkzp/202604/P020260421420066182467.doc" \o "附件9：同意报考证明.doc"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附件9：同意报考证明.doc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right"/>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right"/>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right"/>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right"/>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贵州医科大学附属医院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u w:val="none"/>
          <w:bdr w:val="none" w:color="auto" w:sz="0" w:space="0"/>
          <w:shd w:val="clear" w:fill="FFFFFF"/>
        </w:rPr>
        <w:t>2026年4月21日</w:t>
      </w:r>
    </w:p>
    <w:p>
      <w:pPr>
        <w:autoSpaceDN w:val="0"/>
      </w:pPr>
    </w:p>
    <w:p>
      <w:pPr>
        <w:autoSpaceDN w:val="0"/>
      </w:pPr>
    </w:p>
    <w:p>
      <w:pPr>
        <w:autoSpaceDN w:val="0"/>
      </w:pPr>
    </w:p>
    <w:p>
      <w:pPr>
        <w:autoSpaceDN w:val="0"/>
        <w:ind w:left="0" w:leftChars="0" w:firstLine="0" w:firstLineChars="0"/>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F61FC"/>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1BC64B18"/>
    <w:rsid w:val="1C2C7D40"/>
    <w:rsid w:val="201568F5"/>
    <w:rsid w:val="2F346E01"/>
    <w:rsid w:val="3C923D8E"/>
    <w:rsid w:val="3EA10927"/>
    <w:rsid w:val="46AD648E"/>
    <w:rsid w:val="66B909D6"/>
    <w:rsid w:val="66FF61FC"/>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2026-04-22T09:42:00Z</dcterms:created>
  <dc:creator>Administrator</dc:creator>
  <cp:lastModifiedBy>Administrator</cp:lastModifiedBy>
  <dcterms:modified xsi:type="dcterms:W3CDTF">2026-04-22T09:43:29Z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0CBB5318D25C4B73B3E0B0E83FA702DE</vt:lpwstr>
  </property>
  <property fmtid="{D5CDD505-2E9C-101B-9397-08002B2CF9AE}" pid="3" name="KSOProductBuildVer">
    <vt:lpwstr>2052-11.8.2.10912</vt:lpwstr>
  </property>
</Properties>
</file>