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E8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附件1</w:t>
      </w:r>
    </w:p>
    <w:p w14:paraId="3142C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eastAsia="zh-CN"/>
        </w:rPr>
        <w:t>崇左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幼儿师范高等专科学校附属幼儿园</w:t>
      </w:r>
    </w:p>
    <w:p w14:paraId="4FD58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后勤服务人员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 w14:paraId="5AA1B3B1">
      <w:pPr>
        <w:spacing w:line="440" w:lineRule="exact"/>
        <w:ind w:firstLine="5040" w:firstLineChars="2100"/>
        <w:rPr>
          <w:rFonts w:ascii="仿宋_GB2312" w:hAnsi="仿宋" w:eastAsia="仿宋_GB2312" w:cs="Times New Roman"/>
          <w:sz w:val="24"/>
        </w:rPr>
      </w:pPr>
      <w:r>
        <w:rPr>
          <w:rFonts w:hint="eastAsia" w:ascii="仿宋_GB2312" w:hAnsi="仿宋" w:eastAsia="仿宋_GB2312" w:cs="Times New Roman"/>
          <w:sz w:val="24"/>
        </w:rPr>
        <w:t>填表日期：</w:t>
      </w:r>
      <w:r>
        <w:rPr>
          <w:rFonts w:ascii="仿宋_GB2312" w:hAnsi="仿宋" w:eastAsia="仿宋_GB2312" w:cs="Times New Roman"/>
          <w:sz w:val="24"/>
        </w:rPr>
        <w:t xml:space="preserve">      </w:t>
      </w:r>
      <w:r>
        <w:rPr>
          <w:rFonts w:hint="eastAsia" w:ascii="仿宋_GB2312" w:hAnsi="仿宋" w:eastAsia="仿宋_GB2312" w:cs="Times New Roman"/>
          <w:sz w:val="24"/>
        </w:rPr>
        <w:t>年</w:t>
      </w:r>
      <w:r>
        <w:rPr>
          <w:rFonts w:ascii="仿宋_GB2312" w:hAnsi="仿宋" w:eastAsia="仿宋_GB2312" w:cs="Times New Roman"/>
          <w:sz w:val="24"/>
        </w:rPr>
        <w:t xml:space="preserve">   </w:t>
      </w:r>
      <w:r>
        <w:rPr>
          <w:rFonts w:hint="eastAsia" w:ascii="仿宋_GB2312" w:hAnsi="仿宋" w:eastAsia="仿宋_GB2312" w:cs="Times New Roman"/>
          <w:sz w:val="24"/>
        </w:rPr>
        <w:t>月    日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134"/>
        <w:gridCol w:w="595"/>
        <w:gridCol w:w="742"/>
        <w:gridCol w:w="743"/>
        <w:gridCol w:w="1305"/>
        <w:gridCol w:w="585"/>
        <w:gridCol w:w="600"/>
        <w:gridCol w:w="855"/>
        <w:gridCol w:w="212"/>
        <w:gridCol w:w="1196"/>
      </w:tblGrid>
      <w:tr w14:paraId="04790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C986">
            <w:pPr>
              <w:pStyle w:val="11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应聘岗位名称</w:t>
            </w:r>
          </w:p>
        </w:tc>
        <w:tc>
          <w:tcPr>
            <w:tcW w:w="3214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701E46">
            <w:pPr>
              <w:pStyle w:val="11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  <w:lang w:val="en-US" w:eastAsia="zh-CN"/>
              </w:rPr>
              <w:t>厨房炊事员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5E1892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58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61A12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CD682">
            <w:pPr>
              <w:pStyle w:val="11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55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D38F4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restart"/>
            <w:noWrap w:val="0"/>
            <w:vAlign w:val="center"/>
          </w:tcPr>
          <w:p w14:paraId="60D8C7D3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照</w:t>
            </w:r>
          </w:p>
          <w:p w14:paraId="2609742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片</w:t>
            </w:r>
          </w:p>
        </w:tc>
      </w:tr>
      <w:tr w14:paraId="5A64E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F713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72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CE178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5E339">
            <w:pPr>
              <w:pStyle w:val="11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74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D5429">
            <w:pPr>
              <w:pStyle w:val="11"/>
              <w:spacing w:line="280" w:lineRule="exact"/>
              <w:jc w:val="both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859524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籍贯</w:t>
            </w:r>
          </w:p>
        </w:tc>
        <w:tc>
          <w:tcPr>
            <w:tcW w:w="204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9F5567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vMerge w:val="continue"/>
            <w:noWrap w:val="0"/>
            <w:vAlign w:val="center"/>
          </w:tcPr>
          <w:p w14:paraId="2B15F7A3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08B3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E35A">
            <w:pPr>
              <w:pStyle w:val="11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1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7529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5602C">
            <w:pPr>
              <w:pStyle w:val="11"/>
              <w:spacing w:line="280" w:lineRule="exact"/>
              <w:jc w:val="center"/>
              <w:textAlignment w:val="center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2040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3DDCE7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0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0141D6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4E28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207414C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毕业院校及专业（最高学历学位）</w:t>
            </w: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38A26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全日制</w:t>
            </w:r>
          </w:p>
          <w:p w14:paraId="7DC46DD7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A719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AD20B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2863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02BB48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3F38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090414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6E97F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在职</w:t>
            </w:r>
          </w:p>
          <w:p w14:paraId="00CA6D82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教育</w:t>
            </w: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1C5A0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24E624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学历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DC82D71">
            <w:pPr>
              <w:pStyle w:val="11"/>
              <w:spacing w:line="280" w:lineRule="exact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5122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53FCC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321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3CA38">
            <w:pPr>
              <w:pStyle w:val="11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20A4">
            <w:pPr>
              <w:pStyle w:val="11"/>
              <w:spacing w:line="280" w:lineRule="exact"/>
              <w:rPr>
                <w:rFonts w:hint="default"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  <w:lang w:val="en-US" w:eastAsia="zh-CN" w:bidi="ar-SA"/>
              </w:rPr>
              <w:t>单位联系人及联系电话</w:t>
            </w:r>
          </w:p>
        </w:tc>
        <w:tc>
          <w:tcPr>
            <w:tcW w:w="3448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372DBB85">
            <w:pPr>
              <w:pStyle w:val="11"/>
              <w:spacing w:line="280" w:lineRule="exact"/>
              <w:rPr>
                <w:rFonts w:ascii="仿宋_GB2312" w:hAnsi="仿宋" w:eastAsia="仿宋_GB2312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75FE1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B888B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家庭详</w:t>
            </w:r>
          </w:p>
          <w:p w14:paraId="3B8BF356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细住址</w:t>
            </w:r>
          </w:p>
        </w:tc>
        <w:tc>
          <w:tcPr>
            <w:tcW w:w="3214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0507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EAE58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448" w:type="dxa"/>
            <w:gridSpan w:val="5"/>
            <w:tcBorders>
              <w:bottom w:val="single" w:color="000000" w:sz="4" w:space="0"/>
            </w:tcBorders>
            <w:noWrap w:val="0"/>
            <w:vAlign w:val="center"/>
          </w:tcPr>
          <w:p w14:paraId="765FBACF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66D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11F130E7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学</w:t>
            </w:r>
          </w:p>
          <w:p w14:paraId="05501E9C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习</w:t>
            </w:r>
          </w:p>
          <w:p w14:paraId="238AE705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经</w:t>
            </w:r>
          </w:p>
          <w:p w14:paraId="254952AD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A770A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起止时间</w:t>
            </w: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5A7E47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院校名称</w:t>
            </w:r>
          </w:p>
          <w:p w14:paraId="50EEF39D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（从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  <w:lang w:val="en-US" w:eastAsia="zh-CN"/>
              </w:rPr>
              <w:t>初中阶段</w:t>
            </w:r>
            <w:r>
              <w:rPr>
                <w:rFonts w:hint="eastAsia" w:ascii="仿宋_GB2312" w:hAnsi="仿宋" w:eastAsia="仿宋_GB2312" w:cs="Times New Roman"/>
                <w:sz w:val="18"/>
                <w:szCs w:val="18"/>
              </w:rPr>
              <w:t>填起）</w:t>
            </w: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5FF40F">
            <w:pPr>
              <w:widowControl/>
              <w:snapToGrid w:val="0"/>
              <w:spacing w:line="240" w:lineRule="exact"/>
              <w:jc w:val="center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专业名称</w:t>
            </w: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73F0D086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hint="default" w:ascii="仿宋_GB2312" w:hAnsi="仿宋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  <w:lang w:val="en-US" w:eastAsia="zh-CN"/>
              </w:rPr>
              <w:t>是否全日制</w:t>
            </w:r>
          </w:p>
        </w:tc>
        <w:tc>
          <w:tcPr>
            <w:tcW w:w="119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1EEE022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hAnsi="仿宋" w:eastAsia="仿宋_GB2312" w:cs="Times New Roman"/>
                <w:sz w:val="21"/>
                <w:szCs w:val="21"/>
              </w:rPr>
              <w:t>学历层次</w:t>
            </w:r>
          </w:p>
        </w:tc>
      </w:tr>
      <w:tr w14:paraId="7BF13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1478F98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918EB3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751600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68845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EC3083F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7164218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7931B0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655B4DA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866F4C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39AB8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C201B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D88EB7E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36262F9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72A0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22A74625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6F5D74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720D3D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7D61E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586ED1C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226804F9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97C4C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DF86D9">
            <w:pPr>
              <w:pStyle w:val="11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BBDC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15957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0F6248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235A64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96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A7FB27A">
            <w:pPr>
              <w:pStyle w:val="11"/>
              <w:snapToGrid w:val="0"/>
              <w:spacing w:line="240" w:lineRule="exact"/>
              <w:jc w:val="center"/>
              <w:textAlignment w:val="top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42E0B7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9D3268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工</w:t>
            </w:r>
          </w:p>
          <w:p w14:paraId="6CF7524B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作</w:t>
            </w:r>
          </w:p>
          <w:p w14:paraId="60A14648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经</w:t>
            </w:r>
          </w:p>
          <w:p w14:paraId="55767136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86F19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起止时间</w:t>
            </w:r>
          </w:p>
        </w:tc>
        <w:tc>
          <w:tcPr>
            <w:tcW w:w="338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5EE777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所在单位</w:t>
            </w:r>
          </w:p>
        </w:tc>
        <w:tc>
          <w:tcPr>
            <w:tcW w:w="3448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183777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从事的工作及职务</w:t>
            </w:r>
          </w:p>
        </w:tc>
      </w:tr>
      <w:tr w14:paraId="090C7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BEF409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E0366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118856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637082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27C3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E25989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4AB5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81382E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  <w:tc>
          <w:tcPr>
            <w:tcW w:w="3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334E1">
            <w:pPr>
              <w:pStyle w:val="11"/>
              <w:adjustRightInd w:val="0"/>
              <w:spacing w:line="24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</w:p>
        </w:tc>
      </w:tr>
      <w:tr w14:paraId="69FCEA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33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noWrap w:val="0"/>
            <w:vAlign w:val="center"/>
          </w:tcPr>
          <w:p w14:paraId="3667703D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人事处</w:t>
            </w:r>
          </w:p>
          <w:p w14:paraId="4C4371F6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资格审</w:t>
            </w:r>
          </w:p>
          <w:p w14:paraId="495087DB">
            <w:pPr>
              <w:pStyle w:val="11"/>
              <w:spacing w:line="280" w:lineRule="exact"/>
              <w:jc w:val="center"/>
              <w:textAlignment w:val="center"/>
              <w:rPr>
                <w:rFonts w:ascii="仿宋_GB2312" w:hAnsi="仿宋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  <w:szCs w:val="24"/>
              </w:rPr>
              <w:t>查意见</w:t>
            </w:r>
          </w:p>
        </w:tc>
        <w:tc>
          <w:tcPr>
            <w:tcW w:w="7967" w:type="dxa"/>
            <w:gridSpan w:val="10"/>
            <w:noWrap w:val="0"/>
            <w:vAlign w:val="top"/>
          </w:tcPr>
          <w:p w14:paraId="3749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800" w:firstLineChars="250"/>
              <w:jc w:val="left"/>
              <w:textAlignment w:val="auto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符合岗位应聘条件，通过资格审查。</w:t>
            </w:r>
          </w:p>
          <w:p w14:paraId="39E4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800" w:firstLineChars="250"/>
              <w:jc w:val="left"/>
              <w:textAlignment w:val="auto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32"/>
              </w:rPr>
              <w:t>□</w:t>
            </w:r>
            <w:r>
              <w:rPr>
                <w:rFonts w:hint="eastAsia" w:ascii="仿宋_GB2312" w:hAnsi="仿宋" w:eastAsia="仿宋_GB2312" w:cs="Times New Roman"/>
                <w:sz w:val="24"/>
              </w:rPr>
              <w:t>不符合岗位应聘条件。</w:t>
            </w:r>
          </w:p>
          <w:p w14:paraId="0C90C08D">
            <w:pPr>
              <w:spacing w:line="280" w:lineRule="exact"/>
              <w:ind w:firstLine="5040" w:firstLineChars="2100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盖章</w:t>
            </w:r>
          </w:p>
          <w:p w14:paraId="232FC291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56162DD5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4E0B17D7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67AB6989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71797701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2D7B5514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</w:p>
          <w:p w14:paraId="019178CD">
            <w:pPr>
              <w:spacing w:line="280" w:lineRule="exact"/>
              <w:jc w:val="lef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 xml:space="preserve"> 审查人签名：</w:t>
            </w:r>
          </w:p>
        </w:tc>
      </w:tr>
    </w:tbl>
    <w:p w14:paraId="765B2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仿宋_GB2312" w:hAnsi="Times New Roman" w:cs="Times New Roman"/>
          <w:sz w:val="2"/>
          <w:szCs w:val="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154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宋简">
    <w:altName w:val="宋体"/>
    <w:panose1 w:val="02010600000101010101"/>
    <w:charset w:val="80"/>
    <w:family w:val="auto"/>
    <w:pitch w:val="default"/>
    <w:sig w:usb0="00000000" w:usb1="00000000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23E8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9861D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9861D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6A89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jcwMjM3ZTY4YWM1MGIzMzFlYTc0MzM0MzVkNjMifQ=="/>
  </w:docVars>
  <w:rsids>
    <w:rsidRoot w:val="31C95878"/>
    <w:rsid w:val="000360EB"/>
    <w:rsid w:val="00046F63"/>
    <w:rsid w:val="001B3FBC"/>
    <w:rsid w:val="001C6AC5"/>
    <w:rsid w:val="001E3F70"/>
    <w:rsid w:val="00225E89"/>
    <w:rsid w:val="00311EA2"/>
    <w:rsid w:val="003E522A"/>
    <w:rsid w:val="004D7FC2"/>
    <w:rsid w:val="0058272B"/>
    <w:rsid w:val="00583E3A"/>
    <w:rsid w:val="0059123E"/>
    <w:rsid w:val="005C6DF4"/>
    <w:rsid w:val="005D0398"/>
    <w:rsid w:val="0084750D"/>
    <w:rsid w:val="0098083A"/>
    <w:rsid w:val="00983021"/>
    <w:rsid w:val="009D2285"/>
    <w:rsid w:val="00A07E9E"/>
    <w:rsid w:val="00A9681C"/>
    <w:rsid w:val="00B10889"/>
    <w:rsid w:val="00C808CF"/>
    <w:rsid w:val="00D11A1F"/>
    <w:rsid w:val="00D1469D"/>
    <w:rsid w:val="00D37440"/>
    <w:rsid w:val="00D5295F"/>
    <w:rsid w:val="00E4255F"/>
    <w:rsid w:val="00E471BF"/>
    <w:rsid w:val="00EE4063"/>
    <w:rsid w:val="02BE378E"/>
    <w:rsid w:val="04824F38"/>
    <w:rsid w:val="05BB2278"/>
    <w:rsid w:val="05CB69D6"/>
    <w:rsid w:val="0C295438"/>
    <w:rsid w:val="0C8A5E08"/>
    <w:rsid w:val="0F4347E2"/>
    <w:rsid w:val="0FB62E6A"/>
    <w:rsid w:val="16992AEC"/>
    <w:rsid w:val="1AC808FC"/>
    <w:rsid w:val="1B5F2A37"/>
    <w:rsid w:val="1BB15CD5"/>
    <w:rsid w:val="1BB50144"/>
    <w:rsid w:val="1FB25931"/>
    <w:rsid w:val="1FB522CF"/>
    <w:rsid w:val="216A311A"/>
    <w:rsid w:val="21F47105"/>
    <w:rsid w:val="22B57D8C"/>
    <w:rsid w:val="23013C76"/>
    <w:rsid w:val="237B7E3A"/>
    <w:rsid w:val="241B0EFE"/>
    <w:rsid w:val="25193DFD"/>
    <w:rsid w:val="25E46231"/>
    <w:rsid w:val="27FC4D7B"/>
    <w:rsid w:val="294A756A"/>
    <w:rsid w:val="2BBF7FD6"/>
    <w:rsid w:val="2C904C04"/>
    <w:rsid w:val="2CCC4DCE"/>
    <w:rsid w:val="30980BBB"/>
    <w:rsid w:val="318532CA"/>
    <w:rsid w:val="31C95878"/>
    <w:rsid w:val="342F7399"/>
    <w:rsid w:val="360A489F"/>
    <w:rsid w:val="37222934"/>
    <w:rsid w:val="381A7EC2"/>
    <w:rsid w:val="38594B3B"/>
    <w:rsid w:val="38686F83"/>
    <w:rsid w:val="3A411503"/>
    <w:rsid w:val="3F0714C3"/>
    <w:rsid w:val="42F3752D"/>
    <w:rsid w:val="44F84B33"/>
    <w:rsid w:val="46AB50A3"/>
    <w:rsid w:val="473B513A"/>
    <w:rsid w:val="48F350D1"/>
    <w:rsid w:val="4C831C83"/>
    <w:rsid w:val="535646A2"/>
    <w:rsid w:val="54FA4049"/>
    <w:rsid w:val="553B69F5"/>
    <w:rsid w:val="55BB70DF"/>
    <w:rsid w:val="5702694B"/>
    <w:rsid w:val="594043AA"/>
    <w:rsid w:val="59C52471"/>
    <w:rsid w:val="5BB1515E"/>
    <w:rsid w:val="5C425E24"/>
    <w:rsid w:val="5CF25747"/>
    <w:rsid w:val="64290EBF"/>
    <w:rsid w:val="644E2045"/>
    <w:rsid w:val="659164EE"/>
    <w:rsid w:val="65AA79DD"/>
    <w:rsid w:val="65BB17BB"/>
    <w:rsid w:val="68D35EC6"/>
    <w:rsid w:val="6AB36C75"/>
    <w:rsid w:val="6E083969"/>
    <w:rsid w:val="6E3A6474"/>
    <w:rsid w:val="79D10B67"/>
    <w:rsid w:val="7A6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rFonts w:eastAsia="仿宋_GB2312"/>
      <w:sz w:val="18"/>
      <w:szCs w:val="18"/>
    </w:rPr>
  </w:style>
  <w:style w:type="character" w:customStyle="1" w:styleId="8">
    <w:name w:val="Header Char"/>
    <w:basedOn w:val="5"/>
    <w:link w:val="3"/>
    <w:semiHidden/>
    <w:qFormat/>
    <w:uiPriority w:val="99"/>
    <w:rPr>
      <w:rFonts w:eastAsia="仿宋_GB231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NormalCharacter"/>
    <w:autoRedefine/>
    <w:semiHidden/>
    <w:qFormat/>
    <w:uiPriority w:val="0"/>
  </w:style>
  <w:style w:type="paragraph" w:customStyle="1" w:styleId="11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2">
    <w:name w:val="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5457</Words>
  <Characters>5689</Characters>
  <Lines>0</Lines>
  <Paragraphs>0</Paragraphs>
  <TotalTime>40</TotalTime>
  <ScaleCrop>false</ScaleCrop>
  <LinksUpToDate>false</LinksUpToDate>
  <CharactersWithSpaces>5865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2020-07-15T02:33:00Z</dcterms:created>
  <dc:creator>Administrator</dc:creator>
  <cp:lastModifiedBy>朝朝五月</cp:lastModifiedBy>
  <cp:lastPrinted>2026-04-23T09:41:00Z</cp:lastPrinted>
  <dcterms:modified xsi:type="dcterms:W3CDTF">2026-04-23T12:24:37Z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BEA2BF6EA6F34E6AA749C1969E750226_13</vt:lpwstr>
  </property>
  <property fmtid="{D5CDD505-2E9C-101B-9397-08002B2CF9AE}" pid="4" name="KSOTemplateDocerSaveRecord">
    <vt:lpwstr>eyJoZGlkIjoiZDM3NWMwOTE2OTM0M2NiNzAyZGY4NzNlZmUzZmQwOWUiLCJ1c2VySWQiOiIzMjU5NjE1MjgifQ==</vt:lpwstr>
  </property>
</Properties>
</file>