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8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tbl>
      <w:tblPr>
        <w:tblStyle w:val="4"/>
        <w:tblpPr w:leftFromText="180" w:rightFromText="180" w:vertAnchor="text" w:horzAnchor="page" w:tblpX="1337" w:tblpY="1277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66"/>
        <w:gridCol w:w="665"/>
        <w:gridCol w:w="7354"/>
        <w:gridCol w:w="754"/>
        <w:gridCol w:w="1044"/>
        <w:gridCol w:w="665"/>
        <w:gridCol w:w="808"/>
        <w:gridCol w:w="754"/>
        <w:gridCol w:w="546"/>
      </w:tblGrid>
      <w:tr w14:paraId="66CD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1F47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崇左幼儿师范高等专科学校附属幼儿园2026年度公开招聘厨房工作人员岗位信息表</w:t>
            </w:r>
          </w:p>
        </w:tc>
      </w:tr>
      <w:tr w14:paraId="11F5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2E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8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2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50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7E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C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32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8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4F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33C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2F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AA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厨房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炊事员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56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D5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1.遵纪守法，品行端正，身心健康，责任心强，爱岗敬业，踏实肯干，能吃苦耐劳，积极配合学校开展各项活动。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2.初中及以上学历。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3.有厨房工作经验者优先，熟练掌握各种规格、不同季节瓜果菜品的烹饪技巧，会制作面点、甜品，有较强的学习能力，能不断掌握新的饭菜烹饪技术。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4.年龄要求在50周岁以下。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B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5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18-50周岁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71E5">
            <w:pPr>
              <w:snapToGrid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C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</w:t>
            </w:r>
          </w:p>
          <w:p w14:paraId="445BD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实操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后勤控制数</w:t>
            </w:r>
          </w:p>
        </w:tc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E3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DB74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黑体" w:hAnsi="黑体" w:eastAsia="黑体" w:cs="黑体"/>
          <w:lang w:val="en-US" w:eastAsia="zh-CN"/>
        </w:rPr>
      </w:pPr>
    </w:p>
    <w:p w14:paraId="513E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765B2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仿宋_GB2312" w:hAnsi="Times New Roman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3E8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861D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861D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6A8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jcwMjM3ZTY4YWM1MGIzMzFlYTc0MzM0MzVkNjMifQ=="/>
  </w:docVars>
  <w:rsids>
    <w:rsidRoot w:val="31C95878"/>
    <w:rsid w:val="000360EB"/>
    <w:rsid w:val="00046F63"/>
    <w:rsid w:val="001B3FBC"/>
    <w:rsid w:val="001C6AC5"/>
    <w:rsid w:val="001E3F70"/>
    <w:rsid w:val="00225E89"/>
    <w:rsid w:val="00311EA2"/>
    <w:rsid w:val="003E522A"/>
    <w:rsid w:val="004D7FC2"/>
    <w:rsid w:val="0058272B"/>
    <w:rsid w:val="00583E3A"/>
    <w:rsid w:val="0059123E"/>
    <w:rsid w:val="005C6DF4"/>
    <w:rsid w:val="005D0398"/>
    <w:rsid w:val="0084750D"/>
    <w:rsid w:val="0098083A"/>
    <w:rsid w:val="00983021"/>
    <w:rsid w:val="009D2285"/>
    <w:rsid w:val="00A07E9E"/>
    <w:rsid w:val="00A9681C"/>
    <w:rsid w:val="00B10889"/>
    <w:rsid w:val="00C808CF"/>
    <w:rsid w:val="00D11A1F"/>
    <w:rsid w:val="00D1469D"/>
    <w:rsid w:val="00D37440"/>
    <w:rsid w:val="00D5295F"/>
    <w:rsid w:val="00E4255F"/>
    <w:rsid w:val="00E471BF"/>
    <w:rsid w:val="00EE4063"/>
    <w:rsid w:val="04824F38"/>
    <w:rsid w:val="05BB2278"/>
    <w:rsid w:val="05CB69D6"/>
    <w:rsid w:val="0C295438"/>
    <w:rsid w:val="0C8A5E08"/>
    <w:rsid w:val="0F4347E2"/>
    <w:rsid w:val="0FB62E6A"/>
    <w:rsid w:val="15484278"/>
    <w:rsid w:val="16992AEC"/>
    <w:rsid w:val="1AC808FC"/>
    <w:rsid w:val="1B5F2A37"/>
    <w:rsid w:val="1BB15CD5"/>
    <w:rsid w:val="1BB50144"/>
    <w:rsid w:val="1FB25931"/>
    <w:rsid w:val="1FB522CF"/>
    <w:rsid w:val="1FC130CD"/>
    <w:rsid w:val="216A311A"/>
    <w:rsid w:val="21F47105"/>
    <w:rsid w:val="22B57D8C"/>
    <w:rsid w:val="23013C76"/>
    <w:rsid w:val="237B7E3A"/>
    <w:rsid w:val="241B0EFE"/>
    <w:rsid w:val="25193DFD"/>
    <w:rsid w:val="25E46231"/>
    <w:rsid w:val="27FC4D7B"/>
    <w:rsid w:val="294A756A"/>
    <w:rsid w:val="2BBF7FD6"/>
    <w:rsid w:val="2C904C04"/>
    <w:rsid w:val="2CCC4DCE"/>
    <w:rsid w:val="30980BBB"/>
    <w:rsid w:val="318532CA"/>
    <w:rsid w:val="31C95878"/>
    <w:rsid w:val="342F7399"/>
    <w:rsid w:val="360A489F"/>
    <w:rsid w:val="37222934"/>
    <w:rsid w:val="381A7EC2"/>
    <w:rsid w:val="38594B3B"/>
    <w:rsid w:val="38686F83"/>
    <w:rsid w:val="3A411503"/>
    <w:rsid w:val="3F0714C3"/>
    <w:rsid w:val="42F3752D"/>
    <w:rsid w:val="44F84B33"/>
    <w:rsid w:val="46AB50A3"/>
    <w:rsid w:val="473B513A"/>
    <w:rsid w:val="48F350D1"/>
    <w:rsid w:val="4C831C83"/>
    <w:rsid w:val="535646A2"/>
    <w:rsid w:val="54FA4049"/>
    <w:rsid w:val="553B69F5"/>
    <w:rsid w:val="55BB70DF"/>
    <w:rsid w:val="5702694B"/>
    <w:rsid w:val="594043AA"/>
    <w:rsid w:val="59C52471"/>
    <w:rsid w:val="5BB1515E"/>
    <w:rsid w:val="5C425E24"/>
    <w:rsid w:val="5CF25747"/>
    <w:rsid w:val="64290EBF"/>
    <w:rsid w:val="644E2045"/>
    <w:rsid w:val="659164EE"/>
    <w:rsid w:val="65AA79DD"/>
    <w:rsid w:val="65BB17BB"/>
    <w:rsid w:val="68D35EC6"/>
    <w:rsid w:val="6AB36C75"/>
    <w:rsid w:val="6E083969"/>
    <w:rsid w:val="6E3A6474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eastAsia="仿宋_GB231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autoRedefine/>
    <w:semiHidden/>
    <w:qFormat/>
    <w:uiPriority w:val="0"/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5457</Words>
  <Characters>5689</Characters>
  <Lines>0</Lines>
  <Paragraphs>0</Paragraphs>
  <TotalTime>7</TotalTime>
  <ScaleCrop>false</ScaleCrop>
  <LinksUpToDate>false</LinksUpToDate>
  <CharactersWithSpaces>5865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2020-07-15T02:33:00Z</dcterms:created>
  <dc:creator>Administrator</dc:creator>
  <cp:lastModifiedBy>朝朝五月</cp:lastModifiedBy>
  <cp:lastPrinted>2026-04-23T09:41:00Z</cp:lastPrinted>
  <dcterms:modified xsi:type="dcterms:W3CDTF">2026-04-23T12:38:13Z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E37A0AFBED194FCE922A37C95DD4E750_13</vt:lpwstr>
  </property>
  <property fmtid="{D5CDD505-2E9C-101B-9397-08002B2CF9AE}" pid="4" name="KSOTemplateDocerSaveRecord">
    <vt:lpwstr>eyJoZGlkIjoiZDM3NWMwOTE2OTM0M2NiNzAyZGY4NzNlZmUzZmQwOWUiLCJ1c2VySWQiOiIzMjU5NjE1MjgifQ==</vt:lpwstr>
  </property>
</Properties>
</file>