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560" w:lineRule="atLeast"/>
        <w:rPr>
          <w:rFonts w:hint="eastAsia" w:ascii="Times" w:hAnsi="Times" w:eastAsia="黑体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Times" w:hAnsi="Times" w:eastAsia="黑体"/>
          <w:bCs/>
          <w:color w:val="000000"/>
          <w:kern w:val="0"/>
          <w:sz w:val="32"/>
          <w:szCs w:val="32"/>
        </w:rPr>
        <w:t>附件</w:t>
      </w:r>
    </w:p>
    <w:p>
      <w:pPr>
        <w:widowControl/>
        <w:spacing w:line="560" w:lineRule="atLeast"/>
        <w:jc w:val="center"/>
        <w:rPr>
          <w:rFonts w:hint="eastAsia" w:ascii="Times" w:hAnsi="Times" w:eastAsia="方正小标宋简体"/>
          <w:b/>
          <w:color w:val="000000"/>
          <w:kern w:val="0"/>
          <w:sz w:val="36"/>
          <w:szCs w:val="36"/>
        </w:rPr>
      </w:pPr>
      <w:r>
        <w:rPr>
          <w:rFonts w:hint="eastAsia" w:ascii="Times" w:hAnsi="Times" w:eastAsia="方正小标宋简体"/>
          <w:b/>
          <w:color w:val="000000"/>
          <w:kern w:val="0"/>
          <w:sz w:val="36"/>
          <w:szCs w:val="36"/>
        </w:rPr>
        <w:t>编制外聘用人员报名登记表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435"/>
        <w:gridCol w:w="699"/>
        <w:gridCol w:w="155"/>
        <w:gridCol w:w="1144"/>
        <w:gridCol w:w="1253"/>
        <w:gridCol w:w="850"/>
        <w:gridCol w:w="1290"/>
        <w:gridCol w:w="18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jc w:val="center"/>
        </w:trPr>
        <w:tc>
          <w:tcPr>
            <w:tcW w:w="11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89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53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/>
                <w:color w:val="000000"/>
                <w:kern w:val="0"/>
                <w:sz w:val="24"/>
                <w:szCs w:val="24"/>
              </w:rPr>
              <w:t>出 生</w:t>
            </w:r>
          </w:p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/>
                <w:color w:val="000000"/>
                <w:kern w:val="0"/>
                <w:sz w:val="24"/>
                <w:szCs w:val="24"/>
              </w:rPr>
              <w:t>年 月</w:t>
            </w:r>
          </w:p>
        </w:tc>
        <w:tc>
          <w:tcPr>
            <w:tcW w:w="129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2" w:type="dxa"/>
            <w:vMerge w:val="restar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31" w:hRule="atLeast"/>
          <w:jc w:val="center"/>
        </w:trPr>
        <w:tc>
          <w:tcPr>
            <w:tcW w:w="11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289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253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9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jc w:val="center"/>
        </w:trPr>
        <w:tc>
          <w:tcPr>
            <w:tcW w:w="11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/>
                <w:color w:val="000000"/>
                <w:kern w:val="0"/>
                <w:sz w:val="24"/>
                <w:szCs w:val="24"/>
              </w:rPr>
              <w:t>政 治</w:t>
            </w:r>
          </w:p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/>
                <w:color w:val="000000"/>
                <w:kern w:val="0"/>
                <w:sz w:val="24"/>
                <w:szCs w:val="24"/>
              </w:rPr>
              <w:t>面 貌</w:t>
            </w:r>
          </w:p>
        </w:tc>
        <w:tc>
          <w:tcPr>
            <w:tcW w:w="1289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53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/>
                <w:color w:val="000000"/>
                <w:kern w:val="0"/>
                <w:sz w:val="24"/>
                <w:szCs w:val="24"/>
              </w:rPr>
              <w:t>健 康</w:t>
            </w:r>
          </w:p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/>
                <w:color w:val="000000"/>
                <w:kern w:val="0"/>
                <w:sz w:val="24"/>
                <w:szCs w:val="24"/>
              </w:rPr>
              <w:t>状 况</w:t>
            </w:r>
          </w:p>
        </w:tc>
        <w:tc>
          <w:tcPr>
            <w:tcW w:w="129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jc w:val="center"/>
        </w:trPr>
        <w:tc>
          <w:tcPr>
            <w:tcW w:w="11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/>
                <w:color w:val="000000"/>
                <w:kern w:val="0"/>
                <w:sz w:val="24"/>
                <w:szCs w:val="24"/>
              </w:rPr>
              <w:t>职 务</w:t>
            </w:r>
          </w:p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/>
                <w:color w:val="000000"/>
                <w:kern w:val="0"/>
                <w:sz w:val="24"/>
                <w:szCs w:val="24"/>
              </w:rPr>
              <w:t>职 称</w:t>
            </w:r>
          </w:p>
        </w:tc>
        <w:tc>
          <w:tcPr>
            <w:tcW w:w="2433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/>
                <w:color w:val="000000"/>
                <w:kern w:val="0"/>
                <w:sz w:val="24"/>
                <w:szCs w:val="24"/>
              </w:rPr>
              <w:t>专 业</w:t>
            </w:r>
          </w:p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/>
                <w:color w:val="000000"/>
                <w:kern w:val="0"/>
                <w:sz w:val="24"/>
                <w:szCs w:val="24"/>
              </w:rPr>
              <w:t>专 长</w:t>
            </w:r>
          </w:p>
        </w:tc>
        <w:tc>
          <w:tcPr>
            <w:tcW w:w="2140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jc w:val="center"/>
        </w:trPr>
        <w:tc>
          <w:tcPr>
            <w:tcW w:w="1123" w:type="dxa"/>
            <w:vMerge w:val="restart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/>
                <w:color w:val="000000"/>
                <w:kern w:val="0"/>
                <w:sz w:val="24"/>
                <w:szCs w:val="24"/>
              </w:rPr>
              <w:t>学 历</w:t>
            </w:r>
          </w:p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/>
                <w:color w:val="000000"/>
                <w:kern w:val="0"/>
                <w:sz w:val="24"/>
                <w:szCs w:val="24"/>
              </w:rPr>
              <w:t>学 位</w:t>
            </w:r>
          </w:p>
        </w:tc>
        <w:tc>
          <w:tcPr>
            <w:tcW w:w="113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" w:hAnsi="Times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" w:hAnsi="Times" w:eastAsia="仿宋_GB2312"/>
                <w:color w:val="000000"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/>
                <w:color w:val="000000"/>
                <w:kern w:val="0"/>
                <w:sz w:val="24"/>
                <w:szCs w:val="24"/>
              </w:rPr>
              <w:t>教育</w:t>
            </w:r>
          </w:p>
        </w:tc>
        <w:tc>
          <w:tcPr>
            <w:tcW w:w="1299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/>
                <w:color w:val="00000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012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jc w:val="center"/>
        </w:trPr>
        <w:tc>
          <w:tcPr>
            <w:tcW w:w="1123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/>
                <w:color w:val="000000"/>
                <w:kern w:val="0"/>
                <w:sz w:val="24"/>
                <w:szCs w:val="24"/>
              </w:rPr>
              <w:t>在 职</w:t>
            </w:r>
          </w:p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/>
                <w:color w:val="000000"/>
                <w:kern w:val="0"/>
                <w:sz w:val="24"/>
                <w:szCs w:val="24"/>
              </w:rPr>
              <w:t>教 育</w:t>
            </w:r>
          </w:p>
        </w:tc>
        <w:tc>
          <w:tcPr>
            <w:tcW w:w="1299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/>
                <w:color w:val="00000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012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02" w:hRule="atLeast"/>
          <w:jc w:val="center"/>
        </w:trPr>
        <w:tc>
          <w:tcPr>
            <w:tcW w:w="355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5265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2" w:hRule="atLeast"/>
          <w:jc w:val="center"/>
        </w:trPr>
        <w:tc>
          <w:tcPr>
            <w:tcW w:w="225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/>
                <w:color w:val="000000"/>
                <w:kern w:val="0"/>
                <w:sz w:val="24"/>
                <w:szCs w:val="24"/>
              </w:rPr>
              <w:t>工作单位及联系方式（手机）</w:t>
            </w:r>
          </w:p>
        </w:tc>
        <w:tc>
          <w:tcPr>
            <w:tcW w:w="6564" w:type="dxa"/>
            <w:gridSpan w:val="6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73" w:hRule="atLeast"/>
          <w:jc w:val="center"/>
        </w:trPr>
        <w:tc>
          <w:tcPr>
            <w:tcW w:w="225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/>
                <w:color w:val="000000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6564" w:type="dxa"/>
            <w:gridSpan w:val="6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845" w:hRule="atLeast"/>
          <w:jc w:val="center"/>
        </w:trPr>
        <w:tc>
          <w:tcPr>
            <w:tcW w:w="15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/>
                <w:color w:val="000000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7263" w:type="dxa"/>
            <w:gridSpan w:val="7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" w:hAnsi="Times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jc w:val="center"/>
        <w:rPr>
          <w:rFonts w:ascii="Times" w:hAnsi="Times"/>
          <w:color w:val="000000"/>
          <w:kern w:val="0"/>
          <w:sz w:val="18"/>
          <w:szCs w:val="18"/>
        </w:rPr>
      </w:pPr>
      <w:r>
        <w:rPr>
          <w:rFonts w:hint="eastAsia" w:ascii="Times" w:hAnsi="Times"/>
          <w:color w:val="000000"/>
          <w:kern w:val="0"/>
          <w:sz w:val="18"/>
          <w:szCs w:val="18"/>
        </w:rPr>
        <w:t xml:space="preserve"> 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1275"/>
        <w:gridCol w:w="1134"/>
        <w:gridCol w:w="1176"/>
        <w:gridCol w:w="42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85" w:hRule="atLeast"/>
          <w:jc w:val="center"/>
        </w:trPr>
        <w:tc>
          <w:tcPr>
            <w:tcW w:w="99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after="100" w:line="405" w:lineRule="atLeast"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/>
                <w:color w:val="000000"/>
                <w:kern w:val="0"/>
                <w:sz w:val="24"/>
                <w:szCs w:val="24"/>
              </w:rPr>
              <w:t>家庭成员及主要社会关系</w:t>
            </w: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after="100"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after="100"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/>
                <w:color w:val="000000"/>
                <w:kern w:val="0"/>
                <w:sz w:val="24"/>
                <w:szCs w:val="24"/>
              </w:rPr>
              <w:t>关 系</w:t>
            </w:r>
          </w:p>
        </w:tc>
        <w:tc>
          <w:tcPr>
            <w:tcW w:w="11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after="100"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42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after="100"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/>
                <w:color w:val="000000"/>
                <w:kern w:val="0"/>
                <w:sz w:val="24"/>
                <w:szCs w:val="24"/>
              </w:rPr>
              <w:t>工 作 单 位 及 职 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85" w:hRule="atLeast"/>
          <w:jc w:val="center"/>
        </w:trPr>
        <w:tc>
          <w:tcPr>
            <w:tcW w:w="99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7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60" w:hRule="atLeast"/>
          <w:jc w:val="center"/>
        </w:trPr>
        <w:tc>
          <w:tcPr>
            <w:tcW w:w="99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85" w:hRule="atLeast"/>
          <w:jc w:val="center"/>
        </w:trPr>
        <w:tc>
          <w:tcPr>
            <w:tcW w:w="99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70" w:hRule="atLeast"/>
          <w:jc w:val="center"/>
        </w:trPr>
        <w:tc>
          <w:tcPr>
            <w:tcW w:w="99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15" w:hRule="atLeast"/>
          <w:jc w:val="center"/>
        </w:trPr>
        <w:tc>
          <w:tcPr>
            <w:tcW w:w="99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7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555" w:hRule="atLeast"/>
          <w:jc w:val="center"/>
        </w:trPr>
        <w:tc>
          <w:tcPr>
            <w:tcW w:w="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after="100" w:line="405" w:lineRule="atLeast"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/>
                <w:color w:val="000000"/>
                <w:kern w:val="0"/>
                <w:sz w:val="24"/>
                <w:szCs w:val="24"/>
              </w:rPr>
              <w:t>何时何地受过何种奖励、处分</w:t>
            </w:r>
          </w:p>
        </w:tc>
        <w:tc>
          <w:tcPr>
            <w:tcW w:w="7852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60" w:hRule="atLeast"/>
          <w:jc w:val="center"/>
        </w:trPr>
        <w:tc>
          <w:tcPr>
            <w:tcW w:w="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after="100" w:line="405" w:lineRule="atLeast"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/>
                <w:color w:val="000000"/>
                <w:kern w:val="0"/>
                <w:sz w:val="24"/>
                <w:szCs w:val="24"/>
              </w:rPr>
              <w:t>资格</w:t>
            </w:r>
          </w:p>
          <w:p>
            <w:pPr>
              <w:widowControl/>
              <w:spacing w:before="100" w:after="100" w:line="405" w:lineRule="atLeast"/>
              <w:jc w:val="center"/>
              <w:rPr>
                <w:rFonts w:hint="eastAsia" w:ascii="Times" w:hAnsi="Time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/>
                <w:color w:val="000000"/>
                <w:kern w:val="0"/>
                <w:sz w:val="24"/>
                <w:szCs w:val="24"/>
              </w:rPr>
              <w:t>审查</w:t>
            </w:r>
          </w:p>
          <w:p>
            <w:pPr>
              <w:widowControl/>
              <w:spacing w:before="100" w:after="100" w:line="405" w:lineRule="atLeast"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852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before="100" w:after="100" w:line="315" w:lineRule="atLeast"/>
              <w:jc w:val="center"/>
              <w:rPr>
                <w:rFonts w:hint="eastAsia" w:ascii="Times" w:hAnsi="Times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after="100" w:line="315" w:lineRule="atLeast"/>
              <w:jc w:val="center"/>
              <w:rPr>
                <w:rFonts w:hint="eastAsia" w:ascii="Times" w:hAnsi="Times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after="100" w:line="315" w:lineRule="atLeast"/>
              <w:jc w:val="center"/>
              <w:rPr>
                <w:rFonts w:hint="eastAsia" w:ascii="Times" w:hAnsi="Times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after="100" w:line="315" w:lineRule="atLeast"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/>
                <w:color w:val="000000"/>
                <w:kern w:val="0"/>
                <w:sz w:val="24"/>
                <w:szCs w:val="24"/>
              </w:rPr>
              <w:t>（盖 章）</w:t>
            </w:r>
          </w:p>
          <w:p>
            <w:pPr>
              <w:widowControl/>
              <w:spacing w:before="100" w:after="100" w:line="315" w:lineRule="atLeast"/>
              <w:jc w:val="center"/>
              <w:rPr>
                <w:rFonts w:ascii="Times" w:hAnsi="Time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" w:hAnsi="Times" w:eastAsia="仿宋_GB2312"/>
                <w:color w:val="000000"/>
                <w:kern w:val="0"/>
                <w:sz w:val="24"/>
                <w:szCs w:val="24"/>
              </w:rPr>
              <w:t xml:space="preserve">                                      年</w:t>
            </w:r>
            <w:r>
              <w:rPr>
                <w:rFonts w:ascii="Times" w:hAnsi="Times" w:eastAsia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" w:hAnsi="Times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" w:hAnsi="Times" w:eastAsia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" w:hAnsi="Times" w:eastAsia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rPr>
          <w:rFonts w:hint="eastAsia" w:ascii="Times" w:hAnsi="Times"/>
          <w:color w:val="000000"/>
          <w:kern w:val="0"/>
          <w:szCs w:val="21"/>
        </w:rPr>
      </w:pPr>
      <w:r>
        <w:rPr>
          <w:rFonts w:hint="eastAsia" w:ascii="Times" w:hAnsi="Times" w:eastAsia="仿宋_GB2312"/>
          <w:color w:val="000000"/>
          <w:kern w:val="0"/>
          <w:sz w:val="24"/>
          <w:szCs w:val="24"/>
        </w:rPr>
        <w:t>说明：请报名者认真阅读《公告》后如实填写。报考者隐瞒有关情况或者提供虚假材料的，由聘用单位取消报名者的聘用资格，所造成的一切损失由报考者本人承担。</w:t>
      </w:r>
      <w:r>
        <w:rPr>
          <w:rFonts w:ascii="Times" w:hAnsi="Times" w:eastAsia="仿宋"/>
          <w:sz w:val="32"/>
          <w:szCs w:val="32"/>
        </w:rPr>
        <w:t xml:space="preserve"> 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NjNmYmVjN2Q5MmM1YzMxZDdhZmMwNzZmMTZkNmQifQ=="/>
  </w:docVars>
  <w:rsids>
    <w:rsidRoot w:val="747F525A"/>
    <w:rsid w:val="00021D0D"/>
    <w:rsid w:val="00054186"/>
    <w:rsid w:val="00071B50"/>
    <w:rsid w:val="00071E67"/>
    <w:rsid w:val="000743F3"/>
    <w:rsid w:val="00082633"/>
    <w:rsid w:val="0009200F"/>
    <w:rsid w:val="000A0010"/>
    <w:rsid w:val="000B7AC2"/>
    <w:rsid w:val="000C2316"/>
    <w:rsid w:val="000D1CEF"/>
    <w:rsid w:val="000D1F70"/>
    <w:rsid w:val="00115E60"/>
    <w:rsid w:val="001167DD"/>
    <w:rsid w:val="00141FB6"/>
    <w:rsid w:val="00156D71"/>
    <w:rsid w:val="00157A6B"/>
    <w:rsid w:val="00161679"/>
    <w:rsid w:val="00190C7A"/>
    <w:rsid w:val="001B4C1D"/>
    <w:rsid w:val="001B7A22"/>
    <w:rsid w:val="001C7FF8"/>
    <w:rsid w:val="001F15CB"/>
    <w:rsid w:val="00211A75"/>
    <w:rsid w:val="002273D7"/>
    <w:rsid w:val="00245287"/>
    <w:rsid w:val="00263D76"/>
    <w:rsid w:val="0027390B"/>
    <w:rsid w:val="00291E2A"/>
    <w:rsid w:val="002B305F"/>
    <w:rsid w:val="002C5977"/>
    <w:rsid w:val="002E0D91"/>
    <w:rsid w:val="002E6E03"/>
    <w:rsid w:val="003013B6"/>
    <w:rsid w:val="00302748"/>
    <w:rsid w:val="00316768"/>
    <w:rsid w:val="00317218"/>
    <w:rsid w:val="00321A68"/>
    <w:rsid w:val="00335153"/>
    <w:rsid w:val="00362989"/>
    <w:rsid w:val="003840B6"/>
    <w:rsid w:val="003A190B"/>
    <w:rsid w:val="003A3171"/>
    <w:rsid w:val="003C2DE0"/>
    <w:rsid w:val="004102BD"/>
    <w:rsid w:val="004267F2"/>
    <w:rsid w:val="00451CC0"/>
    <w:rsid w:val="00460171"/>
    <w:rsid w:val="004601B7"/>
    <w:rsid w:val="00461844"/>
    <w:rsid w:val="004659FB"/>
    <w:rsid w:val="00476F16"/>
    <w:rsid w:val="00491A28"/>
    <w:rsid w:val="00493C69"/>
    <w:rsid w:val="004C49A4"/>
    <w:rsid w:val="00523952"/>
    <w:rsid w:val="005352DD"/>
    <w:rsid w:val="005355FA"/>
    <w:rsid w:val="005367AA"/>
    <w:rsid w:val="005733F0"/>
    <w:rsid w:val="00577618"/>
    <w:rsid w:val="005857A1"/>
    <w:rsid w:val="00593BA0"/>
    <w:rsid w:val="005B1BB1"/>
    <w:rsid w:val="00611D4E"/>
    <w:rsid w:val="00623D1D"/>
    <w:rsid w:val="00651D8D"/>
    <w:rsid w:val="00663F7C"/>
    <w:rsid w:val="00683798"/>
    <w:rsid w:val="0069210E"/>
    <w:rsid w:val="006A2131"/>
    <w:rsid w:val="006A3406"/>
    <w:rsid w:val="006A61FB"/>
    <w:rsid w:val="006B3C68"/>
    <w:rsid w:val="006B6CA1"/>
    <w:rsid w:val="006C38F0"/>
    <w:rsid w:val="006D39D1"/>
    <w:rsid w:val="006D6FE2"/>
    <w:rsid w:val="006F43C3"/>
    <w:rsid w:val="00710229"/>
    <w:rsid w:val="007243D7"/>
    <w:rsid w:val="00724D1F"/>
    <w:rsid w:val="007250ED"/>
    <w:rsid w:val="00750D01"/>
    <w:rsid w:val="007560CD"/>
    <w:rsid w:val="00764731"/>
    <w:rsid w:val="00773938"/>
    <w:rsid w:val="00781E1B"/>
    <w:rsid w:val="007872DD"/>
    <w:rsid w:val="00793729"/>
    <w:rsid w:val="007A4E59"/>
    <w:rsid w:val="007B10A3"/>
    <w:rsid w:val="00802B9A"/>
    <w:rsid w:val="008126AE"/>
    <w:rsid w:val="008239E9"/>
    <w:rsid w:val="008352DC"/>
    <w:rsid w:val="00836435"/>
    <w:rsid w:val="00857118"/>
    <w:rsid w:val="00877085"/>
    <w:rsid w:val="008778FD"/>
    <w:rsid w:val="008904AE"/>
    <w:rsid w:val="0089520E"/>
    <w:rsid w:val="008B509C"/>
    <w:rsid w:val="008C75E5"/>
    <w:rsid w:val="008D7406"/>
    <w:rsid w:val="00902655"/>
    <w:rsid w:val="00907789"/>
    <w:rsid w:val="0091403A"/>
    <w:rsid w:val="00935ADB"/>
    <w:rsid w:val="00942C3B"/>
    <w:rsid w:val="00945466"/>
    <w:rsid w:val="00976D0C"/>
    <w:rsid w:val="009B5C1D"/>
    <w:rsid w:val="009C1299"/>
    <w:rsid w:val="009D0965"/>
    <w:rsid w:val="009D4DE6"/>
    <w:rsid w:val="009D5F7B"/>
    <w:rsid w:val="009E71EC"/>
    <w:rsid w:val="00A1552F"/>
    <w:rsid w:val="00A35311"/>
    <w:rsid w:val="00A8615A"/>
    <w:rsid w:val="00A90D44"/>
    <w:rsid w:val="00A96F2A"/>
    <w:rsid w:val="00AB5F30"/>
    <w:rsid w:val="00AC4406"/>
    <w:rsid w:val="00AC659F"/>
    <w:rsid w:val="00AD36ED"/>
    <w:rsid w:val="00AE3FDB"/>
    <w:rsid w:val="00B25E75"/>
    <w:rsid w:val="00B30040"/>
    <w:rsid w:val="00B40A83"/>
    <w:rsid w:val="00B43E8F"/>
    <w:rsid w:val="00B460D5"/>
    <w:rsid w:val="00B5065E"/>
    <w:rsid w:val="00B72774"/>
    <w:rsid w:val="00BC4724"/>
    <w:rsid w:val="00BF2D20"/>
    <w:rsid w:val="00C14975"/>
    <w:rsid w:val="00C177EB"/>
    <w:rsid w:val="00C54172"/>
    <w:rsid w:val="00C71634"/>
    <w:rsid w:val="00CB621E"/>
    <w:rsid w:val="00D00E01"/>
    <w:rsid w:val="00D172F0"/>
    <w:rsid w:val="00D37928"/>
    <w:rsid w:val="00D72E1B"/>
    <w:rsid w:val="00DB20B5"/>
    <w:rsid w:val="00DE0A74"/>
    <w:rsid w:val="00E03006"/>
    <w:rsid w:val="00E23B2F"/>
    <w:rsid w:val="00E468A2"/>
    <w:rsid w:val="00E610FE"/>
    <w:rsid w:val="00E834C4"/>
    <w:rsid w:val="00E92A02"/>
    <w:rsid w:val="00EB05A1"/>
    <w:rsid w:val="00EC4F83"/>
    <w:rsid w:val="00ED2EE6"/>
    <w:rsid w:val="00ED3FEF"/>
    <w:rsid w:val="00EF45A1"/>
    <w:rsid w:val="00F01352"/>
    <w:rsid w:val="00F23A5D"/>
    <w:rsid w:val="00F27A3E"/>
    <w:rsid w:val="00F36F0B"/>
    <w:rsid w:val="00F84E0E"/>
    <w:rsid w:val="00F85CB8"/>
    <w:rsid w:val="00F90871"/>
    <w:rsid w:val="00FA7869"/>
    <w:rsid w:val="00FE3955"/>
    <w:rsid w:val="00FE6415"/>
    <w:rsid w:val="00FF0943"/>
    <w:rsid w:val="00FF6CEF"/>
    <w:rsid w:val="01027C35"/>
    <w:rsid w:val="01284E95"/>
    <w:rsid w:val="01B47A59"/>
    <w:rsid w:val="02127CD1"/>
    <w:rsid w:val="027F7030"/>
    <w:rsid w:val="02881E0B"/>
    <w:rsid w:val="03D567D9"/>
    <w:rsid w:val="04230AD7"/>
    <w:rsid w:val="04976040"/>
    <w:rsid w:val="04A2256B"/>
    <w:rsid w:val="05301F0E"/>
    <w:rsid w:val="054F6046"/>
    <w:rsid w:val="05FB16D5"/>
    <w:rsid w:val="0621779F"/>
    <w:rsid w:val="063240BA"/>
    <w:rsid w:val="06446CDF"/>
    <w:rsid w:val="073F54F1"/>
    <w:rsid w:val="07872C01"/>
    <w:rsid w:val="07EE1E12"/>
    <w:rsid w:val="08524867"/>
    <w:rsid w:val="08EC64B1"/>
    <w:rsid w:val="09473E97"/>
    <w:rsid w:val="09B052F6"/>
    <w:rsid w:val="09F621E7"/>
    <w:rsid w:val="0A2C7003"/>
    <w:rsid w:val="0A7D11C6"/>
    <w:rsid w:val="0AB01615"/>
    <w:rsid w:val="0BED58C1"/>
    <w:rsid w:val="0C3E353A"/>
    <w:rsid w:val="0C4C49FE"/>
    <w:rsid w:val="0CA61AD0"/>
    <w:rsid w:val="0CEA5F50"/>
    <w:rsid w:val="0D093DF5"/>
    <w:rsid w:val="0D375B3C"/>
    <w:rsid w:val="0DBE4B1B"/>
    <w:rsid w:val="0E090855"/>
    <w:rsid w:val="0E2A25B7"/>
    <w:rsid w:val="0E455CF9"/>
    <w:rsid w:val="0EA1730C"/>
    <w:rsid w:val="0EEA0A05"/>
    <w:rsid w:val="0F7D7428"/>
    <w:rsid w:val="0FB02D4D"/>
    <w:rsid w:val="10421A78"/>
    <w:rsid w:val="10892A30"/>
    <w:rsid w:val="10907E3C"/>
    <w:rsid w:val="11134B92"/>
    <w:rsid w:val="112E1369"/>
    <w:rsid w:val="114C276E"/>
    <w:rsid w:val="11851C0B"/>
    <w:rsid w:val="11C67BB5"/>
    <w:rsid w:val="123C7E26"/>
    <w:rsid w:val="131961E1"/>
    <w:rsid w:val="135767BD"/>
    <w:rsid w:val="1357734B"/>
    <w:rsid w:val="138E4DA7"/>
    <w:rsid w:val="14A42B3E"/>
    <w:rsid w:val="14CC1A7F"/>
    <w:rsid w:val="14EF0366"/>
    <w:rsid w:val="150C5718"/>
    <w:rsid w:val="158E3492"/>
    <w:rsid w:val="162D2AD6"/>
    <w:rsid w:val="169B16A6"/>
    <w:rsid w:val="172E074C"/>
    <w:rsid w:val="17FD5D38"/>
    <w:rsid w:val="18B76B4E"/>
    <w:rsid w:val="191532B1"/>
    <w:rsid w:val="19430300"/>
    <w:rsid w:val="195F43AD"/>
    <w:rsid w:val="19F50550"/>
    <w:rsid w:val="1A081343"/>
    <w:rsid w:val="1AEE665F"/>
    <w:rsid w:val="1AF76A4D"/>
    <w:rsid w:val="1B77281E"/>
    <w:rsid w:val="1B9907D4"/>
    <w:rsid w:val="1CD31548"/>
    <w:rsid w:val="1D652049"/>
    <w:rsid w:val="1D725ADC"/>
    <w:rsid w:val="1D8A4831"/>
    <w:rsid w:val="1D8F2E8D"/>
    <w:rsid w:val="1DC372AF"/>
    <w:rsid w:val="1DD24BFC"/>
    <w:rsid w:val="1E605764"/>
    <w:rsid w:val="1EB067E8"/>
    <w:rsid w:val="1F3F2BD4"/>
    <w:rsid w:val="1F62533A"/>
    <w:rsid w:val="1FD552C6"/>
    <w:rsid w:val="1FD7404C"/>
    <w:rsid w:val="201F6892"/>
    <w:rsid w:val="20857668"/>
    <w:rsid w:val="20C87685"/>
    <w:rsid w:val="21924A31"/>
    <w:rsid w:val="21A1493D"/>
    <w:rsid w:val="21DE0F1E"/>
    <w:rsid w:val="22156E7A"/>
    <w:rsid w:val="221C0A03"/>
    <w:rsid w:val="223B5A35"/>
    <w:rsid w:val="223C6B10"/>
    <w:rsid w:val="22762396"/>
    <w:rsid w:val="233513F6"/>
    <w:rsid w:val="2417457B"/>
    <w:rsid w:val="24857B78"/>
    <w:rsid w:val="24D41C68"/>
    <w:rsid w:val="24EF2D6F"/>
    <w:rsid w:val="25265070"/>
    <w:rsid w:val="255A0E55"/>
    <w:rsid w:val="27062195"/>
    <w:rsid w:val="27A45517"/>
    <w:rsid w:val="28280F39"/>
    <w:rsid w:val="287F3F80"/>
    <w:rsid w:val="288602EB"/>
    <w:rsid w:val="28C52BC1"/>
    <w:rsid w:val="28C636C1"/>
    <w:rsid w:val="29804FB8"/>
    <w:rsid w:val="29940245"/>
    <w:rsid w:val="29A04058"/>
    <w:rsid w:val="29C0238E"/>
    <w:rsid w:val="2A1952E9"/>
    <w:rsid w:val="2A1E1E90"/>
    <w:rsid w:val="2A3113C8"/>
    <w:rsid w:val="2B503D9E"/>
    <w:rsid w:val="2B5841C1"/>
    <w:rsid w:val="2B8D5E01"/>
    <w:rsid w:val="2BC41D18"/>
    <w:rsid w:val="2C4D29BC"/>
    <w:rsid w:val="2D74241F"/>
    <w:rsid w:val="2E195F10"/>
    <w:rsid w:val="2E9A328C"/>
    <w:rsid w:val="2F843483"/>
    <w:rsid w:val="301A71FA"/>
    <w:rsid w:val="314F3807"/>
    <w:rsid w:val="31AD68E8"/>
    <w:rsid w:val="32700AC6"/>
    <w:rsid w:val="327862B3"/>
    <w:rsid w:val="32E4188C"/>
    <w:rsid w:val="32F553A9"/>
    <w:rsid w:val="33292380"/>
    <w:rsid w:val="33D64697"/>
    <w:rsid w:val="33F73CD2"/>
    <w:rsid w:val="34420E37"/>
    <w:rsid w:val="34650A83"/>
    <w:rsid w:val="348E3E46"/>
    <w:rsid w:val="34F44E6F"/>
    <w:rsid w:val="353F61E8"/>
    <w:rsid w:val="35925C72"/>
    <w:rsid w:val="35C01D22"/>
    <w:rsid w:val="375E0504"/>
    <w:rsid w:val="37A700FB"/>
    <w:rsid w:val="3873436A"/>
    <w:rsid w:val="39BD6FC6"/>
    <w:rsid w:val="3A3A1B5B"/>
    <w:rsid w:val="3AA65A11"/>
    <w:rsid w:val="3AC577F8"/>
    <w:rsid w:val="3AF90F4C"/>
    <w:rsid w:val="3B00319E"/>
    <w:rsid w:val="3B173D7F"/>
    <w:rsid w:val="3B875338"/>
    <w:rsid w:val="3C0D1751"/>
    <w:rsid w:val="3CB1566E"/>
    <w:rsid w:val="3CCC214C"/>
    <w:rsid w:val="3CD165D4"/>
    <w:rsid w:val="3D7570E2"/>
    <w:rsid w:val="3D9258EE"/>
    <w:rsid w:val="3DE32814"/>
    <w:rsid w:val="3E0B5057"/>
    <w:rsid w:val="3E68373E"/>
    <w:rsid w:val="3ED92D3E"/>
    <w:rsid w:val="3F7B3236"/>
    <w:rsid w:val="400E2C48"/>
    <w:rsid w:val="402740CC"/>
    <w:rsid w:val="41AA67C7"/>
    <w:rsid w:val="41DF121F"/>
    <w:rsid w:val="41E27C26"/>
    <w:rsid w:val="41F027BE"/>
    <w:rsid w:val="4243375C"/>
    <w:rsid w:val="425A0B69"/>
    <w:rsid w:val="425C406C"/>
    <w:rsid w:val="42CD0F79"/>
    <w:rsid w:val="42DD58BF"/>
    <w:rsid w:val="42F810EF"/>
    <w:rsid w:val="434850BE"/>
    <w:rsid w:val="43610766"/>
    <w:rsid w:val="43C76B41"/>
    <w:rsid w:val="449831FB"/>
    <w:rsid w:val="4583011C"/>
    <w:rsid w:val="4605689B"/>
    <w:rsid w:val="460E61DF"/>
    <w:rsid w:val="462E253C"/>
    <w:rsid w:val="46D923C0"/>
    <w:rsid w:val="473751E4"/>
    <w:rsid w:val="47721B46"/>
    <w:rsid w:val="47C87B80"/>
    <w:rsid w:val="48A97644"/>
    <w:rsid w:val="48F42152"/>
    <w:rsid w:val="494729C5"/>
    <w:rsid w:val="49617A2A"/>
    <w:rsid w:val="498176A7"/>
    <w:rsid w:val="4A714A31"/>
    <w:rsid w:val="4AC544BB"/>
    <w:rsid w:val="4B161C57"/>
    <w:rsid w:val="4BB16BB1"/>
    <w:rsid w:val="4BF87F0C"/>
    <w:rsid w:val="4BFA3233"/>
    <w:rsid w:val="4C140D41"/>
    <w:rsid w:val="4C2D2789"/>
    <w:rsid w:val="4C7D380D"/>
    <w:rsid w:val="4D4C2F0D"/>
    <w:rsid w:val="4D917E52"/>
    <w:rsid w:val="4F827A59"/>
    <w:rsid w:val="4F840281"/>
    <w:rsid w:val="4F93631E"/>
    <w:rsid w:val="4F9827A5"/>
    <w:rsid w:val="506378EF"/>
    <w:rsid w:val="50797895"/>
    <w:rsid w:val="50891D2D"/>
    <w:rsid w:val="50CB189D"/>
    <w:rsid w:val="517F6DC2"/>
    <w:rsid w:val="51B02189"/>
    <w:rsid w:val="520F0C30"/>
    <w:rsid w:val="52773AD7"/>
    <w:rsid w:val="52AB4331"/>
    <w:rsid w:val="538F45A4"/>
    <w:rsid w:val="54156C37"/>
    <w:rsid w:val="5518442B"/>
    <w:rsid w:val="553A583B"/>
    <w:rsid w:val="555C085E"/>
    <w:rsid w:val="55E31575"/>
    <w:rsid w:val="55E96D02"/>
    <w:rsid w:val="56173B78"/>
    <w:rsid w:val="56185703"/>
    <w:rsid w:val="5621105A"/>
    <w:rsid w:val="562763BA"/>
    <w:rsid w:val="571E08E1"/>
    <w:rsid w:val="572752A3"/>
    <w:rsid w:val="574F6735"/>
    <w:rsid w:val="57A31556"/>
    <w:rsid w:val="57EA3EC9"/>
    <w:rsid w:val="586A03F8"/>
    <w:rsid w:val="58EF1411"/>
    <w:rsid w:val="5924294C"/>
    <w:rsid w:val="597317D1"/>
    <w:rsid w:val="5986716D"/>
    <w:rsid w:val="59F1681C"/>
    <w:rsid w:val="5A0667C2"/>
    <w:rsid w:val="5A470DD9"/>
    <w:rsid w:val="5A5874BC"/>
    <w:rsid w:val="5A8013F0"/>
    <w:rsid w:val="5B125EE8"/>
    <w:rsid w:val="5B6D2DEE"/>
    <w:rsid w:val="5B9723D0"/>
    <w:rsid w:val="5BB029AE"/>
    <w:rsid w:val="5CFB0EFA"/>
    <w:rsid w:val="5D0900B4"/>
    <w:rsid w:val="5D5A3336"/>
    <w:rsid w:val="5E325597"/>
    <w:rsid w:val="5E5025C9"/>
    <w:rsid w:val="5E6721EE"/>
    <w:rsid w:val="5F81073D"/>
    <w:rsid w:val="61545803"/>
    <w:rsid w:val="61CE21E5"/>
    <w:rsid w:val="61D43510"/>
    <w:rsid w:val="62371F2F"/>
    <w:rsid w:val="62E245C6"/>
    <w:rsid w:val="62F35B65"/>
    <w:rsid w:val="63364050"/>
    <w:rsid w:val="636A48AB"/>
    <w:rsid w:val="636F54AF"/>
    <w:rsid w:val="64457A91"/>
    <w:rsid w:val="64AC4EB7"/>
    <w:rsid w:val="64FA606F"/>
    <w:rsid w:val="65171FE8"/>
    <w:rsid w:val="65BA5074"/>
    <w:rsid w:val="65CD0811"/>
    <w:rsid w:val="66531D6F"/>
    <w:rsid w:val="66EC51E2"/>
    <w:rsid w:val="66FA6C37"/>
    <w:rsid w:val="67547394"/>
    <w:rsid w:val="68517B9D"/>
    <w:rsid w:val="693343A6"/>
    <w:rsid w:val="69860B45"/>
    <w:rsid w:val="69D306AC"/>
    <w:rsid w:val="6A000277"/>
    <w:rsid w:val="6A1D1DA5"/>
    <w:rsid w:val="6A5111E3"/>
    <w:rsid w:val="6A6B1B24"/>
    <w:rsid w:val="6A7221C4"/>
    <w:rsid w:val="6AA66486"/>
    <w:rsid w:val="6BDA7532"/>
    <w:rsid w:val="6BE62696"/>
    <w:rsid w:val="6C2F630D"/>
    <w:rsid w:val="6C712316"/>
    <w:rsid w:val="6D0C1B1C"/>
    <w:rsid w:val="6D415DCA"/>
    <w:rsid w:val="6E80030F"/>
    <w:rsid w:val="6EF15B11"/>
    <w:rsid w:val="6F195032"/>
    <w:rsid w:val="6F412D76"/>
    <w:rsid w:val="6F6376FF"/>
    <w:rsid w:val="6F842D32"/>
    <w:rsid w:val="70123E6D"/>
    <w:rsid w:val="71017ADB"/>
    <w:rsid w:val="718F64EF"/>
    <w:rsid w:val="72596DA7"/>
    <w:rsid w:val="72B0523F"/>
    <w:rsid w:val="72CB156C"/>
    <w:rsid w:val="72DE2233"/>
    <w:rsid w:val="72F23AA2"/>
    <w:rsid w:val="73827DDF"/>
    <w:rsid w:val="73FA64D3"/>
    <w:rsid w:val="74143389"/>
    <w:rsid w:val="747F525A"/>
    <w:rsid w:val="7537175E"/>
    <w:rsid w:val="76FF32C8"/>
    <w:rsid w:val="786A251A"/>
    <w:rsid w:val="78B9727C"/>
    <w:rsid w:val="795039C5"/>
    <w:rsid w:val="796506A9"/>
    <w:rsid w:val="797C64B0"/>
    <w:rsid w:val="7A046F9C"/>
    <w:rsid w:val="7B346CFF"/>
    <w:rsid w:val="7B3D7EC6"/>
    <w:rsid w:val="7BC57D1D"/>
    <w:rsid w:val="7BFA4CF4"/>
    <w:rsid w:val="7C186CC6"/>
    <w:rsid w:val="7CCC70A8"/>
    <w:rsid w:val="7D3D60AA"/>
    <w:rsid w:val="7D522B23"/>
    <w:rsid w:val="7D560C6F"/>
    <w:rsid w:val="7E03436B"/>
    <w:rsid w:val="7E5A6A7D"/>
    <w:rsid w:val="7EBF2E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unhideWhenUsed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</w:pPr>
    <w:rPr>
      <w:rFonts w:ascii="Calibri" w:hAnsi="Calibri"/>
    </w:rPr>
  </w:style>
  <w:style w:type="paragraph" w:styleId="3">
    <w:name w:val="Date"/>
    <w:basedOn w:val="1"/>
    <w:next w:val="1"/>
    <w:link w:val="10"/>
    <w:unhideWhenUsed/>
    <w:uiPriority w:val="99"/>
    <w:pPr>
      <w:ind w:left="100" w:leftChars="2500"/>
    </w:pPr>
  </w:style>
  <w:style w:type="paragraph" w:styleId="4">
    <w:name w:val="Balloon Text"/>
    <w:basedOn w:val="1"/>
    <w:link w:val="11"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日期 Char"/>
    <w:link w:val="3"/>
    <w:semiHidden/>
    <w:uiPriority w:val="99"/>
    <w:rPr>
      <w:kern w:val="2"/>
      <w:sz w:val="21"/>
    </w:rPr>
  </w:style>
  <w:style w:type="character" w:customStyle="1" w:styleId="11">
    <w:name w:val="批注框文本 Char"/>
    <w:link w:val="4"/>
    <w:semiHidden/>
    <w:uiPriority w:val="99"/>
    <w:rPr>
      <w:kern w:val="2"/>
      <w:sz w:val="18"/>
      <w:szCs w:val="18"/>
    </w:rPr>
  </w:style>
  <w:style w:type="character" w:customStyle="1" w:styleId="12">
    <w:name w:val="页脚 字符"/>
    <w:link w:val="5"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38468;&#20214;&#65306;&#32534;&#21046;&#22806;&#32856;&#29992;&#20154;&#21592;&#25253;&#21517;&#30331;&#35760;&#3492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附件：编制外聘用人员报名登记表.dot</Template>
  <Pages>8</Pages>
  <Words>1862</Words>
  <Characters>1970</Characters>
  <Lines>16</Lines>
  <Paragraphs>4</Paragraphs>
  <TotalTime>23</TotalTime>
  <ScaleCrop>false</ScaleCrop>
  <LinksUpToDate>false</LinksUpToDate>
  <CharactersWithSpaces>2053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2025-04-25T09:34:00Z</dcterms:created>
  <dc:creator>郑海燕</dc:creator>
  <cp:lastModifiedBy>郑海燕</cp:lastModifiedBy>
  <dcterms:modified xsi:type="dcterms:W3CDTF">2025-04-25T09:34:34Z</dcterms:modified>
  <dc:title>会议纪要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56C19E98BE0649EBACCBE4E5734C11AF</vt:lpwstr>
  </property>
  <property fmtid="{D5CDD505-2E9C-101B-9397-08002B2CF9AE}" pid="4" name="KSOTemplateDocerSaveRecord">
    <vt:lpwstr>eyJoZGlkIjoiZTc5NjNmYmVjN2Q5MmM1YzMxZDdhZmMwNzZmMTZkNmQiLCJ1c2VySWQiOiIxNTU2NzM5MTQyIn0=</vt:lpwstr>
  </property>
</Properties>
</file>