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E9C6">
      <w:pPr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龙岩农业发展有限公司</w:t>
      </w:r>
    </w:p>
    <w:p w14:paraId="3B9F1198">
      <w:pPr>
        <w:spacing w:line="560" w:lineRule="exact"/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公开招聘就业见习人员报名表</w:t>
      </w:r>
    </w:p>
    <w:p w14:paraId="3878C98A">
      <w:pPr>
        <w:spacing w:line="560" w:lineRule="exact"/>
        <w:jc w:val="left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8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 w14:paraId="088B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258E80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4B1E0F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C600CD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AD382C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6A517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575A39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D89566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14:paraId="2265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70F164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EAE4AF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5AB577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91B4EB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7A2DFB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E846CB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687E7CA"/>
        </w:tc>
      </w:tr>
      <w:tr w14:paraId="561B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52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E3387D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A6CE3E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12F189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52522DC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08A30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F236DF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A672206"/>
        </w:tc>
      </w:tr>
      <w:tr w14:paraId="111C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702BC8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EC16E6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5B2842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1E20E7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06DF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E8DB1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5A7537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876171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1D1B0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65CB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CA7F27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 w14:paraId="71CC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C358FE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1C7705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8BFEF5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 w14:paraId="0D6CAED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6B0292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42E0E6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66D8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E7AA36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5E6788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2E9205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54FD46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DA79B58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3FFC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745A2F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CE64F5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641CB8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D5EA3F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30E6D7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2735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6031F8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67B82D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D04F7A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1C263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4659D89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68A1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7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F5B3D7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 w14:paraId="529434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1F5F65A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202C3F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2424BF9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 w14:paraId="06A7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556AE3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60F7356F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227A8B2C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14855B96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3A6A50A3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15C210B0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1E4FD9AE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14:paraId="67C25970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</w:tbl>
    <w:p w14:paraId="2AE4B7D6"/>
    <w:p w14:paraId="31AF18C8">
      <w:pPr>
        <w:ind w:left="0" w:firstLine="0"/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I0YWMwNjQ0MWQ3NTFhNjU2ZjFiNjNlOGI1MWFkYzIifQ=="/>
  </w:docVars>
  <w:rsids>
    <w:rsidRoot w:val="00000000"/>
    <w:rsid w:val="0750244F"/>
    <w:rsid w:val="11333E13"/>
    <w:rsid w:val="186E5255"/>
    <w:rsid w:val="57A61BFB"/>
    <w:rsid w:val="78D66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样式1"/>
    <w:basedOn w:val="1"/>
    <w:qFormat/>
    <w:uiPriority w:val="0"/>
    <w:rPr>
      <w:b/>
      <w:color w:val="538135"/>
      <w:sz w:val="28"/>
    </w:rPr>
  </w:style>
  <w:style w:type="paragraph" w:styleId="7">
    <w:name w:val="Body Text First Indent"/>
    <w:qFormat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144</Words>
  <Characters>149</Characters>
  <Lines>67</Lines>
  <Paragraphs>29</Paragraphs>
  <TotalTime>1</TotalTime>
  <ScaleCrop>false</ScaleCrop>
  <LinksUpToDate>false</LinksUpToDate>
  <CharactersWithSpaces>175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＇＇鹿人三千</cp:lastModifiedBy>
  <dcterms:modified xsi:type="dcterms:W3CDTF">2026-05-04T17:11:54Z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10A3383FA797452EABED58839BAEB869_13</vt:lpwstr>
  </property>
  <property fmtid="{D5CDD505-2E9C-101B-9397-08002B2CF9AE}" pid="4" name="KSOTemplateDocerSaveRecord">
    <vt:lpwstr>eyJoZGlkIjoiNDcyODkxNWE3MzQ2YzI5YzQxNmEzODhmMWYyMTcyYTkiLCJ1c2VySWQiOiI0NTg3MTc3MDUifQ==</vt:lpwstr>
  </property>
</Properties>
</file>